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D0" w:rsidRDefault="00322DD0">
      <w:pPr>
        <w:pStyle w:val="40"/>
        <w:spacing w:after="320"/>
      </w:pPr>
      <w:r>
        <w:t>МИНИСТЕРСТВО ОБРАЗОВАНИЯ И НАУКИ</w:t>
      </w:r>
      <w:r>
        <w:br/>
        <w:t>ДОНЕЦКОЙ НАРОДНОЙ РЕСПУБЛИКИ</w:t>
      </w:r>
    </w:p>
    <w:p w:rsidR="00322DD0" w:rsidRDefault="00322DD0">
      <w:pPr>
        <w:pStyle w:val="40"/>
        <w:spacing w:after="2580"/>
      </w:pPr>
      <w:r>
        <w:t>ГОСУДАРСТВЕННОЕ ОБРАЗОВАТЕЛЬНОЕ УЧРЕЖДЕНИЕ</w:t>
      </w:r>
      <w:r>
        <w:br/>
        <w:t>ДОПОЛНИТЕЛЬНОГО ПРОФЕССИОНАЛЬНОГО ОБРАЗОВАНИЯ</w:t>
      </w:r>
      <w:r>
        <w:br/>
        <w:t>«ДОНЕЦКИЙ РЕСПУБЛИКАНСКИЙ ИНСТИТУТ ДОПОЛНИТЕЛЬНОГО</w:t>
      </w:r>
      <w:r>
        <w:br/>
        <w:t>ПЕДАГОГИЧЕСКОГО ОБРАЗОВАНИЯ»</w:t>
      </w:r>
    </w:p>
    <w:p w:rsidR="00322DD0" w:rsidRDefault="00322DD0">
      <w:pPr>
        <w:pStyle w:val="50"/>
      </w:pPr>
      <w:r>
        <w:t>ПРОГРАММА</w:t>
      </w:r>
      <w:r>
        <w:br/>
        <w:t>КОРРЕКЦИОННО-РАЗВИВАЮЩЕЙ РАБОТЫ</w:t>
      </w:r>
      <w:r>
        <w:br/>
        <w:t>в группе компенсирующей направленности</w:t>
      </w:r>
      <w:r>
        <w:br/>
        <w:t>дошкольного образовательного</w:t>
      </w:r>
      <w:r>
        <w:br/>
        <w:t>учреждения</w:t>
      </w:r>
      <w:r>
        <w:br/>
        <w:t>комбинированного типа</w:t>
      </w:r>
      <w:r>
        <w:br/>
        <w:t>для детей с ОНР и ФФНР от 4 до 7 лет</w:t>
      </w:r>
      <w:r>
        <w:br/>
        <w:t>«РАЗВИВАЕМ РЕЧЬ»</w:t>
      </w:r>
    </w:p>
    <w:p w:rsidR="00322DD0" w:rsidRDefault="00322DD0">
      <w:pPr>
        <w:pStyle w:val="40"/>
        <w:spacing w:after="0"/>
      </w:pPr>
      <w:r>
        <w:t>Донецк</w:t>
      </w:r>
    </w:p>
    <w:p w:rsidR="00322DD0" w:rsidRDefault="00322DD0">
      <w:pPr>
        <w:pStyle w:val="40"/>
        <w:spacing w:after="0"/>
      </w:pPr>
      <w:r>
        <w:t>2019</w:t>
      </w:r>
      <w:r>
        <w:br w:type="page"/>
      </w:r>
    </w:p>
    <w:p w:rsidR="00322DD0" w:rsidRDefault="00322DD0">
      <w:pPr>
        <w:spacing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3.35pt;margin-top:0;width:132.5pt;height:17.05pt;z-index:-251659264;mso-wrap-distance-left:0;mso-wrap-distance-right:0;mso-wrap-distance-bottom:74.65pt;mso-position-horizontal-relative:page" filled="f" stroked="f">
            <v:textbox inset="0,0,0,0">
              <w:txbxContent>
                <w:p w:rsidR="00322DD0" w:rsidRDefault="00322DD0">
                  <w:r>
                    <w:t>РЕКОМЕНДОВАНО: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9" type="#_x0000_t202" style="position:absolute;margin-left:83.35pt;margin-top:17.3pt;width:150.7pt;height:16.8pt;z-index:-251658240;mso-wrap-distance-left:0;mso-wrap-distance-top:17.3pt;mso-wrap-distance-right:0;mso-wrap-distance-bottom:57.6pt;mso-position-horizontal-relative:page" filled="f" stroked="f">
            <v:textbox inset="0,0,0,0">
              <w:txbxContent>
                <w:p w:rsidR="00322DD0" w:rsidRDefault="00322DD0">
                  <w:r>
                    <w:t>Решение Ученого совета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0" type="#_x0000_t202" style="position:absolute;margin-left:83.35pt;margin-top:34.3pt;width:177.35pt;height:33.35pt;z-index:-251657216;mso-wrap-distance-left:0;mso-wrap-distance-top:34.3pt;mso-wrap-distance-right:0;mso-wrap-distance-bottom:24.05pt;mso-position-horizontal-relative:page" filled="f" stroked="f">
            <v:textbox inset="0,0,0,0">
              <w:txbxContent>
                <w:p w:rsidR="00322DD0" w:rsidRDefault="00322DD0">
                  <w:r>
                    <w:t>ГОУ ДПО «ДонРИДПО» (протокол от 27.06.2019 № 4)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1" type="#_x0000_t202" style="position:absolute;margin-left:325.75pt;margin-top:.25pt;width:222.95pt;height:65.75pt;z-index:-251656192;mso-wrap-distance-left:0;mso-wrap-distance-top:.25pt;mso-wrap-distance-right:0;mso-wrap-distance-bottom:25.7pt;mso-position-horizontal-relative:page" filled="f" stroked="f">
            <v:textbox inset="0,0,0,0">
              <w:txbxContent>
                <w:p w:rsidR="00322DD0" w:rsidRDefault="00322DD0">
                  <w:r>
                    <w:t>УТВЕРЖДЕНО:</w:t>
                  </w:r>
                </w:p>
                <w:p w:rsidR="00322DD0" w:rsidRDefault="00322DD0">
                  <w:r>
                    <w:t>Министерство образования и науки Донецкой Народной Республики (приказ от 15.08.2019 № 1138)</w:t>
                  </w:r>
                </w:p>
              </w:txbxContent>
            </v:textbox>
            <w10:wrap type="topAndBottom" anchorx="page"/>
          </v:shape>
        </w:pict>
      </w:r>
    </w:p>
    <w:p w:rsidR="00322DD0" w:rsidRDefault="00322DD0">
      <w:pPr>
        <w:pStyle w:val="20"/>
        <w:spacing w:after="40"/>
        <w:ind w:firstLine="0"/>
      </w:pPr>
      <w:r>
        <w:rPr>
          <w:b/>
          <w:bCs/>
        </w:rPr>
        <w:t>Автор-составитель:</w:t>
      </w:r>
    </w:p>
    <w:p w:rsidR="00322DD0" w:rsidRDefault="00322DD0">
      <w:pPr>
        <w:pStyle w:val="20"/>
        <w:numPr>
          <w:ilvl w:val="0"/>
          <w:numId w:val="1"/>
        </w:numPr>
        <w:tabs>
          <w:tab w:val="left" w:pos="331"/>
        </w:tabs>
        <w:spacing w:after="360"/>
        <w:ind w:left="380" w:hanging="380"/>
        <w:jc w:val="both"/>
      </w:pPr>
      <w:bookmarkStart w:id="0" w:name="bookmark0"/>
      <w:bookmarkEnd w:id="0"/>
      <w:r>
        <w:t>Артёмова Наталья Петровна - учитель-логопед Муниципального дошкольного образовательного учреждения «Ясли - сад №365 города Донецка», специалист высшей категории.</w:t>
      </w:r>
    </w:p>
    <w:p w:rsidR="00322DD0" w:rsidRDefault="00322DD0">
      <w:pPr>
        <w:pStyle w:val="20"/>
        <w:spacing w:after="40"/>
        <w:ind w:firstLine="0"/>
        <w:jc w:val="both"/>
      </w:pPr>
      <w:r>
        <w:rPr>
          <w:b/>
          <w:bCs/>
        </w:rPr>
        <w:t>Рецензенты:</w:t>
      </w:r>
    </w:p>
    <w:p w:rsidR="00322DD0" w:rsidRDefault="00322DD0">
      <w:pPr>
        <w:pStyle w:val="20"/>
        <w:numPr>
          <w:ilvl w:val="0"/>
          <w:numId w:val="2"/>
        </w:numPr>
        <w:tabs>
          <w:tab w:val="left" w:pos="598"/>
        </w:tabs>
        <w:jc w:val="both"/>
      </w:pPr>
      <w:bookmarkStart w:id="1" w:name="bookmark1"/>
      <w:bookmarkEnd w:id="1"/>
      <w:r>
        <w:t>Кобзарь Оксана Викторовна - методист отдела специального и</w:t>
      </w:r>
    </w:p>
    <w:p w:rsidR="00322DD0" w:rsidRDefault="00322DD0">
      <w:pPr>
        <w:pStyle w:val="20"/>
        <w:tabs>
          <w:tab w:val="left" w:pos="2765"/>
          <w:tab w:val="left" w:pos="5832"/>
          <w:tab w:val="left" w:pos="8016"/>
        </w:tabs>
        <w:ind w:firstLine="0"/>
        <w:jc w:val="both"/>
      </w:pPr>
      <w:r>
        <w:t>инклюзивного образования Государственного образовательного учреждения дополнительного</w:t>
      </w:r>
      <w:r>
        <w:tab/>
        <w:t>профессионального</w:t>
      </w:r>
      <w:r>
        <w:tab/>
        <w:t>образования</w:t>
      </w:r>
      <w:r>
        <w:tab/>
        <w:t>«Донецкий</w:t>
      </w:r>
    </w:p>
    <w:p w:rsidR="00322DD0" w:rsidRDefault="00322DD0">
      <w:pPr>
        <w:pStyle w:val="20"/>
        <w:ind w:firstLine="0"/>
        <w:jc w:val="both"/>
      </w:pPr>
      <w:r>
        <w:t>республиканский институт дополнительного педагогического образования», специалист высшей категории;</w:t>
      </w:r>
    </w:p>
    <w:p w:rsidR="00322DD0" w:rsidRDefault="00322DD0">
      <w:pPr>
        <w:pStyle w:val="20"/>
        <w:numPr>
          <w:ilvl w:val="0"/>
          <w:numId w:val="2"/>
        </w:numPr>
        <w:tabs>
          <w:tab w:val="left" w:pos="610"/>
        </w:tabs>
        <w:spacing w:after="700"/>
        <w:jc w:val="both"/>
      </w:pPr>
      <w:bookmarkStart w:id="2" w:name="bookmark2"/>
      <w:bookmarkEnd w:id="2"/>
      <w:r>
        <w:t>Соловьёва Валентина Сергеевна - учитель-логопед районного логопедического пункта отдела образования администрации Пролетарского района города Донецка, специалист высшей категории.</w:t>
      </w:r>
    </w:p>
    <w:p w:rsidR="00322DD0" w:rsidRDefault="00322DD0">
      <w:pPr>
        <w:pStyle w:val="20"/>
        <w:spacing w:after="40"/>
        <w:ind w:firstLine="0"/>
      </w:pPr>
      <w:r>
        <w:rPr>
          <w:b/>
          <w:bCs/>
        </w:rPr>
        <w:t>Краткая аннотация к программе:</w:t>
      </w:r>
    </w:p>
    <w:p w:rsidR="00322DD0" w:rsidRDefault="00322DD0">
      <w:pPr>
        <w:pStyle w:val="20"/>
        <w:ind w:firstLine="720"/>
        <w:jc w:val="both"/>
      </w:pPr>
      <w:r>
        <w:t>Программа коррекционно-развивающей работы в группе компенсирующей направленности дошкольного образовательного учреждения комбинированного типа «Развиваем речь» представляет коррекционно - развивающую систему, обеспечивающую полноценное овладение всеми компонентами речи детей дошкольного возраста от 4 до 7 лет с общим недоразвитием речи II и III уровней, а также фонетико</w:t>
      </w:r>
      <w:r>
        <w:softHyphen/>
        <w:t>фонематическим недоразвитием речи. В содержании программы учтены общие и специфические особенности психического развития детей, вариативные формы организации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</w:t>
      </w:r>
    </w:p>
    <w:p w:rsidR="00322DD0" w:rsidRDefault="00322DD0">
      <w:pPr>
        <w:pStyle w:val="20"/>
        <w:spacing w:after="200"/>
        <w:ind w:firstLine="720"/>
        <w:jc w:val="both"/>
      </w:pPr>
      <w:r>
        <w:t>Данная программа адресована учителям-логопедам (учителям- дефектологам), воспитателям, руководителям дошкольных образовательных учреждений компенсирующего и комбинированного типа для детей с нарушениями речи.</w:t>
      </w:r>
    </w:p>
    <w:p w:rsidR="00322DD0" w:rsidRDefault="00322DD0">
      <w:pPr>
        <w:pStyle w:val="30"/>
        <w:spacing w:after="720"/>
      </w:pPr>
      <w:r>
        <w:t>СОДЕРЖАНИЕ</w:t>
      </w:r>
    </w:p>
    <w:p w:rsidR="00322DD0" w:rsidRDefault="00322DD0">
      <w:pPr>
        <w:pStyle w:val="a0"/>
        <w:numPr>
          <w:ilvl w:val="0"/>
          <w:numId w:val="3"/>
        </w:numPr>
        <w:tabs>
          <w:tab w:val="left" w:pos="354"/>
          <w:tab w:val="right" w:leader="dot" w:pos="9340"/>
        </w:tabs>
        <w:ind w:firstLine="0"/>
        <w:rPr>
          <w:sz w:val="28"/>
          <w:szCs w:val="28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9" w:tooltip="Current Document">
        <w:bookmarkStart w:id="3" w:name="bookmark3"/>
        <w:bookmarkEnd w:id="3"/>
        <w:r>
          <w:rPr>
            <w:b/>
            <w:bCs/>
            <w:sz w:val="28"/>
            <w:szCs w:val="28"/>
          </w:rPr>
          <w:t>ЦЕЛЕВОЙ РАЗДЕЛ</w:t>
        </w:r>
        <w:r>
          <w:rPr>
            <w:b/>
            <w:bCs/>
            <w:sz w:val="28"/>
            <w:szCs w:val="28"/>
          </w:rPr>
          <w:tab/>
          <w:t>4</w:t>
        </w:r>
      </w:hyperlink>
    </w:p>
    <w:p w:rsidR="00322DD0" w:rsidRDefault="00322DD0">
      <w:pPr>
        <w:pStyle w:val="a0"/>
        <w:tabs>
          <w:tab w:val="right" w:leader="dot" w:pos="9340"/>
        </w:tabs>
        <w:jc w:val="both"/>
      </w:pPr>
      <w:hyperlink w:anchor="bookmark23" w:tooltip="Current Document">
        <w:bookmarkStart w:id="4" w:name="bookmark4"/>
        <w:r>
          <w:t>1</w:t>
        </w:r>
        <w:bookmarkEnd w:id="4"/>
        <w:r>
          <w:t>.1 Пояснительная записка</w:t>
        </w:r>
        <w:r>
          <w:tab/>
          <w:t>4</w:t>
        </w:r>
      </w:hyperlink>
    </w:p>
    <w:p w:rsidR="00322DD0" w:rsidRDefault="00322DD0">
      <w:pPr>
        <w:pStyle w:val="a0"/>
        <w:numPr>
          <w:ilvl w:val="0"/>
          <w:numId w:val="4"/>
        </w:numPr>
        <w:tabs>
          <w:tab w:val="left" w:pos="692"/>
          <w:tab w:val="right" w:leader="dot" w:pos="9340"/>
        </w:tabs>
        <w:jc w:val="both"/>
      </w:pPr>
      <w:hyperlink w:anchor="bookmark40" w:tooltip="Current Document">
        <w:bookmarkStart w:id="5" w:name="bookmark5"/>
        <w:bookmarkEnd w:id="5"/>
        <w:r>
          <w:t>Цели и задачи освоения Программы</w:t>
        </w:r>
        <w:r>
          <w:tab/>
          <w:t>6</w:t>
        </w:r>
      </w:hyperlink>
    </w:p>
    <w:p w:rsidR="00322DD0" w:rsidRDefault="00322DD0">
      <w:pPr>
        <w:pStyle w:val="a0"/>
        <w:numPr>
          <w:ilvl w:val="0"/>
          <w:numId w:val="4"/>
        </w:numPr>
        <w:tabs>
          <w:tab w:val="left" w:pos="692"/>
        </w:tabs>
        <w:spacing w:after="0"/>
        <w:jc w:val="both"/>
      </w:pPr>
      <w:hyperlink w:anchor="bookmark50" w:tooltip="Current Document">
        <w:bookmarkStart w:id="6" w:name="bookmark6"/>
        <w:bookmarkEnd w:id="6"/>
        <w:r>
          <w:t>Обще дидактические и специфические принципы в работе с детьми с речевыми</w:t>
        </w:r>
      </w:hyperlink>
    </w:p>
    <w:p w:rsidR="00322DD0" w:rsidRDefault="00322DD0">
      <w:pPr>
        <w:pStyle w:val="a0"/>
        <w:tabs>
          <w:tab w:val="right" w:leader="dot" w:pos="9340"/>
        </w:tabs>
        <w:jc w:val="both"/>
      </w:pPr>
      <w:hyperlink w:anchor="bookmark52" w:tooltip="Current Document">
        <w:r>
          <w:t>нарушениями</w:t>
        </w:r>
        <w:r>
          <w:tab/>
          <w:t>7</w:t>
        </w:r>
      </w:hyperlink>
    </w:p>
    <w:p w:rsidR="00322DD0" w:rsidRDefault="00322DD0">
      <w:pPr>
        <w:pStyle w:val="a0"/>
        <w:numPr>
          <w:ilvl w:val="0"/>
          <w:numId w:val="4"/>
        </w:numPr>
        <w:tabs>
          <w:tab w:val="left" w:pos="692"/>
          <w:tab w:val="right" w:leader="dot" w:pos="9340"/>
        </w:tabs>
        <w:jc w:val="both"/>
      </w:pPr>
      <w:hyperlink w:anchor="bookmark70" w:tooltip="Current Document">
        <w:bookmarkStart w:id="7" w:name="bookmark7"/>
        <w:bookmarkEnd w:id="7"/>
        <w:r>
          <w:t>Педагогическая диагностика речевого развития детей с ОНР и ФФНР</w:t>
        </w:r>
        <w:r>
          <w:tab/>
          <w:t>8</w:t>
        </w:r>
      </w:hyperlink>
    </w:p>
    <w:p w:rsidR="00322DD0" w:rsidRDefault="00322DD0">
      <w:pPr>
        <w:pStyle w:val="a0"/>
        <w:numPr>
          <w:ilvl w:val="0"/>
          <w:numId w:val="4"/>
        </w:numPr>
        <w:tabs>
          <w:tab w:val="left" w:pos="692"/>
          <w:tab w:val="right" w:leader="dot" w:pos="9340"/>
        </w:tabs>
        <w:spacing w:after="240"/>
        <w:jc w:val="both"/>
      </w:pPr>
      <w:hyperlink w:anchor="bookmark79" w:tooltip="Current Document">
        <w:bookmarkStart w:id="8" w:name="bookmark8"/>
        <w:bookmarkEnd w:id="8"/>
        <w:r>
          <w:t>Планируемые результаты освоения программы</w:t>
        </w:r>
        <w:r>
          <w:tab/>
          <w:t>9</w:t>
        </w:r>
      </w:hyperlink>
    </w:p>
    <w:p w:rsidR="00322DD0" w:rsidRDefault="00322DD0">
      <w:pPr>
        <w:pStyle w:val="a0"/>
        <w:numPr>
          <w:ilvl w:val="0"/>
          <w:numId w:val="3"/>
        </w:numPr>
        <w:tabs>
          <w:tab w:val="left" w:pos="464"/>
          <w:tab w:val="right" w:leader="dot" w:pos="9340"/>
        </w:tabs>
        <w:ind w:firstLine="0"/>
        <w:rPr>
          <w:sz w:val="28"/>
          <w:szCs w:val="28"/>
        </w:rPr>
      </w:pPr>
      <w:hyperlink w:anchor="bookmark96" w:tooltip="Current Document">
        <w:bookmarkStart w:id="9" w:name="bookmark9"/>
        <w:bookmarkEnd w:id="9"/>
        <w:r>
          <w:rPr>
            <w:b/>
            <w:bCs/>
            <w:sz w:val="28"/>
            <w:szCs w:val="28"/>
          </w:rPr>
          <w:t>ОРГАНИЗАЦИОННЫЙ РАЗДЕЛ</w:t>
        </w:r>
        <w:r>
          <w:rPr>
            <w:b/>
            <w:bCs/>
            <w:sz w:val="28"/>
            <w:szCs w:val="28"/>
          </w:rPr>
          <w:tab/>
          <w:t>10</w:t>
        </w:r>
      </w:hyperlink>
    </w:p>
    <w:p w:rsidR="00322DD0" w:rsidRDefault="00322DD0">
      <w:pPr>
        <w:pStyle w:val="a0"/>
        <w:numPr>
          <w:ilvl w:val="0"/>
          <w:numId w:val="5"/>
        </w:numPr>
        <w:tabs>
          <w:tab w:val="left" w:pos="716"/>
        </w:tabs>
        <w:spacing w:after="0"/>
        <w:jc w:val="both"/>
      </w:pPr>
      <w:hyperlink w:anchor="bookmark104" w:tooltip="Current Document">
        <w:bookmarkStart w:id="10" w:name="bookmark10"/>
        <w:bookmarkEnd w:id="10"/>
        <w:r>
          <w:t>Взаимодействие учителя-логопеда с участниками коррекционно-педагогического</w:t>
        </w:r>
      </w:hyperlink>
    </w:p>
    <w:p w:rsidR="00322DD0" w:rsidRDefault="00322DD0">
      <w:pPr>
        <w:pStyle w:val="a0"/>
        <w:tabs>
          <w:tab w:val="right" w:leader="dot" w:pos="9340"/>
        </w:tabs>
        <w:jc w:val="both"/>
      </w:pPr>
      <w:hyperlink w:anchor="bookmark100" w:tooltip="Current Document">
        <w:r>
          <w:t>процесса</w:t>
        </w:r>
        <w:r>
          <w:tab/>
          <w:t>10</w:t>
        </w:r>
      </w:hyperlink>
    </w:p>
    <w:p w:rsidR="00322DD0" w:rsidRDefault="00322DD0">
      <w:pPr>
        <w:pStyle w:val="a0"/>
        <w:numPr>
          <w:ilvl w:val="0"/>
          <w:numId w:val="5"/>
        </w:numPr>
        <w:tabs>
          <w:tab w:val="left" w:pos="716"/>
          <w:tab w:val="right" w:leader="dot" w:pos="9340"/>
        </w:tabs>
        <w:jc w:val="both"/>
      </w:pPr>
      <w:hyperlink w:anchor="bookmark116" w:tooltip="Current Document">
        <w:bookmarkStart w:id="11" w:name="bookmark11"/>
        <w:bookmarkEnd w:id="11"/>
        <w:r>
          <w:t>Взаимодействие учителя-логопеда с родителями</w:t>
        </w:r>
        <w:r>
          <w:tab/>
          <w:t>14</w:t>
        </w:r>
      </w:hyperlink>
    </w:p>
    <w:p w:rsidR="00322DD0" w:rsidRDefault="00322DD0">
      <w:pPr>
        <w:pStyle w:val="a0"/>
        <w:numPr>
          <w:ilvl w:val="0"/>
          <w:numId w:val="5"/>
        </w:numPr>
        <w:tabs>
          <w:tab w:val="left" w:pos="716"/>
        </w:tabs>
        <w:spacing w:after="0"/>
        <w:jc w:val="both"/>
      </w:pPr>
      <w:hyperlink w:anchor="bookmark119" w:tooltip="Current Document">
        <w:bookmarkStart w:id="12" w:name="bookmark12"/>
        <w:bookmarkEnd w:id="12"/>
        <w:r>
          <w:t>Структура и основные направления коррекционно-развивающей работы учителя-</w:t>
        </w:r>
      </w:hyperlink>
    </w:p>
    <w:p w:rsidR="00322DD0" w:rsidRDefault="00322DD0">
      <w:pPr>
        <w:pStyle w:val="a0"/>
        <w:tabs>
          <w:tab w:val="right" w:leader="dot" w:pos="9340"/>
        </w:tabs>
        <w:spacing w:after="240"/>
        <w:jc w:val="both"/>
      </w:pPr>
      <w:hyperlink w:anchor="bookmark121" w:tooltip="Current Document">
        <w:r>
          <w:t xml:space="preserve">логопеда </w:t>
        </w:r>
        <w:r>
          <w:tab/>
          <w:t>15</w:t>
        </w:r>
      </w:hyperlink>
    </w:p>
    <w:p w:rsidR="00322DD0" w:rsidRDefault="00322DD0">
      <w:pPr>
        <w:pStyle w:val="a0"/>
        <w:numPr>
          <w:ilvl w:val="0"/>
          <w:numId w:val="3"/>
        </w:numPr>
        <w:tabs>
          <w:tab w:val="left" w:pos="581"/>
          <w:tab w:val="right" w:leader="dot" w:pos="9340"/>
        </w:tabs>
        <w:ind w:firstLine="0"/>
        <w:rPr>
          <w:sz w:val="28"/>
          <w:szCs w:val="28"/>
        </w:rPr>
      </w:pPr>
      <w:hyperlink w:anchor="bookmark157" w:tooltip="Current Document">
        <w:bookmarkStart w:id="13" w:name="bookmark13"/>
        <w:bookmarkEnd w:id="13"/>
        <w:r>
          <w:rPr>
            <w:b/>
            <w:bCs/>
            <w:sz w:val="28"/>
            <w:szCs w:val="28"/>
          </w:rPr>
          <w:t>СОДЕРЖАТЕЛЬНЫЙ РАЗДЕЛ</w:t>
        </w:r>
        <w:r>
          <w:rPr>
            <w:b/>
            <w:bCs/>
            <w:sz w:val="28"/>
            <w:szCs w:val="28"/>
          </w:rPr>
          <w:tab/>
          <w:t>17</w:t>
        </w:r>
      </w:hyperlink>
    </w:p>
    <w:p w:rsidR="00322DD0" w:rsidRDefault="00322DD0">
      <w:pPr>
        <w:pStyle w:val="a0"/>
        <w:numPr>
          <w:ilvl w:val="0"/>
          <w:numId w:val="6"/>
        </w:numPr>
        <w:tabs>
          <w:tab w:val="left" w:pos="711"/>
          <w:tab w:val="left" w:pos="2439"/>
          <w:tab w:val="left" w:pos="3481"/>
          <w:tab w:val="right" w:pos="7654"/>
          <w:tab w:val="right" w:pos="8450"/>
          <w:tab w:val="right" w:leader="dot" w:pos="9340"/>
        </w:tabs>
        <w:jc w:val="both"/>
      </w:pPr>
      <w:hyperlink w:anchor="bookmark161" w:tooltip="Current Document">
        <w:bookmarkStart w:id="14" w:name="bookmark14"/>
        <w:bookmarkEnd w:id="14"/>
        <w:r>
          <w:t>Характеристика</w:t>
        </w:r>
        <w:r>
          <w:tab/>
          <w:t>основных</w:t>
        </w:r>
        <w:r>
          <w:tab/>
          <w:t>компонентов речи</w:t>
        </w:r>
        <w:r>
          <w:tab/>
          <w:t>детей 4-5 лет с ОНР II</w:t>
        </w:r>
        <w:r>
          <w:tab/>
          <w:t>уровня</w:t>
        </w:r>
        <w:r>
          <w:tab/>
          <w:t>17</w:t>
        </w:r>
      </w:hyperlink>
    </w:p>
    <w:p w:rsidR="00322DD0" w:rsidRDefault="00322DD0">
      <w:pPr>
        <w:pStyle w:val="a0"/>
        <w:numPr>
          <w:ilvl w:val="0"/>
          <w:numId w:val="6"/>
        </w:numPr>
        <w:tabs>
          <w:tab w:val="left" w:pos="711"/>
          <w:tab w:val="left" w:pos="2439"/>
          <w:tab w:val="left" w:pos="3481"/>
          <w:tab w:val="right" w:pos="7654"/>
          <w:tab w:val="right" w:pos="8450"/>
          <w:tab w:val="right" w:leader="dot" w:pos="9340"/>
        </w:tabs>
        <w:jc w:val="both"/>
      </w:pPr>
      <w:hyperlink w:anchor="bookmark172" w:tooltip="Current Document">
        <w:bookmarkStart w:id="15" w:name="bookmark15"/>
        <w:bookmarkEnd w:id="15"/>
        <w:r>
          <w:t>Характеристика</w:t>
        </w:r>
        <w:r>
          <w:tab/>
          <w:t>основных</w:t>
        </w:r>
        <w:r>
          <w:tab/>
          <w:t>компонентов речи</w:t>
        </w:r>
        <w:r>
          <w:tab/>
          <w:t>детей 5-6 лет с ОНР III</w:t>
        </w:r>
        <w:r>
          <w:tab/>
          <w:t>уровня</w:t>
        </w:r>
        <w:r>
          <w:tab/>
          <w:t>18</w:t>
        </w:r>
      </w:hyperlink>
    </w:p>
    <w:p w:rsidR="00322DD0" w:rsidRDefault="00322DD0">
      <w:pPr>
        <w:pStyle w:val="a0"/>
        <w:numPr>
          <w:ilvl w:val="0"/>
          <w:numId w:val="6"/>
        </w:numPr>
        <w:tabs>
          <w:tab w:val="left" w:pos="711"/>
          <w:tab w:val="left" w:pos="2439"/>
          <w:tab w:val="left" w:pos="3481"/>
          <w:tab w:val="right" w:pos="7654"/>
          <w:tab w:val="right" w:leader="dot" w:pos="9340"/>
        </w:tabs>
        <w:jc w:val="both"/>
      </w:pPr>
      <w:hyperlink w:anchor="bookmark179" w:tooltip="Current Document">
        <w:bookmarkStart w:id="16" w:name="bookmark16"/>
        <w:bookmarkEnd w:id="16"/>
        <w:r>
          <w:t>Характеристика</w:t>
        </w:r>
        <w:r>
          <w:tab/>
          <w:t>основных</w:t>
        </w:r>
        <w:r>
          <w:tab/>
          <w:t>компонентов речи</w:t>
        </w:r>
        <w:r>
          <w:tab/>
          <w:t>детей 6-7лет с ФФНР</w:t>
        </w:r>
        <w:r>
          <w:tab/>
          <w:t>19</w:t>
        </w:r>
      </w:hyperlink>
    </w:p>
    <w:p w:rsidR="00322DD0" w:rsidRDefault="00322DD0">
      <w:pPr>
        <w:pStyle w:val="a0"/>
        <w:numPr>
          <w:ilvl w:val="0"/>
          <w:numId w:val="6"/>
        </w:numPr>
        <w:tabs>
          <w:tab w:val="left" w:pos="711"/>
          <w:tab w:val="right" w:leader="dot" w:pos="9340"/>
        </w:tabs>
        <w:spacing w:after="240"/>
        <w:jc w:val="both"/>
      </w:pPr>
      <w:hyperlink w:anchor="bookmark185" w:tooltip="Current Document">
        <w:bookmarkStart w:id="17" w:name="bookmark17"/>
        <w:bookmarkEnd w:id="17"/>
        <w:r>
          <w:t>Содержание коррекционно-развивающей работы учителя-логопеда</w:t>
        </w:r>
        <w:r>
          <w:tab/>
          <w:t>20</w:t>
        </w:r>
      </w:hyperlink>
    </w:p>
    <w:p w:rsidR="00322DD0" w:rsidRDefault="00322DD0">
      <w:pPr>
        <w:pStyle w:val="a0"/>
        <w:tabs>
          <w:tab w:val="right" w:leader="dot" w:pos="9340"/>
        </w:tabs>
        <w:spacing w:after="240"/>
        <w:ind w:firstLine="0"/>
        <w:rPr>
          <w:sz w:val="28"/>
          <w:szCs w:val="28"/>
        </w:rPr>
      </w:pPr>
      <w:hyperlink w:anchor="bookmark543" w:tooltip="Current Document">
        <w:r>
          <w:rPr>
            <w:b/>
            <w:bCs/>
            <w:sz w:val="28"/>
            <w:szCs w:val="28"/>
          </w:rPr>
          <w:t>СПИСОК ИНФОРМАЦИОННЫХ ИСТОЧНИКОВ</w:t>
        </w:r>
        <w:r>
          <w:rPr>
            <w:b/>
            <w:bCs/>
            <w:sz w:val="28"/>
            <w:szCs w:val="28"/>
          </w:rPr>
          <w:tab/>
          <w:t>35</w:t>
        </w:r>
      </w:hyperlink>
    </w:p>
    <w:p w:rsidR="00322DD0" w:rsidRDefault="00322DD0">
      <w:pPr>
        <w:pStyle w:val="a0"/>
        <w:tabs>
          <w:tab w:val="right" w:leader="dot" w:pos="9340"/>
        </w:tabs>
        <w:ind w:firstLine="0"/>
        <w:rPr>
          <w:sz w:val="28"/>
          <w:szCs w:val="28"/>
        </w:rPr>
      </w:pPr>
      <w:hyperlink w:anchor="bookmark591" w:tooltip="Current Document">
        <w:r>
          <w:rPr>
            <w:b/>
            <w:bCs/>
            <w:sz w:val="28"/>
            <w:szCs w:val="28"/>
          </w:rPr>
          <w:t>ПРИЛОЖЕНИЯ</w:t>
        </w:r>
        <w:r>
          <w:rPr>
            <w:b/>
            <w:bCs/>
            <w:sz w:val="28"/>
            <w:szCs w:val="28"/>
          </w:rPr>
          <w:tab/>
          <w:t>38</w:t>
        </w:r>
      </w:hyperlink>
    </w:p>
    <w:p w:rsidR="00322DD0" w:rsidRDefault="00322DD0">
      <w:pPr>
        <w:pStyle w:val="a0"/>
        <w:tabs>
          <w:tab w:val="right" w:leader="dot" w:pos="9340"/>
        </w:tabs>
        <w:jc w:val="both"/>
      </w:pPr>
      <w:hyperlink w:anchor="bookmark596" w:tooltip="Current Document">
        <w:r>
          <w:t>Индивидуальный маршрут коррекции речевого развития</w:t>
        </w:r>
        <w:r>
          <w:tab/>
          <w:t>38</w:t>
        </w:r>
      </w:hyperlink>
    </w:p>
    <w:p w:rsidR="00322DD0" w:rsidRDefault="00322DD0">
      <w:pPr>
        <w:pStyle w:val="a0"/>
        <w:tabs>
          <w:tab w:val="right" w:leader="dot" w:pos="9340"/>
        </w:tabs>
        <w:jc w:val="both"/>
      </w:pPr>
      <w:hyperlink w:anchor="bookmark599" w:tooltip="Current Document">
        <w:r>
          <w:t>Индивидуальная речевая карта ребенка 4 лет</w:t>
        </w:r>
        <w:r>
          <w:tab/>
          <w:t>43</w:t>
        </w:r>
      </w:hyperlink>
    </w:p>
    <w:p w:rsidR="00322DD0" w:rsidRDefault="00322DD0">
      <w:pPr>
        <w:pStyle w:val="a0"/>
        <w:tabs>
          <w:tab w:val="right" w:leader="dot" w:pos="9340"/>
        </w:tabs>
        <w:jc w:val="both"/>
      </w:pPr>
      <w:hyperlink w:anchor="bookmark613" w:tooltip="Current Document">
        <w:r>
          <w:t>Индивидуальная речевая карта ребенка 5 лет</w:t>
        </w:r>
        <w:r>
          <w:tab/>
          <w:t>45</w:t>
        </w:r>
      </w:hyperlink>
    </w:p>
    <w:p w:rsidR="00322DD0" w:rsidRDefault="00322DD0">
      <w:pPr>
        <w:pStyle w:val="a0"/>
        <w:tabs>
          <w:tab w:val="right" w:leader="dot" w:pos="9340"/>
        </w:tabs>
        <w:jc w:val="both"/>
      </w:pPr>
      <w:hyperlink w:anchor="bookmark631" w:tooltip="Current Document">
        <w:r>
          <w:t>Индивидуальная речевая карта ребенка 6 лет</w:t>
        </w:r>
        <w:r>
          <w:tab/>
          <w:t>47</w:t>
        </w:r>
      </w:hyperlink>
    </w:p>
    <w:p w:rsidR="00322DD0" w:rsidRDefault="00322DD0">
      <w:pPr>
        <w:pStyle w:val="a0"/>
        <w:tabs>
          <w:tab w:val="right" w:leader="dot" w:pos="9340"/>
        </w:tabs>
        <w:ind w:left="180" w:firstLine="0"/>
      </w:pPr>
      <w:hyperlink w:anchor="bookmark651" w:tooltip="Current Document">
        <w:r>
          <w:t>Перспективный календарно-тематический план коррекционной работы с детьми 4 -5 лет с ОНР II уровня</w:t>
        </w:r>
        <w:r>
          <w:tab/>
          <w:t>50</w:t>
        </w:r>
      </w:hyperlink>
    </w:p>
    <w:p w:rsidR="00322DD0" w:rsidRDefault="00322DD0">
      <w:pPr>
        <w:pStyle w:val="a0"/>
        <w:spacing w:after="0"/>
        <w:ind w:left="180" w:firstLine="0"/>
      </w:pPr>
      <w:hyperlink w:anchor="bookmark657" w:tooltip="Current Document">
        <w:r>
          <w:t>Перспективный календарно-тематический план коррекционной работы с детьми 5 -6 лет</w:t>
        </w:r>
      </w:hyperlink>
    </w:p>
    <w:p w:rsidR="00322DD0" w:rsidRDefault="00322DD0">
      <w:pPr>
        <w:pStyle w:val="a0"/>
        <w:tabs>
          <w:tab w:val="left" w:leader="dot" w:pos="9070"/>
        </w:tabs>
        <w:jc w:val="both"/>
      </w:pPr>
      <w:r>
        <w:t>с ОНР III уровня</w:t>
      </w:r>
      <w:r>
        <w:tab/>
        <w:t>63</w:t>
      </w:r>
    </w:p>
    <w:p w:rsidR="00322DD0" w:rsidRDefault="00322DD0">
      <w:pPr>
        <w:pStyle w:val="a0"/>
        <w:tabs>
          <w:tab w:val="right" w:leader="dot" w:pos="9340"/>
        </w:tabs>
        <w:ind w:left="180" w:firstLine="0"/>
      </w:pPr>
      <w:hyperlink w:anchor="bookmark659" w:tooltip="Current Document">
        <w:r>
          <w:t>Перспективный календарно-тематический план коррекционной работы с детьми 6-7лет с ФФНР</w:t>
        </w:r>
        <w:r>
          <w:tab/>
          <w:t>90</w:t>
        </w:r>
      </w:hyperlink>
    </w:p>
    <w:p w:rsidR="00322DD0" w:rsidRDefault="00322DD0">
      <w:pPr>
        <w:pStyle w:val="a0"/>
        <w:tabs>
          <w:tab w:val="right" w:leader="dot" w:pos="9340"/>
        </w:tabs>
        <w:ind w:left="180" w:firstLine="0"/>
      </w:pPr>
      <w:hyperlink w:anchor="bookmark664" w:tooltip="Current Document">
        <w:r>
          <w:t>Таблицы диагностики речевого развития детей группы компенсирующей направленности по возрастам</w:t>
        </w:r>
        <w:r>
          <w:tab/>
          <w:t>107</w:t>
        </w:r>
      </w:hyperlink>
      <w:r>
        <w:fldChar w:fldCharType="end"/>
      </w:r>
    </w:p>
    <w:p w:rsidR="00322DD0" w:rsidRDefault="00322DD0">
      <w:pPr>
        <w:pStyle w:val="10"/>
        <w:keepNext/>
        <w:keepLines/>
        <w:numPr>
          <w:ilvl w:val="0"/>
          <w:numId w:val="7"/>
        </w:numPr>
        <w:tabs>
          <w:tab w:val="left" w:pos="260"/>
        </w:tabs>
        <w:spacing w:after="220"/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>
        <w:t>ЦЕЛЕВОЙ РАЗДЕЛ</w:t>
      </w:r>
      <w:bookmarkEnd w:id="19"/>
      <w:bookmarkEnd w:id="20"/>
      <w:bookmarkEnd w:id="21"/>
    </w:p>
    <w:p w:rsidR="00322DD0" w:rsidRDefault="00322DD0">
      <w:pPr>
        <w:pStyle w:val="24"/>
        <w:keepNext/>
        <w:keepLines/>
      </w:pPr>
      <w:bookmarkStart w:id="22" w:name="bookmark22"/>
      <w:bookmarkStart w:id="23" w:name="bookmark23"/>
      <w:bookmarkStart w:id="24" w:name="bookmark24"/>
      <w:r>
        <w:t>1.1 Пояснительная записка</w:t>
      </w:r>
      <w:bookmarkEnd w:id="22"/>
      <w:bookmarkEnd w:id="23"/>
      <w:bookmarkEnd w:id="24"/>
    </w:p>
    <w:p w:rsidR="00322DD0" w:rsidRDefault="00322DD0">
      <w:pPr>
        <w:pStyle w:val="11"/>
        <w:ind w:firstLine="580"/>
        <w:jc w:val="both"/>
      </w:pPr>
      <w:bookmarkStart w:id="25" w:name="bookmark25"/>
      <w:bookmarkStart w:id="26" w:name="bookmark26"/>
      <w:r>
        <w:t>Совр</w:t>
      </w:r>
      <w:bookmarkStart w:id="27" w:name="_GoBack"/>
      <w:bookmarkEnd w:id="27"/>
      <w:r>
        <w:t>еменная система дошкольного образования предъявляет высокие требования к организации образовательного процесса в дошкольном образовательном учреждении. Работа по речевому развитию детей занимает одно из центральных мест в педагогическом процессе, это объясняется важностью периода дошкольного детства в речевом становлении ребёнка. Чистая и правильная речь ребенка является одним из важнейших условий его всестороннего развития. Чем богаче словарный запас дошкольника, тем легче ему высказать свои мысли, установить содержательные полноценные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детей, ее чистоте и правильности, предупреждая и исправляя различные нарушения, которыми считаются любые отклонения от общепринятых норм языка.</w:t>
      </w:r>
      <w:bookmarkEnd w:id="25"/>
      <w:bookmarkEnd w:id="26"/>
    </w:p>
    <w:p w:rsidR="00322DD0" w:rsidRDefault="00322DD0">
      <w:pPr>
        <w:pStyle w:val="11"/>
        <w:ind w:firstLine="580"/>
        <w:jc w:val="both"/>
      </w:pPr>
      <w:r>
        <w:t>С каждым годом увеличивается число дошкольников с общим недоразвитием речи (ОНР) и фонетико - фонематическим недоразвитием речи (ФФНР). ОНР характеризуется тем, что при нормальном слухе и интеллекте у детей задерживается формирование каждого из компонентов языка: фонетики, лексики, грамматики. У детей с ОНР отмечается нарушение звукопроизношения, недоразвитие фонематического слуха и восприятия, отставание в формировании словарного запаса и грамматического строя речи. Дополнительные трудности в овладении связной речью обусловлены наличием у детей вторичных отклонений в развитии психических процессов - восприятия, внимания, памяти, навыков конструктивной деятельности и эмоционально-волевой сферы. ФФНР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</w:t>
      </w:r>
    </w:p>
    <w:p w:rsidR="00322DD0" w:rsidRDefault="00322DD0">
      <w:pPr>
        <w:pStyle w:val="11"/>
        <w:ind w:firstLine="580"/>
        <w:jc w:val="both"/>
      </w:pPr>
      <w:r>
        <w:t>Совокупность перечисленных нарушений служит серьезным препятствием в усвоении детьми программы дошкольного образовательного учреждения общеобразовательного типа, а в дальнейшем и программы общеобразовательной школы. Содержание коррекционной работы в соответствии с Государственным образовательным стандартом дошкольного образования (ГОСДОО) направлено на создание системы комплексной помощи детям с недостатками в физическом и (или) психическом развитии, в освоении основной образовательной программы дошкольного образования, их социальную адаптацию и оказание помощи детям этой категории.</w:t>
      </w:r>
    </w:p>
    <w:p w:rsidR="00322DD0" w:rsidRDefault="00322DD0">
      <w:pPr>
        <w:pStyle w:val="11"/>
        <w:ind w:firstLine="580"/>
        <w:jc w:val="both"/>
      </w:pPr>
      <w: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компенсирующих групп для детей с общим недоразвитием речи (ОНР) в дошкольных образовательных учреждениях комбинированного типа.</w:t>
      </w:r>
    </w:p>
    <w:p w:rsidR="00322DD0" w:rsidRDefault="00322DD0">
      <w:pPr>
        <w:pStyle w:val="11"/>
        <w:ind w:firstLine="580"/>
        <w:jc w:val="both"/>
      </w:pPr>
      <w:r>
        <w:t>На сегодняшний день актуальна проблема интеграции Типовой образовательной программы дошкольного образования и адаптированных образовательных программ с целью построения комплексной коррекционно-образовательной модели, в которой определено взаимодействие всех участников образовательного процесса в достижении целей и задач образовательной программы дошкольного образовательного учреждения.</w:t>
      </w:r>
    </w:p>
    <w:p w:rsidR="00322DD0" w:rsidRDefault="00322DD0">
      <w:pPr>
        <w:pStyle w:val="11"/>
        <w:spacing w:after="160"/>
        <w:ind w:firstLine="580"/>
        <w:jc w:val="both"/>
      </w:pPr>
      <w:r>
        <w:t>Решение данной проблемы возможно через разработку программы, интегрирующей содержание Типовой образовательной программы дошкольного образования, вариативных и адаптированных образовательных программ.</w:t>
      </w:r>
    </w:p>
    <w:p w:rsidR="00322DD0" w:rsidRDefault="00322DD0">
      <w:pPr>
        <w:pStyle w:val="11"/>
        <w:ind w:firstLine="580"/>
        <w:jc w:val="both"/>
      </w:pPr>
      <w:r>
        <w:t>Настоящая программа носит коррекционно-развивающий характер. Она предназначена для обучения и воспитания детей 4-7 лет с ОНР и ФФНР, принятых в дошкольные образовательные учреждения комбинированного типа на три года.</w:t>
      </w:r>
    </w:p>
    <w:p w:rsidR="00322DD0" w:rsidRDefault="00322DD0">
      <w:pPr>
        <w:pStyle w:val="11"/>
        <w:spacing w:after="260"/>
        <w:ind w:firstLine="580"/>
        <w:jc w:val="both"/>
      </w:pPr>
      <w:r>
        <w:t>Теоретической и методологической основой программы являются: положение Л.С. Выготского о ведущей роли обучения и воспитания в психическом развитии ребенка; учение Р.Е. 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 Филичевой и Г.В. Чиркиной.</w:t>
      </w:r>
    </w:p>
    <w:p w:rsidR="00322DD0" w:rsidRDefault="00322DD0">
      <w:pPr>
        <w:pStyle w:val="11"/>
        <w:jc w:val="center"/>
      </w:pPr>
      <w:r>
        <w:rPr>
          <w:b/>
          <w:bCs/>
        </w:rPr>
        <w:t>Программа разработана в соответствии с: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jc w:val="both"/>
      </w:pPr>
      <w:bookmarkStart w:id="28" w:name="bookmark27"/>
      <w:bookmarkEnd w:id="28"/>
      <w:r>
        <w:t>Конституцией ДНР (Приказ МОН ДНР №17 от 27. 02. 2015г.)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jc w:val="both"/>
      </w:pPr>
      <w:bookmarkStart w:id="29" w:name="bookmark28"/>
      <w:bookmarkEnd w:id="29"/>
      <w:r>
        <w:t>Законом ДНР «Об образовании»</w:t>
      </w:r>
    </w:p>
    <w:p w:rsidR="00322DD0" w:rsidRDefault="00322DD0">
      <w:pPr>
        <w:pStyle w:val="11"/>
        <w:ind w:firstLine="360"/>
        <w:jc w:val="both"/>
      </w:pPr>
      <w:r>
        <w:t>(Постановление Народного Совета от 19.06. 2015 г.)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ind w:left="300" w:hanging="300"/>
        <w:jc w:val="both"/>
      </w:pPr>
      <w:bookmarkStart w:id="30" w:name="bookmark29"/>
      <w:bookmarkEnd w:id="30"/>
      <w:r>
        <w:t>Государственным образовательным стандартом дошкольного образования (Приказ МОН ДНР № 287 от 04. 04. 2018 г.)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ind w:left="300" w:hanging="300"/>
        <w:jc w:val="both"/>
      </w:pPr>
      <w:bookmarkStart w:id="31" w:name="bookmark30"/>
      <w:bookmarkEnd w:id="31"/>
      <w:r>
        <w:t>Типовым положением о дошкольном образовательном учреждении Министерства образования и науки Донецкой Народной Республики (Приказ МОН ДНР от №23 от 29. 01. 2015 г.)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  <w:tab w:val="left" w:pos="1834"/>
          <w:tab w:val="left" w:pos="4018"/>
          <w:tab w:val="left" w:pos="5827"/>
          <w:tab w:val="left" w:pos="8093"/>
        </w:tabs>
        <w:jc w:val="both"/>
      </w:pPr>
      <w:bookmarkStart w:id="32" w:name="bookmark31"/>
      <w:bookmarkEnd w:id="32"/>
      <w:r>
        <w:t>Порядком</w:t>
      </w:r>
      <w:r>
        <w:tab/>
        <w:t>комплектования</w:t>
      </w:r>
      <w:r>
        <w:tab/>
        <w:t>дошкольных</w:t>
      </w:r>
      <w:r>
        <w:tab/>
        <w:t>образовательных</w:t>
      </w:r>
      <w:r>
        <w:tab/>
        <w:t>учреждений</w:t>
      </w:r>
    </w:p>
    <w:p w:rsidR="00322DD0" w:rsidRDefault="00322DD0">
      <w:pPr>
        <w:pStyle w:val="11"/>
        <w:ind w:left="300"/>
        <w:jc w:val="both"/>
      </w:pPr>
      <w:r>
        <w:t>компенсирующего типа, групп компенсирующего типа в составе дошкольного образовательного учреждения комбинированного типа, детских садах для детей предшкольного возраста</w:t>
      </w:r>
    </w:p>
    <w:p w:rsidR="00322DD0" w:rsidRDefault="00322DD0">
      <w:pPr>
        <w:pStyle w:val="11"/>
        <w:ind w:firstLine="360"/>
        <w:jc w:val="both"/>
      </w:pPr>
      <w:r>
        <w:t>(Приказ МОН ДНР № 387 от 10. 08. 2015 г.)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spacing w:after="260"/>
        <w:ind w:left="300" w:hanging="300"/>
        <w:jc w:val="both"/>
      </w:pPr>
      <w:bookmarkStart w:id="33" w:name="bookmark32"/>
      <w:bookmarkEnd w:id="33"/>
      <w:r>
        <w:t>Концепцией развития инклюзивного образования в Донецкой Народной Республике (Приказ МОН ДНР №318 от 11. 04. 2018г.)</w:t>
      </w:r>
    </w:p>
    <w:p w:rsidR="00322DD0" w:rsidRDefault="00322DD0">
      <w:pPr>
        <w:pStyle w:val="11"/>
        <w:jc w:val="center"/>
      </w:pPr>
      <w:r>
        <w:rPr>
          <w:b/>
          <w:bCs/>
        </w:rPr>
        <w:t>Основной базой рабочей программы являются: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ind w:left="300" w:hanging="300"/>
        <w:jc w:val="both"/>
      </w:pPr>
      <w:bookmarkStart w:id="34" w:name="bookmark33"/>
      <w:bookmarkEnd w:id="34"/>
      <w:r>
        <w:t>Типовая образовательная программа дошкольного образования / сост. Арутюнян Л.Н., Сипачева Е.В., Губанова Н.В., Макеенко Е.П., Котова Л.Н., Михайлюк С.И., Бридько Г.Ф., Губанова Н.В., Кобзарь О.В. - ГОУ ДПО; «Донецкий РИДПО». - Донецк: Истоки, 2018. - 208 с.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ind w:left="300" w:hanging="300"/>
        <w:jc w:val="both"/>
      </w:pPr>
      <w:bookmarkStart w:id="35" w:name="bookmark34"/>
      <w:bookmarkEnd w:id="35"/>
      <w:r>
        <w:t>Программа коррекционно - развивающей работы по преодолению общего недоразвития речи I и I уровня «Говорим правильно» /сост. Рудяк Л.В.,Тимошенко Л.Н., Каменева Т.В.- Донецк.2016.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ind w:left="300" w:hanging="300"/>
        <w:jc w:val="both"/>
      </w:pPr>
      <w:bookmarkStart w:id="36" w:name="bookmark35"/>
      <w:bookmarkEnd w:id="36"/>
      <w:r>
        <w:t>Программа по преодолению общего недоразвития речи Ш уровня/сост. Рудяк Л.В., Морозова К.В., Арлачева В.В., Салодкая С.В., Гребенюк О.В., Бодня Н.Е., Михайлюк Н.В., Почитаева Л.В., Захарова И.Е..- Донецк, 2016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ind w:left="300" w:hanging="300"/>
        <w:jc w:val="both"/>
      </w:pPr>
      <w:bookmarkStart w:id="37" w:name="bookmark36"/>
      <w:bookmarkEnd w:id="37"/>
      <w:r>
        <w:t>Программа коррекционно-развивающей работы в логопедической группе детского сада для детей с общим недоразвитием речи (с 4 до 7 лет)./ Нищева Н.В. - СПб.: ДЕТСТВО- ПРЕСС, 2006.-352 с.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76"/>
        </w:tabs>
        <w:ind w:left="300" w:hanging="300"/>
        <w:jc w:val="both"/>
      </w:pPr>
      <w:bookmarkStart w:id="38" w:name="bookmark37"/>
      <w:bookmarkEnd w:id="38"/>
      <w:r>
        <w:t>Подготовка к обучению грамоте 6-7 лет: воспитательно образовательная программа для детей дошкольного возраста : Методические рекомендации / Авт. -сост. Савченко М.В., Сипачева Е.В., Котова Л.Н., Бридько Г.Ф. - ГОУ ДПО «Донецкий РИДПО». - Донецк: Истоки, 2018.</w:t>
      </w:r>
    </w:p>
    <w:p w:rsidR="00322DD0" w:rsidRDefault="00322DD0">
      <w:pPr>
        <w:pStyle w:val="11"/>
        <w:ind w:firstLine="580"/>
        <w:jc w:val="both"/>
      </w:pPr>
      <w:r>
        <w:t>Содержание программы определено в соответствии с принципами учёта особенностей и закономерностей речевого развития детей в условиях онто - и дизонтогенеза; научно обоснованного представления о структуре дефекта, методах и приёмах коррекционного воздействия; системности и преемственности коррекционной работы с детьми разного возраста, имеющими ОНР всех уровней; комплексности коррекционной работы по преодолению недоразвития устной и предупреждению нарушений письменной речи; с учетом дидактических принципов, которые для детей с осложненным ОНР приобретают особую значимость: от простого к сложному, систематичность, доступность и повторяемость материала.</w:t>
      </w:r>
    </w:p>
    <w:p w:rsidR="00322DD0" w:rsidRDefault="00322DD0">
      <w:pPr>
        <w:pStyle w:val="11"/>
        <w:ind w:firstLine="580"/>
        <w:jc w:val="both"/>
      </w:pPr>
      <w:r>
        <w:t>Коррекционно - образовательный процесс в группах для детей с нарушениями речи осуществляется в соответствии с возрастными потребностями и индивидуально - типологическими особенностями развития воспитанников, объединяющей характеристикой которых является наличие у них специфических нарушений речи, обусловленных несформированностью или недоразвитием психологических или физиологических механизмов речи на ранних этапах онтогенеза, при наличии нормального слуха и зрения и сохранных предпосылках интеллектуального развития.</w:t>
      </w:r>
    </w:p>
    <w:p w:rsidR="00322DD0" w:rsidRDefault="00322DD0">
      <w:pPr>
        <w:pStyle w:val="11"/>
        <w:ind w:firstLine="580"/>
        <w:jc w:val="both"/>
      </w:pPr>
      <w:r>
        <w:t>В Государственном образовательном стандарте дошкольного образования отмечается, что для решения образовательных задач может проводиться оценка индивидуального развития детей. Предлагаемый комплекс материалов включает пример индивидуальной карты развития ребенка для МДОУ, в заполнении которой должны принимать участие не только воспитатели, а и другие специалисты, которые участвуют в образовательном процессе детей дошкольного возраста. Это решает задачу создания психолого-педагогического сопровождения развития ребенка в тесном взаимодействии всех специалистов по созданию благоприятных условий воспитания, коррекции и развития детей в дошкольном образовательном учреждении.</w:t>
      </w:r>
    </w:p>
    <w:p w:rsidR="00322DD0" w:rsidRDefault="00322DD0">
      <w:pPr>
        <w:pStyle w:val="11"/>
        <w:spacing w:after="400"/>
        <w:ind w:firstLine="580"/>
        <w:jc w:val="both"/>
      </w:pPr>
      <w:bookmarkStart w:id="39" w:name="bookmark38"/>
      <w:r>
        <w:t>Установление причин речевых нарушений, квалификации их характера, степени выраженности, структуры речевого дефекта позволяют определить цель, задачи, содержание и формы коррекционного воздействия.</w:t>
      </w:r>
      <w:bookmarkEnd w:id="39"/>
    </w:p>
    <w:p w:rsidR="00322DD0" w:rsidRDefault="00322DD0">
      <w:pPr>
        <w:pStyle w:val="24"/>
        <w:keepNext/>
        <w:keepLines/>
        <w:numPr>
          <w:ilvl w:val="0"/>
          <w:numId w:val="9"/>
        </w:numPr>
        <w:tabs>
          <w:tab w:val="left" w:pos="567"/>
        </w:tabs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>
        <w:t>Цели и задачи освоения Программы.</w:t>
      </w:r>
      <w:bookmarkEnd w:id="41"/>
      <w:bookmarkEnd w:id="42"/>
      <w:bookmarkEnd w:id="43"/>
    </w:p>
    <w:p w:rsidR="00322DD0" w:rsidRDefault="00322DD0">
      <w:pPr>
        <w:pStyle w:val="11"/>
        <w:ind w:firstLine="580"/>
        <w:jc w:val="both"/>
      </w:pPr>
      <w:r>
        <w:rPr>
          <w:b/>
          <w:bCs/>
        </w:rPr>
        <w:t xml:space="preserve">Целью данной </w:t>
      </w:r>
      <w:r>
        <w:t>Программы является построение системы коррекционно</w:t>
      </w:r>
      <w:r>
        <w:softHyphen/>
        <w:t>развивающей работы в группах компенсирующей направленности для детей с общим недоразвитием речи и фонетико - фонематическим недоразвитием речи в возрасте от 4 до 7 лет,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Исправление речевых нарушений, формирование речевой компетентности у детей с общим недоразвитием речи.</w:t>
      </w:r>
    </w:p>
    <w:p w:rsidR="00322DD0" w:rsidRDefault="00322DD0">
      <w:pPr>
        <w:pStyle w:val="11"/>
        <w:ind w:firstLine="580"/>
        <w:jc w:val="both"/>
      </w:pPr>
      <w:r>
        <w:rPr>
          <w:b/>
          <w:bCs/>
        </w:rPr>
        <w:t>Основные задачи программы: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12"/>
        </w:tabs>
        <w:ind w:left="720" w:hanging="360"/>
        <w:jc w:val="both"/>
      </w:pPr>
      <w:bookmarkStart w:id="44" w:name="bookmark43"/>
      <w:bookmarkEnd w:id="44"/>
      <w:r>
        <w:t>Устранение дефектов звукопроизношения (совершенствование артикуляционной моторики, речевого дыхания, мелкой моторики).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12"/>
          <w:tab w:val="left" w:pos="8390"/>
        </w:tabs>
        <w:ind w:firstLine="360"/>
        <w:jc w:val="both"/>
      </w:pPr>
      <w:bookmarkStart w:id="45" w:name="bookmark44"/>
      <w:bookmarkEnd w:id="45"/>
      <w:r>
        <w:t>Развитие фонематического восприятия (способность осуществлять</w:t>
      </w:r>
      <w:r>
        <w:tab/>
        <w:t>операции</w:t>
      </w:r>
    </w:p>
    <w:p w:rsidR="00322DD0" w:rsidRDefault="00322DD0">
      <w:pPr>
        <w:pStyle w:val="11"/>
        <w:ind w:firstLine="720"/>
        <w:jc w:val="both"/>
      </w:pPr>
      <w:r>
        <w:t>различения и узнавания фонем, составляющих звуковую оболочку слова).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12"/>
        </w:tabs>
        <w:ind w:firstLine="360"/>
        <w:jc w:val="both"/>
      </w:pPr>
      <w:bookmarkStart w:id="46" w:name="bookmark45"/>
      <w:bookmarkEnd w:id="46"/>
      <w:r>
        <w:t>Совершенствование слоговой структуры слова.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12"/>
        </w:tabs>
        <w:ind w:firstLine="360"/>
        <w:jc w:val="both"/>
      </w:pPr>
      <w:bookmarkStart w:id="47" w:name="bookmark46"/>
      <w:bookmarkEnd w:id="47"/>
      <w:r>
        <w:t>Практическое усвоение лексических и грамматических средств языка.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12"/>
        </w:tabs>
        <w:ind w:firstLine="360"/>
        <w:jc w:val="both"/>
      </w:pPr>
      <w:bookmarkStart w:id="48" w:name="bookmark47"/>
      <w:bookmarkEnd w:id="48"/>
      <w:r>
        <w:t>Развитие связной речи старших дошкольников.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12"/>
        </w:tabs>
        <w:ind w:firstLine="360"/>
        <w:jc w:val="both"/>
      </w:pPr>
      <w:bookmarkStart w:id="49" w:name="bookmark48"/>
      <w:bookmarkEnd w:id="49"/>
      <w:r>
        <w:t>Подготовка к обучению грамоте, овладение элементами грамоты.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12"/>
        </w:tabs>
        <w:ind w:firstLine="360"/>
        <w:jc w:val="both"/>
      </w:pPr>
      <w:bookmarkStart w:id="50" w:name="bookmark49"/>
      <w:bookmarkEnd w:id="50"/>
      <w:r>
        <w:t>Развитие коммуникативности, речевого и общего психического развития ребенка.</w:t>
      </w:r>
    </w:p>
    <w:p w:rsidR="00322DD0" w:rsidRDefault="00322DD0">
      <w:pPr>
        <w:pStyle w:val="11"/>
        <w:spacing w:after="260"/>
        <w:ind w:firstLine="580"/>
        <w:jc w:val="both"/>
      </w:pPr>
      <w:r>
        <w:t>Настоящая программа позволит наиболее рационально организовать работу групп компенсирующего типа для детей с ОНР и ФФНР, сэкономить время воспитателя и учителя - логопеда на подготовку к организованной образовательной деятельности (занятиям), обеспечить единство их требований в формировании полноценной речевой деятельности, создать предпосылки для дальнейшего обучения.</w:t>
      </w:r>
    </w:p>
    <w:p w:rsidR="00322DD0" w:rsidRDefault="00322DD0">
      <w:pPr>
        <w:pStyle w:val="24"/>
        <w:keepNext/>
        <w:keepLines/>
        <w:numPr>
          <w:ilvl w:val="0"/>
          <w:numId w:val="9"/>
        </w:numPr>
        <w:tabs>
          <w:tab w:val="left" w:pos="579"/>
        </w:tabs>
      </w:pPr>
      <w:bookmarkStart w:id="51" w:name="bookmark53"/>
      <w:bookmarkStart w:id="52" w:name="bookmark51"/>
      <w:bookmarkStart w:id="53" w:name="bookmark52"/>
      <w:bookmarkStart w:id="54" w:name="bookmark54"/>
      <w:bookmarkStart w:id="55" w:name="bookmark50"/>
      <w:bookmarkEnd w:id="51"/>
      <w:r>
        <w:t>Обще дидактические и специфические принципы</w:t>
      </w:r>
      <w:r>
        <w:br/>
        <w:t>в работе с детьми с речевыми нарушениями</w:t>
      </w:r>
      <w:bookmarkEnd w:id="52"/>
      <w:bookmarkEnd w:id="53"/>
      <w:bookmarkEnd w:id="54"/>
      <w:bookmarkEnd w:id="55"/>
    </w:p>
    <w:p w:rsidR="00322DD0" w:rsidRDefault="00322DD0">
      <w:pPr>
        <w:pStyle w:val="11"/>
        <w:ind w:firstLine="580"/>
        <w:jc w:val="both"/>
      </w:pPr>
      <w:r>
        <w:t>Успешность коррекционно-образовательной деятельности обеспечивается реализацией следующих принципов.</w:t>
      </w:r>
    </w:p>
    <w:p w:rsidR="00322DD0" w:rsidRDefault="00322DD0">
      <w:pPr>
        <w:pStyle w:val="11"/>
        <w:numPr>
          <w:ilvl w:val="0"/>
          <w:numId w:val="10"/>
        </w:numPr>
        <w:tabs>
          <w:tab w:val="left" w:pos="881"/>
        </w:tabs>
        <w:ind w:firstLine="580"/>
        <w:jc w:val="both"/>
      </w:pPr>
      <w:bookmarkStart w:id="56" w:name="bookmark55"/>
      <w:bookmarkEnd w:id="56"/>
      <w:r>
        <w:rPr>
          <w:b/>
          <w:bCs/>
        </w:rPr>
        <w:t>Системность коррекционных, профилактических и развивающих задач.</w:t>
      </w:r>
    </w:p>
    <w:p w:rsidR="00322DD0" w:rsidRDefault="00322DD0">
      <w:pPr>
        <w:pStyle w:val="11"/>
        <w:ind w:firstLine="580"/>
        <w:jc w:val="both"/>
      </w:pPr>
      <w:r>
        <w:t>Требуется учет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1413"/>
        </w:tabs>
        <w:spacing w:line="262" w:lineRule="auto"/>
        <w:ind w:left="1440" w:hanging="580"/>
        <w:jc w:val="both"/>
      </w:pPr>
      <w:bookmarkStart w:id="57" w:name="bookmark56"/>
      <w:bookmarkEnd w:id="57"/>
      <w:r>
        <w:t>коррекционного (исправление отклонений, нарушений развития, разрешение трудностей);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1413"/>
        </w:tabs>
        <w:spacing w:line="288" w:lineRule="auto"/>
        <w:ind w:firstLine="860"/>
        <w:jc w:val="both"/>
      </w:pPr>
      <w:bookmarkStart w:id="58" w:name="bookmark57"/>
      <w:bookmarkEnd w:id="58"/>
      <w:r>
        <w:t>профилактического;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1413"/>
        </w:tabs>
        <w:spacing w:line="262" w:lineRule="auto"/>
        <w:ind w:left="740" w:firstLine="120"/>
        <w:jc w:val="both"/>
      </w:pPr>
      <w:bookmarkStart w:id="59" w:name="bookmark58"/>
      <w:bookmarkEnd w:id="59"/>
      <w:r>
        <w:t>развивающего (оптимизация, стимулирование и обогащение содержания развития).</w:t>
      </w:r>
    </w:p>
    <w:p w:rsidR="00322DD0" w:rsidRDefault="00322DD0">
      <w:pPr>
        <w:pStyle w:val="11"/>
        <w:numPr>
          <w:ilvl w:val="0"/>
          <w:numId w:val="10"/>
        </w:numPr>
        <w:tabs>
          <w:tab w:val="left" w:pos="895"/>
        </w:tabs>
        <w:ind w:firstLine="580"/>
        <w:jc w:val="both"/>
      </w:pPr>
      <w:bookmarkStart w:id="60" w:name="bookmark59"/>
      <w:bookmarkEnd w:id="60"/>
      <w:r>
        <w:rPr>
          <w:b/>
          <w:bCs/>
        </w:rPr>
        <w:t>Единство диагностики и коррекции.</w:t>
      </w:r>
    </w:p>
    <w:p w:rsidR="00322DD0" w:rsidRDefault="00322DD0">
      <w:pPr>
        <w:pStyle w:val="11"/>
        <w:ind w:firstLine="580"/>
        <w:jc w:val="both"/>
      </w:pPr>
      <w:r>
        <w:t>Предполагается обязательное комплексное диагностическое обследование ребенка и на основе его результатов определение целей и задач индивидуальной коррекционно - образовательной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</w:t>
      </w:r>
    </w:p>
    <w:p w:rsidR="00322DD0" w:rsidRDefault="00322DD0">
      <w:pPr>
        <w:pStyle w:val="11"/>
        <w:numPr>
          <w:ilvl w:val="0"/>
          <w:numId w:val="10"/>
        </w:numPr>
        <w:tabs>
          <w:tab w:val="left" w:pos="895"/>
        </w:tabs>
        <w:ind w:firstLine="580"/>
        <w:jc w:val="both"/>
      </w:pPr>
      <w:bookmarkStart w:id="61" w:name="bookmark60"/>
      <w:bookmarkEnd w:id="61"/>
      <w:r>
        <w:rPr>
          <w:b/>
          <w:bCs/>
        </w:rPr>
        <w:t>Деятельностный принцип коррекции.</w:t>
      </w:r>
    </w:p>
    <w:p w:rsidR="00322DD0" w:rsidRDefault="00322DD0">
      <w:pPr>
        <w:pStyle w:val="11"/>
        <w:ind w:firstLine="580"/>
        <w:jc w:val="both"/>
      </w:pPr>
      <w:r>
        <w:t>Организация активной деятельности и создание оптимальных условий для ориентировки ребенка в конкретной ситуации.</w:t>
      </w:r>
    </w:p>
    <w:p w:rsidR="00322DD0" w:rsidRDefault="00322DD0">
      <w:pPr>
        <w:pStyle w:val="11"/>
        <w:numPr>
          <w:ilvl w:val="0"/>
          <w:numId w:val="10"/>
        </w:numPr>
        <w:tabs>
          <w:tab w:val="left" w:pos="895"/>
        </w:tabs>
        <w:ind w:firstLine="580"/>
        <w:jc w:val="both"/>
      </w:pPr>
      <w:bookmarkStart w:id="62" w:name="bookmark61"/>
      <w:bookmarkEnd w:id="62"/>
      <w:r>
        <w:rPr>
          <w:b/>
          <w:bCs/>
        </w:rPr>
        <w:t>Учет возрастно-психологических и индивидуальных особенностей ребенка.</w:t>
      </w:r>
    </w:p>
    <w:p w:rsidR="00322DD0" w:rsidRDefault="00322DD0">
      <w:pPr>
        <w:pStyle w:val="11"/>
        <w:ind w:firstLine="580"/>
        <w:jc w:val="both"/>
      </w:pPr>
      <w:r>
        <w:t>Учитывать соответствие хода развития ребенка, психического и личностного, нормативному, не забывая, в то же время об уникальности, неповторимости, своеобразии каждой личности.</w:t>
      </w:r>
    </w:p>
    <w:p w:rsidR="00322DD0" w:rsidRDefault="00322DD0">
      <w:pPr>
        <w:pStyle w:val="11"/>
        <w:numPr>
          <w:ilvl w:val="0"/>
          <w:numId w:val="10"/>
        </w:numPr>
        <w:tabs>
          <w:tab w:val="left" w:pos="895"/>
        </w:tabs>
        <w:ind w:firstLine="580"/>
        <w:jc w:val="both"/>
      </w:pPr>
      <w:bookmarkStart w:id="63" w:name="bookmark62"/>
      <w:bookmarkEnd w:id="63"/>
      <w:r>
        <w:rPr>
          <w:b/>
          <w:bCs/>
        </w:rPr>
        <w:t>Комплексность методов психологического воздействия.</w:t>
      </w:r>
    </w:p>
    <w:p w:rsidR="00322DD0" w:rsidRDefault="00322DD0">
      <w:pPr>
        <w:pStyle w:val="11"/>
        <w:tabs>
          <w:tab w:val="left" w:pos="1413"/>
        </w:tabs>
        <w:ind w:firstLine="580"/>
        <w:jc w:val="both"/>
      </w:pPr>
      <w:r>
        <w:t>Говорить о необходимости использования как в обучении, так и воспитании детей с нарушениями речи всего многообразия методов, приемов, средств. Это методы игровой коррекции:</w:t>
      </w:r>
      <w:r>
        <w:tab/>
        <w:t>методы арт-, сказко-, игротерапии; методы модификации поведения</w:t>
      </w:r>
    </w:p>
    <w:p w:rsidR="00322DD0" w:rsidRDefault="00322DD0">
      <w:pPr>
        <w:pStyle w:val="11"/>
        <w:jc w:val="both"/>
      </w:pPr>
      <w:r>
        <w:t>(поведенческий тренинг).</w:t>
      </w:r>
    </w:p>
    <w:p w:rsidR="00322DD0" w:rsidRDefault="00322DD0">
      <w:pPr>
        <w:pStyle w:val="11"/>
        <w:numPr>
          <w:ilvl w:val="0"/>
          <w:numId w:val="10"/>
        </w:numPr>
        <w:tabs>
          <w:tab w:val="left" w:pos="882"/>
        </w:tabs>
        <w:ind w:firstLine="580"/>
        <w:jc w:val="both"/>
      </w:pPr>
      <w:bookmarkStart w:id="64" w:name="bookmark63"/>
      <w:bookmarkEnd w:id="64"/>
      <w:r>
        <w:rPr>
          <w:b/>
          <w:bCs/>
        </w:rPr>
        <w:t>Активное привлечение ближайшего социального окружения к работе с ребенком.</w:t>
      </w:r>
    </w:p>
    <w:p w:rsidR="00322DD0" w:rsidRDefault="00322DD0">
      <w:pPr>
        <w:pStyle w:val="11"/>
        <w:ind w:firstLine="580"/>
        <w:jc w:val="both"/>
      </w:pPr>
      <w:r>
        <w:t>Перенос нового позитивного опыта,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</w:p>
    <w:p w:rsidR="00322DD0" w:rsidRDefault="00322DD0">
      <w:pPr>
        <w:pStyle w:val="11"/>
        <w:ind w:firstLine="580"/>
        <w:jc w:val="both"/>
      </w:pPr>
      <w:r>
        <w:t>Перечисленные принципы позволяют наметить стратегию и направления коррекционно-образовательной деятельности и прогнозировать степень ее успешности.</w:t>
      </w:r>
    </w:p>
    <w:p w:rsidR="00322DD0" w:rsidRDefault="00322DD0">
      <w:pPr>
        <w:pStyle w:val="11"/>
        <w:ind w:firstLine="580"/>
        <w:jc w:val="both"/>
      </w:pPr>
      <w:r>
        <w:t>Важным условием результативности организации обучающей и развивающей деятельности непосредственно на коррекционных занятиях будет являться насколько последовательно реализуются дидактические принципы.</w:t>
      </w:r>
    </w:p>
    <w:p w:rsidR="00322DD0" w:rsidRDefault="00322DD0">
      <w:pPr>
        <w:pStyle w:val="11"/>
        <w:numPr>
          <w:ilvl w:val="0"/>
          <w:numId w:val="11"/>
        </w:numPr>
        <w:tabs>
          <w:tab w:val="left" w:pos="881"/>
        </w:tabs>
        <w:ind w:firstLine="580"/>
        <w:jc w:val="both"/>
      </w:pPr>
      <w:bookmarkStart w:id="65" w:name="bookmark64"/>
      <w:bookmarkEnd w:id="65"/>
      <w:r>
        <w:rPr>
          <w:b/>
          <w:bCs/>
        </w:rPr>
        <w:t>Развитие динамичности восприятия.</w:t>
      </w:r>
    </w:p>
    <w:p w:rsidR="00322DD0" w:rsidRDefault="00322DD0">
      <w:pPr>
        <w:pStyle w:val="11"/>
        <w:ind w:firstLine="580"/>
        <w:jc w:val="both"/>
      </w:pPr>
      <w:r>
        <w:t>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</w:t>
      </w:r>
    </w:p>
    <w:p w:rsidR="00322DD0" w:rsidRDefault="00322DD0">
      <w:pPr>
        <w:pStyle w:val="11"/>
        <w:numPr>
          <w:ilvl w:val="0"/>
          <w:numId w:val="11"/>
        </w:numPr>
        <w:tabs>
          <w:tab w:val="left" w:pos="895"/>
        </w:tabs>
        <w:ind w:firstLine="580"/>
        <w:jc w:val="both"/>
      </w:pPr>
      <w:bookmarkStart w:id="66" w:name="bookmark65"/>
      <w:bookmarkEnd w:id="66"/>
      <w:r>
        <w:rPr>
          <w:b/>
          <w:bCs/>
        </w:rPr>
        <w:t>Продуктивность обработки информации.</w:t>
      </w:r>
    </w:p>
    <w:p w:rsidR="00322DD0" w:rsidRDefault="00322DD0">
      <w:pPr>
        <w:pStyle w:val="11"/>
        <w:ind w:firstLine="580"/>
        <w:jc w:val="both"/>
      </w:pPr>
      <w:r>
        <w:t>Необходимо обеспечить обучающемуся полноценное усвоение информации на основе переноса предлагаемых педагогом способов обработки 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определенные условия.</w:t>
      </w:r>
    </w:p>
    <w:p w:rsidR="00322DD0" w:rsidRDefault="00322DD0">
      <w:pPr>
        <w:pStyle w:val="11"/>
        <w:numPr>
          <w:ilvl w:val="0"/>
          <w:numId w:val="11"/>
        </w:numPr>
        <w:tabs>
          <w:tab w:val="left" w:pos="883"/>
        </w:tabs>
        <w:ind w:firstLine="580"/>
        <w:jc w:val="both"/>
      </w:pPr>
      <w:bookmarkStart w:id="67" w:name="bookmark66"/>
      <w:bookmarkEnd w:id="67"/>
      <w:r>
        <w:rPr>
          <w:b/>
          <w:bCs/>
        </w:rPr>
        <w:t>Развитие и коррекция высших психических функций.</w:t>
      </w:r>
    </w:p>
    <w:p w:rsidR="00322DD0" w:rsidRDefault="00322DD0">
      <w:pPr>
        <w:pStyle w:val="11"/>
        <w:ind w:firstLine="580"/>
        <w:jc w:val="both"/>
      </w:pPr>
      <w:r>
        <w:t>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</w:t>
      </w:r>
    </w:p>
    <w:p w:rsidR="00322DD0" w:rsidRDefault="00322DD0">
      <w:pPr>
        <w:pStyle w:val="11"/>
        <w:numPr>
          <w:ilvl w:val="0"/>
          <w:numId w:val="11"/>
        </w:numPr>
        <w:tabs>
          <w:tab w:val="left" w:pos="883"/>
        </w:tabs>
        <w:ind w:firstLine="580"/>
        <w:jc w:val="both"/>
      </w:pPr>
      <w:bookmarkStart w:id="68" w:name="bookmark67"/>
      <w:bookmarkEnd w:id="68"/>
      <w:r>
        <w:rPr>
          <w:b/>
          <w:bCs/>
        </w:rPr>
        <w:t>Обеспечение мотивации к учению.</w:t>
      </w:r>
    </w:p>
    <w:p w:rsidR="00322DD0" w:rsidRDefault="00322DD0">
      <w:pPr>
        <w:pStyle w:val="11"/>
        <w:ind w:firstLine="580"/>
        <w:jc w:val="both"/>
      </w:pPr>
      <w:r>
        <w:t>Этот принцип предполагает обеспечение постоянного интереса ребенка к тому, что ему предлагают выполнить в виде задания.</w:t>
      </w:r>
    </w:p>
    <w:p w:rsidR="00322DD0" w:rsidRDefault="00322DD0">
      <w:pPr>
        <w:pStyle w:val="11"/>
        <w:spacing w:after="380"/>
        <w:ind w:firstLine="580"/>
        <w:jc w:val="both"/>
      </w:pPr>
      <w:bookmarkStart w:id="69" w:name="bookmark68"/>
      <w:r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коррекционной деятельности. Кроме того, их учет позволяет обеспечить комплексный подход к устранению у ребенка общего недоразвития речи, поскольку, таким образом объединяются усилия педагогов разного профиля: учителя - логопеда, воспитателя, музыкального руководителя, инструктора по физической культуре, педагога - психолога.</w:t>
      </w:r>
      <w:bookmarkEnd w:id="69"/>
    </w:p>
    <w:p w:rsidR="00322DD0" w:rsidRDefault="00322DD0">
      <w:pPr>
        <w:pStyle w:val="24"/>
        <w:keepNext/>
        <w:keepLines/>
        <w:numPr>
          <w:ilvl w:val="0"/>
          <w:numId w:val="9"/>
        </w:numPr>
        <w:tabs>
          <w:tab w:val="left" w:pos="1004"/>
        </w:tabs>
      </w:pPr>
      <w:bookmarkStart w:id="70" w:name="bookmark71"/>
      <w:bookmarkStart w:id="71" w:name="bookmark69"/>
      <w:bookmarkStart w:id="72" w:name="bookmark70"/>
      <w:bookmarkStart w:id="73" w:name="bookmark72"/>
      <w:bookmarkEnd w:id="70"/>
      <w:r>
        <w:t>Педагогическая диагностика</w:t>
      </w:r>
      <w:r>
        <w:br/>
        <w:t>речевого развития детей с ОНР и ФФНР</w:t>
      </w:r>
      <w:bookmarkEnd w:id="71"/>
      <w:bookmarkEnd w:id="72"/>
      <w:bookmarkEnd w:id="73"/>
    </w:p>
    <w:p w:rsidR="00322DD0" w:rsidRDefault="00322DD0">
      <w:pPr>
        <w:pStyle w:val="11"/>
        <w:ind w:firstLine="580"/>
        <w:jc w:val="both"/>
      </w:pPr>
      <w:r>
        <w:t>Учитель - логопед в ходе коррекционно - развивающей работы выстраивает индивидуальный маршрут коррекции речевого развития каждого ребенка. Для этого педагогу необходиминструменарий оценки своей работы, представленный диагностическим исследованием, который позволит ему оптимальным образом выстраивать взаимодействие с одним ребенком и группой детей.</w:t>
      </w:r>
    </w:p>
    <w:p w:rsidR="00322DD0" w:rsidRDefault="00322DD0">
      <w:pPr>
        <w:pStyle w:val="11"/>
        <w:ind w:firstLine="580"/>
        <w:jc w:val="both"/>
      </w:pPr>
      <w:r>
        <w:t>Результативность коррекционной логопедической образовательной деятельности отслеживается через диагностические исследования 2 раза в год и 1 раз промежуточное логопедическое обследование (январь). Результаты мониторинга находят отражение в речевых картах, индивидуальных маршрутах коррекции речевого развития детей,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и анализе эффективности работы учителя-логопеда.</w:t>
      </w:r>
    </w:p>
    <w:p w:rsidR="00322DD0" w:rsidRDefault="00322DD0">
      <w:pPr>
        <w:pStyle w:val="11"/>
        <w:ind w:firstLine="580"/>
        <w:jc w:val="both"/>
      </w:pPr>
      <w:r>
        <w:t>Для диагностического обследования используется составленная и адаптированная учителями - логопедами МДОУ «Диагностика речевого развития детей дошкольного возраста с диагнозом ОНР и ФФНР», подготовленная согласно рекомендованного пособия «Диагностика индивидуального развития детей дошкольного возраста» /авт.- сост. Савченко М.В., Котова Л.Н., Губанова Н.В. Донецк: Истоки, 2017.</w:t>
      </w:r>
    </w:p>
    <w:p w:rsidR="00322DD0" w:rsidRDefault="00322DD0">
      <w:pPr>
        <w:pStyle w:val="11"/>
        <w:ind w:firstLine="580"/>
        <w:jc w:val="both"/>
      </w:pPr>
      <w:r>
        <w:t>Согласно целям и задачам образовательной области «Речевое развитие» основным планируемым результатом работы в этой области является 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обществе.</w:t>
      </w:r>
    </w:p>
    <w:p w:rsidR="00322DD0" w:rsidRDefault="00322DD0">
      <w:pPr>
        <w:pStyle w:val="11"/>
        <w:ind w:firstLine="580"/>
        <w:jc w:val="both"/>
      </w:pPr>
      <w:r>
        <w:t>Предлагаемая диагностика поможет получить объективные данные о речевом развитии ребенка в динамике.</w:t>
      </w:r>
    </w:p>
    <w:p w:rsidR="00322DD0" w:rsidRDefault="00322DD0">
      <w:pPr>
        <w:pStyle w:val="11"/>
        <w:spacing w:after="100"/>
        <w:ind w:firstLine="580"/>
        <w:jc w:val="both"/>
      </w:pPr>
      <w:r>
        <w:t>Цель диагностики речевого развития - выявить и обобщить данные о речевом развитии ребенка с целью проектирования индивидуального маршрута коррекции речевого развития.</w:t>
      </w:r>
    </w:p>
    <w:p w:rsidR="00322DD0" w:rsidRDefault="00322DD0">
      <w:pPr>
        <w:pStyle w:val="11"/>
        <w:ind w:firstLine="580"/>
        <w:jc w:val="both"/>
      </w:pPr>
      <w:r>
        <w:t>Диагностика речевого развития проводится при зачислении ребенка в группу компенсирующей направленности на протяжении всего периода посещения на начало и конец учебного года.</w:t>
      </w:r>
    </w:p>
    <w:p w:rsidR="00322DD0" w:rsidRDefault="00322DD0">
      <w:pPr>
        <w:pStyle w:val="11"/>
        <w:ind w:firstLine="580"/>
        <w:jc w:val="both"/>
      </w:pPr>
      <w:r>
        <w:t>Диагностику проводит учитель - логопед.</w:t>
      </w:r>
    </w:p>
    <w:p w:rsidR="00322DD0" w:rsidRDefault="00322DD0">
      <w:pPr>
        <w:pStyle w:val="11"/>
        <w:ind w:firstLine="580"/>
        <w:jc w:val="both"/>
      </w:pPr>
      <w:r>
        <w:t>Данные, полученные в результате диагностики, заносятся в таблицу.</w:t>
      </w:r>
    </w:p>
    <w:p w:rsidR="00322DD0" w:rsidRDefault="00322DD0">
      <w:pPr>
        <w:pStyle w:val="11"/>
        <w:ind w:firstLine="580"/>
        <w:jc w:val="both"/>
      </w:pPr>
      <w:r>
        <w:t>Таблица заполняется два раза в год (сентябрь, апрель).</w:t>
      </w:r>
    </w:p>
    <w:p w:rsidR="00322DD0" w:rsidRDefault="00322DD0">
      <w:pPr>
        <w:pStyle w:val="11"/>
        <w:ind w:firstLine="580"/>
        <w:jc w:val="both"/>
      </w:pPr>
      <w:r>
        <w:t>В диагностике используется трёх бальная шкала оценок, где каждая характеристика соответствует уровню проявления показателя: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left="720" w:hanging="360"/>
        <w:jc w:val="both"/>
      </w:pPr>
      <w:bookmarkStart w:id="74" w:name="bookmark73"/>
      <w:bookmarkEnd w:id="74"/>
      <w:r>
        <w:t>3 балла - сформировано (С) - ребенок хорошо понимает, осознаёт и применяет систему представлений, умений и навыков из данной области, самостоятельно выполняет предложенные задания.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left="720" w:hanging="360"/>
        <w:jc w:val="both"/>
      </w:pPr>
      <w:bookmarkStart w:id="75" w:name="bookmark74"/>
      <w:bookmarkEnd w:id="75"/>
      <w:r>
        <w:t>2 балла - достаточно сформировано (Д) - ребенок достаточно владеет системой представлений, умений и навыков из данной области, при выполнении заданий иногда нуждается в помощи взрослого.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left="720" w:hanging="360"/>
        <w:jc w:val="both"/>
      </w:pPr>
      <w:bookmarkStart w:id="76" w:name="bookmark75"/>
      <w:bookmarkEnd w:id="76"/>
      <w:r>
        <w:t>1 балл - частично сформировано (Ч) - слабо ориентируется в данной области, при выполнении заданий постоянно требует помощи взрослого.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firstLine="360"/>
        <w:jc w:val="both"/>
      </w:pPr>
      <w:bookmarkStart w:id="77" w:name="bookmark76"/>
      <w:bookmarkEnd w:id="77"/>
      <w:r>
        <w:t>0 баллов - не сформировано (Н) - данное качество (умение не сформировано.)</w:t>
      </w:r>
    </w:p>
    <w:p w:rsidR="00322DD0" w:rsidRDefault="00322DD0">
      <w:pPr>
        <w:pStyle w:val="11"/>
        <w:ind w:firstLine="580"/>
        <w:jc w:val="both"/>
      </w:pPr>
      <w:r>
        <w:t>Оценки, полученные ребенком по всем показателям речевого развития, позволяют определить его итоговый показатель.</w:t>
      </w:r>
    </w:p>
    <w:p w:rsidR="00322DD0" w:rsidRDefault="00322DD0">
      <w:pPr>
        <w:pStyle w:val="11"/>
        <w:ind w:firstLine="580"/>
        <w:jc w:val="both"/>
      </w:pPr>
      <w:r>
        <w:t>Педагогическая диагностика проводится при помощи методов наблюдения, игры, беседы.</w:t>
      </w:r>
    </w:p>
    <w:p w:rsidR="00322DD0" w:rsidRDefault="00322DD0">
      <w:pPr>
        <w:pStyle w:val="11"/>
        <w:ind w:firstLine="580"/>
        <w:jc w:val="both"/>
      </w:pPr>
      <w:r>
        <w:t>Результаты диагностики всех детей группы в обобщенном количественном виде заносятся в сводную таблицу освоения области речевого развития.</w:t>
      </w:r>
    </w:p>
    <w:p w:rsidR="00322DD0" w:rsidRDefault="00322DD0">
      <w:pPr>
        <w:pStyle w:val="11"/>
        <w:spacing w:after="400"/>
        <w:ind w:firstLine="580"/>
        <w:jc w:val="both"/>
      </w:pPr>
      <w:bookmarkStart w:id="78" w:name="bookmark77"/>
      <w:r>
        <w:t>Анализ полученных результатов позволит учителю - логопеду увидеть эффективность работы в рамках реализации «Программы коррекционно-развивающей работы в группе компенсирующей направленности детского сада комбинированного типа для детей с ОНР и ФФНР от 4 до 7 лет «Развиваем речь»», а так же скоординировать свою работу на достижение дошкольниками целевых ориентиров Государственного образовательного стандарта дошкольного образования.</w:t>
      </w:r>
      <w:bookmarkEnd w:id="78"/>
    </w:p>
    <w:p w:rsidR="00322DD0" w:rsidRDefault="00322DD0">
      <w:pPr>
        <w:pStyle w:val="24"/>
        <w:keepNext/>
        <w:keepLines/>
        <w:numPr>
          <w:ilvl w:val="0"/>
          <w:numId w:val="9"/>
        </w:numPr>
        <w:tabs>
          <w:tab w:val="left" w:pos="584"/>
        </w:tabs>
      </w:pPr>
      <w:bookmarkStart w:id="79" w:name="bookmark80"/>
      <w:bookmarkStart w:id="80" w:name="bookmark78"/>
      <w:bookmarkStart w:id="81" w:name="bookmark79"/>
      <w:bookmarkStart w:id="82" w:name="bookmark81"/>
      <w:bookmarkEnd w:id="79"/>
      <w:r>
        <w:t>Планируемые результаты освоения программы.</w:t>
      </w:r>
      <w:bookmarkEnd w:id="80"/>
      <w:bookmarkEnd w:id="81"/>
      <w:bookmarkEnd w:id="82"/>
    </w:p>
    <w:p w:rsidR="00322DD0" w:rsidRDefault="00322DD0">
      <w:pPr>
        <w:pStyle w:val="11"/>
        <w:ind w:firstLine="580"/>
        <w:jc w:val="both"/>
      </w:pPr>
      <w:r>
        <w:t>Специфика дошкольного детства не позволяет требовать от ребенка дошкольного возраста достижения конкретных образовательных результатов. Это обуславливает необходимость определения результатов освоения Программы в виде целевых ориентиров. Целевые ориентиры следует рассматривать как социально - нормативные возрастные характеристики возможных достижений ребенка. Это ориентиры для учителя - логопеда, обозначающие направленность коррекционно - образовательной деятельности.</w:t>
      </w:r>
    </w:p>
    <w:p w:rsidR="00322DD0" w:rsidRDefault="00322DD0">
      <w:pPr>
        <w:pStyle w:val="11"/>
        <w:jc w:val="center"/>
      </w:pPr>
      <w:r>
        <w:rPr>
          <w:b/>
          <w:bCs/>
        </w:rPr>
        <w:t>Целевые ориентиры освоения детьми</w:t>
      </w:r>
      <w:r>
        <w:rPr>
          <w:b/>
          <w:bCs/>
        </w:rPr>
        <w:br/>
        <w:t>коррекционно-развивающей программы: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firstLine="360"/>
        <w:jc w:val="both"/>
      </w:pPr>
      <w:bookmarkStart w:id="83" w:name="bookmark82"/>
      <w:bookmarkEnd w:id="83"/>
      <w:r>
        <w:t>понимать обращенную речь в соответствии с параметрами возрастной нормы;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firstLine="360"/>
        <w:jc w:val="both"/>
      </w:pPr>
      <w:bookmarkStart w:id="84" w:name="bookmark83"/>
      <w:bookmarkEnd w:id="84"/>
      <w:r>
        <w:t>фонетически правильно оформлять звуковую сторону речи;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left="720" w:hanging="360"/>
        <w:jc w:val="both"/>
      </w:pPr>
      <w:bookmarkStart w:id="85" w:name="bookmark84"/>
      <w:bookmarkEnd w:id="85"/>
      <w:r>
        <w:t>правильно передавать слоговую структуру слов, используемых в самостоятельной речи;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left="720" w:hanging="360"/>
        <w:jc w:val="both"/>
      </w:pPr>
      <w:bookmarkStart w:id="86" w:name="bookmark85"/>
      <w:bookmarkEnd w:id="86"/>
      <w:r>
        <w:t>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firstLine="360"/>
        <w:jc w:val="both"/>
      </w:pPr>
      <w:bookmarkStart w:id="87" w:name="bookmark86"/>
      <w:bookmarkEnd w:id="87"/>
      <w:r>
        <w:t>владеть элементарными навыками пересказа;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ind w:firstLine="360"/>
        <w:jc w:val="both"/>
      </w:pPr>
      <w:bookmarkStart w:id="88" w:name="bookmark87"/>
      <w:bookmarkEnd w:id="88"/>
      <w:r>
        <w:t>владеть грамматически правильной диалогической и монологической речью;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5"/>
        </w:tabs>
        <w:spacing w:after="100"/>
        <w:ind w:left="720" w:hanging="360"/>
        <w:jc w:val="both"/>
      </w:pPr>
      <w:bookmarkStart w:id="89" w:name="bookmark88"/>
      <w:bookmarkEnd w:id="89"/>
      <w: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</w:t>
      </w:r>
      <w:r>
        <w:softHyphen/>
        <w:t>ласкательных и увеличительных форм существительных и прочие;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firstLine="360"/>
        <w:jc w:val="both"/>
      </w:pPr>
      <w:bookmarkStart w:id="90" w:name="bookmark89"/>
      <w:bookmarkEnd w:id="90"/>
      <w:r>
        <w:t>грамматически правильно оформлять самостоятельную речь в соответствии с</w:t>
      </w:r>
    </w:p>
    <w:p w:rsidR="00322DD0" w:rsidRDefault="00322DD0">
      <w:pPr>
        <w:pStyle w:val="11"/>
        <w:tabs>
          <w:tab w:val="left" w:pos="4963"/>
        </w:tabs>
        <w:ind w:left="720"/>
        <w:jc w:val="both"/>
      </w:pPr>
      <w:r>
        <w:t>нормами языка. Падежные, родовидовые окончания слов должны проговариваться четко; простые и сложные предлоги</w:t>
      </w:r>
      <w:r>
        <w:tab/>
        <w:t>правильно употребляться;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left="720" w:hanging="340"/>
        <w:jc w:val="both"/>
      </w:pPr>
      <w:bookmarkStart w:id="91" w:name="bookmark90"/>
      <w:bookmarkEnd w:id="91"/>
      <w:r>
        <w:t>использовать в спонтанном общении слова различных лексико-грамматических категорий (сущ., глаг., нареч., прилаг, местоим. и т.д.);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firstLine="360"/>
        <w:jc w:val="both"/>
      </w:pPr>
      <w:bookmarkStart w:id="92" w:name="bookmark91"/>
      <w:bookmarkEnd w:id="92"/>
      <w:r>
        <w:t>понимать на слух тексты различных жанров детской литературы;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left="720" w:hanging="340"/>
        <w:jc w:val="both"/>
      </w:pPr>
      <w:bookmarkStart w:id="93" w:name="bookmark92"/>
      <w:bookmarkEnd w:id="93"/>
      <w:r>
        <w:t>формировать звуковую аналитико-синтетическую активность как предпосылки обучения грамоте;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left="720" w:hanging="340"/>
        <w:jc w:val="both"/>
      </w:pPr>
      <w:bookmarkStart w:id="94" w:name="bookmark93"/>
      <w:bookmarkEnd w:id="94"/>
      <w:r>
        <w:t>владеть элементами грамоты: навыками чтения и печатания букв, слогов, слов и коротких предложений;</w:t>
      </w:r>
    </w:p>
    <w:p w:rsidR="00322DD0" w:rsidRDefault="00322DD0">
      <w:pPr>
        <w:pStyle w:val="11"/>
        <w:spacing w:after="520"/>
        <w:ind w:firstLine="580"/>
        <w:jc w:val="both"/>
      </w:pPr>
      <w:bookmarkStart w:id="95" w:name="bookmark94"/>
      <w:r>
        <w:t>В дальнейшем осуществляется совершенствование всех компонентов языковой системы.</w:t>
      </w:r>
      <w:bookmarkEnd w:id="95"/>
    </w:p>
    <w:p w:rsidR="00322DD0" w:rsidRDefault="00322DD0">
      <w:pPr>
        <w:pStyle w:val="10"/>
        <w:keepNext/>
        <w:keepLines/>
        <w:numPr>
          <w:ilvl w:val="0"/>
          <w:numId w:val="7"/>
        </w:numPr>
        <w:tabs>
          <w:tab w:val="left" w:pos="368"/>
        </w:tabs>
      </w:pPr>
      <w:bookmarkStart w:id="96" w:name="bookmark97"/>
      <w:bookmarkStart w:id="97" w:name="bookmark95"/>
      <w:bookmarkStart w:id="98" w:name="bookmark96"/>
      <w:bookmarkStart w:id="99" w:name="bookmark98"/>
      <w:bookmarkEnd w:id="96"/>
      <w:r>
        <w:t>ОРГАНИЗАЦИОННЫЙ РАЗДЕЛ</w:t>
      </w:r>
      <w:bookmarkEnd w:id="97"/>
      <w:bookmarkEnd w:id="98"/>
      <w:bookmarkEnd w:id="99"/>
    </w:p>
    <w:p w:rsidR="00322DD0" w:rsidRDefault="00322DD0">
      <w:pPr>
        <w:pStyle w:val="24"/>
        <w:keepNext/>
        <w:keepLines/>
        <w:numPr>
          <w:ilvl w:val="0"/>
          <w:numId w:val="12"/>
        </w:numPr>
        <w:tabs>
          <w:tab w:val="left" w:pos="603"/>
        </w:tabs>
        <w:spacing w:after="0"/>
      </w:pPr>
      <w:bookmarkStart w:id="100" w:name="bookmark101"/>
      <w:bookmarkStart w:id="101" w:name="bookmark102"/>
      <w:bookmarkEnd w:id="100"/>
      <w:r>
        <w:t>Взаимодействие учителя-логопеда</w:t>
      </w:r>
      <w:bookmarkEnd w:id="101"/>
    </w:p>
    <w:p w:rsidR="00322DD0" w:rsidRDefault="00322DD0">
      <w:pPr>
        <w:pStyle w:val="24"/>
        <w:keepNext/>
        <w:keepLines/>
      </w:pPr>
      <w:bookmarkStart w:id="102" w:name="bookmark100"/>
      <w:bookmarkStart w:id="103" w:name="bookmark103"/>
      <w:bookmarkStart w:id="104" w:name="bookmark99"/>
      <w:r>
        <w:t>с участниками коррекционно-педагогического процесса</w:t>
      </w:r>
      <w:bookmarkEnd w:id="102"/>
      <w:bookmarkEnd w:id="103"/>
      <w:bookmarkEnd w:id="104"/>
    </w:p>
    <w:p w:rsidR="00322DD0" w:rsidRDefault="00322DD0">
      <w:pPr>
        <w:pStyle w:val="11"/>
        <w:jc w:val="both"/>
      </w:pPr>
      <w:bookmarkStart w:id="105" w:name="bookmark104"/>
      <w:r>
        <w:rPr>
          <w:b/>
          <w:bCs/>
        </w:rPr>
        <w:t>Основными задачами коррекционно-развивающей деятельности являются:</w:t>
      </w:r>
      <w:bookmarkEnd w:id="105"/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firstLine="360"/>
        <w:jc w:val="both"/>
      </w:pPr>
      <w:bookmarkStart w:id="106" w:name="bookmark105"/>
      <w:bookmarkEnd w:id="106"/>
      <w:r>
        <w:t>создание единого коррекционно-развивающего пространства;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left="720" w:hanging="340"/>
        <w:jc w:val="both"/>
      </w:pPr>
      <w:bookmarkStart w:id="107" w:name="bookmark106"/>
      <w:bookmarkEnd w:id="107"/>
      <w:r>
        <w:t>оборудование предметно-развивающей среды, стимулирующей речевое и личностное развитие ребёнка;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firstLine="360"/>
        <w:jc w:val="both"/>
      </w:pPr>
      <w:bookmarkStart w:id="108" w:name="bookmark107"/>
      <w:bookmarkEnd w:id="108"/>
      <w:r>
        <w:t>повышение уровня подготовки специалистов;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firstLine="360"/>
        <w:jc w:val="both"/>
      </w:pPr>
      <w:bookmarkStart w:id="109" w:name="bookmark108"/>
      <w:bookmarkEnd w:id="109"/>
      <w:r>
        <w:t>пропаганда логопедических знаний среди родителей и педагогов;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6"/>
        </w:tabs>
        <w:ind w:left="720" w:hanging="340"/>
        <w:jc w:val="both"/>
      </w:pPr>
      <w:bookmarkStart w:id="110" w:name="bookmark109"/>
      <w:bookmarkEnd w:id="110"/>
      <w:r>
        <w:t>расширение интегративных связей, объединение усилий педагогов, медицинских работников, детей и родителей в целях коррекции речевых нарушений.</w:t>
      </w:r>
    </w:p>
    <w:p w:rsidR="00322DD0" w:rsidRDefault="00322DD0">
      <w:pPr>
        <w:pStyle w:val="11"/>
        <w:ind w:firstLine="720"/>
        <w:jc w:val="both"/>
      </w:pPr>
      <w:r>
        <w:t>Успех совместной коррекционно-педагогической работы с детьми, имеющими тяжелые нарушения речи, во многом зависит от правильно организованного взаимодействия учителя - логопеда, воспитателей, педагога - психолога, музыкального руководителя, инструктора по физической культуре, медицинских работников и родителей.</w:t>
      </w:r>
    </w:p>
    <w:p w:rsidR="00322DD0" w:rsidRDefault="00322DD0">
      <w:pPr>
        <w:pStyle w:val="11"/>
        <w:ind w:firstLine="720"/>
        <w:jc w:val="both"/>
      </w:pPr>
      <w:r>
        <w:t>Исследованиями доказано, что если интеллектуальный и эмоциональный потенциал ребенка не получает должного развития в дошкольном возрасте, то впоследствии не удается реализовать его в полной мере. Особенно это касается детей с ОНР, которые имеют отклонения не только в плане речевого развития, но и общего психического.</w:t>
      </w:r>
    </w:p>
    <w:p w:rsidR="00322DD0" w:rsidRDefault="00322DD0">
      <w:pPr>
        <w:pStyle w:val="11"/>
        <w:ind w:firstLine="720"/>
        <w:jc w:val="both"/>
      </w:pPr>
      <w:r>
        <w:t>Уже в дошкольном возрасте у них возникают трудности в усвоении программы дошкольного образовательного учреждения, они малоактивны на занятиях, плохо запоминают материал, легко отвлекаются. Уровень развития познавательной деятельности и речи таких детей оказывается более низким по сравнению с их сверстниками.</w:t>
      </w:r>
    </w:p>
    <w:p w:rsidR="00322DD0" w:rsidRDefault="00322DD0">
      <w:pPr>
        <w:pStyle w:val="11"/>
        <w:ind w:firstLine="720"/>
        <w:jc w:val="both"/>
      </w:pPr>
      <w:r>
        <w:t>Поэтому каждый из специалистов МДОУ, решая свои задачи, определенные образовательными программами, должен принять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</w:t>
      </w:r>
    </w:p>
    <w:p w:rsidR="00322DD0" w:rsidRDefault="00322DD0">
      <w:pPr>
        <w:pStyle w:val="11"/>
        <w:spacing w:after="240"/>
        <w:ind w:firstLine="720"/>
        <w:jc w:val="both"/>
        <w:sectPr w:rsidR="00322DD0">
          <w:footerReference w:type="even" r:id="rId7"/>
          <w:footerReference w:type="default" r:id="rId8"/>
          <w:footerReference w:type="first" r:id="rId9"/>
          <w:pgSz w:w="11900" w:h="16840"/>
          <w:pgMar w:top="1124" w:right="813" w:bottom="1111" w:left="1665" w:header="0" w:footer="3" w:gutter="0"/>
          <w:pgNumType w:start="1"/>
          <w:cols w:space="720"/>
          <w:noEndnote/>
          <w:titlePg/>
          <w:docGrid w:linePitch="360"/>
        </w:sectPr>
      </w:pPr>
      <w:r>
        <w:t>Учитель - логопед организует взаимодействие всех специалистов в коррекционно</w:t>
      </w:r>
      <w:r>
        <w:softHyphen/>
        <w:t>педагогическом процессе МДОУ. Он планирует и координирует психолого</w:t>
      </w:r>
      <w:r>
        <w:softHyphen/>
        <w:t>педагогическое сопровождение детей с тяжелыми нарушениями речи.</w:t>
      </w:r>
    </w:p>
    <w:p w:rsidR="00322DD0" w:rsidRDefault="00322DD0">
      <w:pPr>
        <w:pStyle w:val="30"/>
        <w:spacing w:after="0"/>
      </w:pPr>
      <w:r>
        <w:t>Модель взаимодействия субъектов коррекционно-образовательного процесса в</w:t>
      </w:r>
      <w:r>
        <w:br/>
        <w:t>МДОУ</w:t>
      </w:r>
    </w:p>
    <w:p w:rsidR="00322DD0" w:rsidRDefault="00322DD0">
      <w:pPr>
        <w:spacing w:line="1" w:lineRule="exact"/>
        <w:sectPr w:rsidR="00322DD0">
          <w:pgSz w:w="11900" w:h="16840"/>
          <w:pgMar w:top="1134" w:right="834" w:bottom="1630" w:left="1677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 13" o:spid="_x0000_s1032" type="#_x0000_t75" style="position:absolute;margin-left:120.8pt;margin-top:9pt;width:414.7pt;height:139.7pt;z-index:251655168;visibility:visible;mso-wrap-distance-left:0;mso-wrap-distance-top:9pt;mso-wrap-distance-right:0;mso-position-horizontal-relative:page">
            <v:imagedata r:id="rId10" o:title=""/>
            <w10:wrap type="topAndBottom" anchorx="page"/>
          </v:shape>
        </w:pict>
      </w:r>
    </w:p>
    <w:p w:rsidR="00322DD0" w:rsidRDefault="00322DD0">
      <w:pPr>
        <w:spacing w:line="207" w:lineRule="exact"/>
        <w:rPr>
          <w:sz w:val="17"/>
          <w:szCs w:val="17"/>
        </w:rPr>
      </w:pPr>
    </w:p>
    <w:p w:rsidR="00322DD0" w:rsidRDefault="00322DD0">
      <w:pPr>
        <w:spacing w:line="1" w:lineRule="exact"/>
        <w:sectPr w:rsidR="00322DD0">
          <w:type w:val="continuous"/>
          <w:pgSz w:w="11900" w:h="16840"/>
          <w:pgMar w:top="1087" w:right="0" w:bottom="999" w:left="0" w:header="0" w:footer="3" w:gutter="0"/>
          <w:cols w:space="720"/>
          <w:noEndnote/>
          <w:docGrid w:linePitch="360"/>
        </w:sectPr>
      </w:pPr>
    </w:p>
    <w:p w:rsidR="00322DD0" w:rsidRDefault="00322DD0">
      <w:pPr>
        <w:spacing w:line="1" w:lineRule="exact"/>
      </w:pPr>
      <w:r>
        <w:rPr>
          <w:noProof/>
        </w:rPr>
        <w:pict>
          <v:shape id="Shape 15" o:spid="_x0000_s1033" type="#_x0000_t75" style="position:absolute;margin-left:84.6pt;margin-top:44.65pt;width:229.9pt;height:175.7pt;z-index:251656192;visibility:visible;mso-wrap-distance-left:14pt;mso-wrap-distance-right:14pt;mso-position-horizontal-relative:page">
            <v:imagedata r:id="rId11" o:title=""/>
            <w10:wrap type="square" side="right" anchorx="page"/>
          </v:shape>
        </w:pict>
      </w:r>
    </w:p>
    <w:p w:rsidR="00322DD0" w:rsidRDefault="00322DD0">
      <w:pPr>
        <w:pStyle w:val="30"/>
        <w:spacing w:after="400"/>
      </w:pPr>
      <w:r>
        <w:t>Система взаимодействия учителя - логопеда и воспитателя</w:t>
      </w:r>
      <w:r>
        <w:br/>
        <w:t>по созданию условий для коррекции и компенсации речевой патологии</w:t>
      </w:r>
    </w:p>
    <w:p w:rsidR="00322DD0" w:rsidRDefault="00322DD0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60"/>
        <w:jc w:val="center"/>
      </w:pPr>
      <w:r>
        <w:t>Совершенствование артикуляционной,</w:t>
      </w:r>
      <w:r>
        <w:br/>
        <w:t>мелкой и общей моторики</w:t>
      </w:r>
    </w:p>
    <w:p w:rsidR="00322DD0" w:rsidRDefault="00322DD0">
      <w:pPr>
        <w:pStyle w:val="11"/>
        <w:tabs>
          <w:tab w:val="right" w:pos="4122"/>
        </w:tabs>
        <w:jc w:val="both"/>
      </w:pPr>
      <w:r>
        <w:t>Закрепление</w:t>
      </w:r>
      <w:r>
        <w:tab/>
        <w:t>скорректированных</w:t>
      </w:r>
    </w:p>
    <w:p w:rsidR="00322DD0" w:rsidRDefault="00322DD0">
      <w:pPr>
        <w:pStyle w:val="11"/>
        <w:tabs>
          <w:tab w:val="right" w:pos="4122"/>
        </w:tabs>
        <w:jc w:val="both"/>
      </w:pPr>
      <w:r>
        <w:t>учителем - логопедом</w:t>
      </w:r>
      <w:r>
        <w:tab/>
        <w:t>звуков в</w:t>
      </w:r>
    </w:p>
    <w:p w:rsidR="00322DD0" w:rsidRDefault="00322DD0">
      <w:pPr>
        <w:pStyle w:val="11"/>
        <w:tabs>
          <w:tab w:val="right" w:pos="4122"/>
        </w:tabs>
        <w:jc w:val="both"/>
      </w:pPr>
      <w:r>
        <w:t>регламентированных</w:t>
      </w:r>
      <w:r>
        <w:tab/>
        <w:t>и</w:t>
      </w:r>
    </w:p>
    <w:p w:rsidR="00322DD0" w:rsidRDefault="00322DD0">
      <w:pPr>
        <w:pStyle w:val="11"/>
        <w:tabs>
          <w:tab w:val="right" w:pos="4122"/>
        </w:tabs>
        <w:jc w:val="both"/>
      </w:pPr>
      <w:r>
        <w:t>нерегламентированных</w:t>
      </w:r>
      <w:r>
        <w:tab/>
        <w:t>видах</w:t>
      </w:r>
    </w:p>
    <w:p w:rsidR="00322DD0" w:rsidRDefault="00322DD0">
      <w:pPr>
        <w:pStyle w:val="11"/>
        <w:tabs>
          <w:tab w:val="left" w:pos="2074"/>
          <w:tab w:val="left" w:pos="3202"/>
        </w:tabs>
        <w:jc w:val="both"/>
      </w:pPr>
      <w:r>
        <w:t>деятельности</w:t>
      </w:r>
      <w:r>
        <w:tab/>
        <w:t>по</w:t>
      </w:r>
      <w:r>
        <w:tab/>
        <w:t>тетрадям</w:t>
      </w:r>
    </w:p>
    <w:p w:rsidR="00322DD0" w:rsidRDefault="00322DD0">
      <w:pPr>
        <w:pStyle w:val="11"/>
        <w:tabs>
          <w:tab w:val="left" w:pos="2074"/>
          <w:tab w:val="left" w:pos="3490"/>
        </w:tabs>
        <w:spacing w:line="300" w:lineRule="auto"/>
      </w:pPr>
      <w:r>
        <w:t>взаимодействия. Целенаправленная активизация и обогащение</w:t>
      </w:r>
      <w:r>
        <w:tab/>
        <w:t>словаря</w:t>
      </w:r>
      <w:r>
        <w:tab/>
        <w:t>детей:</w:t>
      </w:r>
    </w:p>
    <w:p w:rsidR="00322DD0" w:rsidRDefault="00322DD0">
      <w:pPr>
        <w:pStyle w:val="11"/>
        <w:tabs>
          <w:tab w:val="left" w:pos="7086"/>
          <w:tab w:val="left" w:pos="7930"/>
        </w:tabs>
        <w:spacing w:line="276" w:lineRule="auto"/>
        <w:ind w:left="5060"/>
      </w:pPr>
      <w:r>
        <w:t>актуализация лексики, расширение семантико-синтаксических конструкций. Упражнения</w:t>
      </w:r>
      <w:r>
        <w:tab/>
        <w:t>в</w:t>
      </w:r>
      <w:r>
        <w:tab/>
        <w:t>правильном</w:t>
      </w:r>
    </w:p>
    <w:p w:rsidR="00322DD0" w:rsidRDefault="00322DD0">
      <w:pPr>
        <w:pStyle w:val="11"/>
        <w:tabs>
          <w:tab w:val="left" w:pos="7494"/>
        </w:tabs>
        <w:ind w:left="5060"/>
      </w:pPr>
      <w:r>
        <w:t>употреблении</w:t>
      </w:r>
      <w:r>
        <w:tab/>
        <w:t>грамматических</w:t>
      </w:r>
    </w:p>
    <w:p w:rsidR="00322DD0" w:rsidRDefault="00322DD0">
      <w:pPr>
        <w:pStyle w:val="11"/>
        <w:spacing w:after="340"/>
        <w:ind w:left="5060"/>
      </w:pPr>
      <w:r>
        <w:t>категорий.</w:t>
      </w:r>
    </w:p>
    <w:p w:rsidR="00322DD0" w:rsidRDefault="00322DD0">
      <w:pPr>
        <w:pStyle w:val="11"/>
        <w:tabs>
          <w:tab w:val="left" w:pos="6649"/>
          <w:tab w:val="left" w:pos="8372"/>
        </w:tabs>
        <w:ind w:left="5060"/>
      </w:pPr>
      <w:r>
        <w:t>Развитие</w:t>
      </w:r>
      <w:r>
        <w:tab/>
        <w:t>внимания,</w:t>
      </w:r>
      <w:r>
        <w:tab/>
        <w:t>памяти,</w:t>
      </w:r>
    </w:p>
    <w:p w:rsidR="00322DD0" w:rsidRDefault="00322DD0">
      <w:pPr>
        <w:pStyle w:val="11"/>
        <w:spacing w:after="240"/>
        <w:ind w:left="5060"/>
      </w:pPr>
      <w:r>
        <w:t>восприятия различной модальности, логического и других форм мышления в играх и упражнениях</w:t>
      </w:r>
    </w:p>
    <w:p w:rsidR="00322DD0" w:rsidRDefault="00322DD0">
      <w:pPr>
        <w:pStyle w:val="11"/>
        <w:spacing w:after="240"/>
        <w:ind w:left="5060"/>
      </w:pPr>
      <w:r>
        <w:t>Развитие и совершенствование связной речи.</w:t>
      </w:r>
    </w:p>
    <w:p w:rsidR="00322DD0" w:rsidRDefault="00322DD0">
      <w:pPr>
        <w:pStyle w:val="11"/>
        <w:spacing w:after="240"/>
        <w:ind w:left="5060"/>
      </w:pPr>
      <w:r>
        <w:t>Закрепление первоначальных навыков чтения и письма.</w:t>
      </w:r>
    </w:p>
    <w:p w:rsidR="00322DD0" w:rsidRDefault="00322DD0">
      <w:pPr>
        <w:pStyle w:val="11"/>
        <w:spacing w:after="280"/>
        <w:ind w:left="5060"/>
      </w:pPr>
      <w:r>
        <w:t>Развитие графических навыков.</w:t>
      </w:r>
    </w:p>
    <w:p w:rsidR="00322DD0" w:rsidRDefault="00322DD0">
      <w:pPr>
        <w:pStyle w:val="30"/>
      </w:pPr>
      <w:r>
        <w:t>Преемственность в планировании образовательной деятельности (занятий)</w:t>
      </w:r>
      <w:r>
        <w:br/>
        <w:t>учителя - логопеда и воспитателя.</w:t>
      </w:r>
    </w:p>
    <w:p w:rsidR="00322DD0" w:rsidRDefault="00322DD0">
      <w:pPr>
        <w:pStyle w:val="11"/>
        <w:spacing w:after="260"/>
        <w:ind w:firstLine="820"/>
        <w:jc w:val="both"/>
      </w:pPr>
      <w:r>
        <w:t>Без преемственности и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322DD0" w:rsidRDefault="00322DD0">
      <w:pPr>
        <w:pStyle w:val="11"/>
        <w:ind w:firstLine="820"/>
        <w:jc w:val="both"/>
      </w:pPr>
      <w:r>
        <w:rPr>
          <w:b/>
          <w:bCs/>
        </w:rPr>
        <w:t>Основными задачами совместной коррекционной работы учителя - логопеда и воспитателя являются:</w:t>
      </w:r>
    </w:p>
    <w:p w:rsidR="00322DD0" w:rsidRDefault="00322DD0">
      <w:pPr>
        <w:pStyle w:val="11"/>
        <w:numPr>
          <w:ilvl w:val="0"/>
          <w:numId w:val="13"/>
        </w:numPr>
        <w:tabs>
          <w:tab w:val="left" w:pos="1511"/>
        </w:tabs>
        <w:ind w:firstLine="820"/>
        <w:jc w:val="both"/>
      </w:pPr>
      <w:bookmarkStart w:id="111" w:name="bookmark110"/>
      <w:bookmarkEnd w:id="111"/>
      <w:r>
        <w:t>Практическое усвоение лексических и грамматических средств языка.</w:t>
      </w:r>
    </w:p>
    <w:p w:rsidR="00322DD0" w:rsidRDefault="00322DD0">
      <w:pPr>
        <w:pStyle w:val="11"/>
        <w:numPr>
          <w:ilvl w:val="0"/>
          <w:numId w:val="13"/>
        </w:numPr>
        <w:tabs>
          <w:tab w:val="left" w:pos="1511"/>
        </w:tabs>
        <w:ind w:firstLine="820"/>
        <w:jc w:val="both"/>
      </w:pPr>
      <w:bookmarkStart w:id="112" w:name="bookmark111"/>
      <w:bookmarkEnd w:id="112"/>
      <w:r>
        <w:t>Формирование правильного произношения.</w:t>
      </w:r>
    </w:p>
    <w:p w:rsidR="00322DD0" w:rsidRDefault="00322DD0">
      <w:pPr>
        <w:pStyle w:val="11"/>
        <w:numPr>
          <w:ilvl w:val="0"/>
          <w:numId w:val="13"/>
        </w:numPr>
        <w:tabs>
          <w:tab w:val="left" w:pos="1511"/>
        </w:tabs>
        <w:ind w:firstLine="820"/>
        <w:jc w:val="both"/>
      </w:pPr>
      <w:bookmarkStart w:id="113" w:name="bookmark112"/>
      <w:bookmarkEnd w:id="113"/>
      <w:r>
        <w:t>Подготовка к обучению грамоте, овладение элементами грамоты.</w:t>
      </w:r>
    </w:p>
    <w:p w:rsidR="00322DD0" w:rsidRDefault="00322DD0">
      <w:pPr>
        <w:pStyle w:val="11"/>
        <w:numPr>
          <w:ilvl w:val="0"/>
          <w:numId w:val="13"/>
        </w:numPr>
        <w:tabs>
          <w:tab w:val="left" w:pos="1511"/>
        </w:tabs>
        <w:ind w:firstLine="820"/>
        <w:jc w:val="both"/>
      </w:pPr>
      <w:bookmarkStart w:id="114" w:name="bookmark113"/>
      <w:bookmarkEnd w:id="114"/>
      <w:r>
        <w:t>Развитие навыка связной речи.</w:t>
      </w:r>
    </w:p>
    <w:p w:rsidR="00322DD0" w:rsidRDefault="00322DD0">
      <w:pPr>
        <w:pStyle w:val="11"/>
        <w:spacing w:after="480"/>
        <w:ind w:firstLine="820"/>
        <w:jc w:val="both"/>
      </w:pPr>
      <w:r>
        <w:t>Вместе с тем функции воспитателя и учителя - логопеда должны быть достаточно четко определены и разграничены.</w:t>
      </w:r>
    </w:p>
    <w:p w:rsidR="00322DD0" w:rsidRDefault="00322DD0">
      <w:pPr>
        <w:pStyle w:val="a3"/>
      </w:pPr>
      <w:r>
        <w:t>Совместная коррекционная деятельность учителя-логопеда и воспитателя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31"/>
        <w:gridCol w:w="5059"/>
      </w:tblGrid>
      <w:tr w:rsidR="00322DD0">
        <w:trPr>
          <w:trHeight w:hRule="exact" w:val="56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Задачи, стоящие перед учителем-логопедом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Задачи, стоящие перед воспитателем</w:t>
            </w:r>
          </w:p>
        </w:tc>
      </w:tr>
      <w:tr w:rsidR="00322DD0">
        <w:trPr>
          <w:trHeight w:hRule="exact" w:val="83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33"/>
                <w:tab w:val="left" w:pos="2575"/>
                <w:tab w:val="left" w:pos="3233"/>
              </w:tabs>
              <w:ind w:firstLine="180"/>
              <w:jc w:val="both"/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проявления</w:t>
            </w:r>
          </w:p>
          <w:p w:rsidR="00322DD0" w:rsidRDefault="00322DD0">
            <w:pPr>
              <w:pStyle w:val="a5"/>
              <w:jc w:val="both"/>
            </w:pPr>
            <w:r>
              <w:t>речевой активности и подражательности, преодоления речевого негативизма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690"/>
                <w:tab w:val="left" w:pos="3226"/>
              </w:tabs>
              <w:ind w:firstLine="360"/>
              <w:jc w:val="both"/>
            </w:pPr>
            <w:r>
              <w:t>Создание</w:t>
            </w:r>
            <w:r>
              <w:tab/>
              <w:t>обстановки</w:t>
            </w:r>
            <w:r>
              <w:tab/>
              <w:t>эмоционального</w:t>
            </w:r>
          </w:p>
          <w:p w:rsidR="00322DD0" w:rsidRDefault="00322DD0">
            <w:pPr>
              <w:pStyle w:val="a5"/>
              <w:jc w:val="both"/>
            </w:pPr>
            <w:r>
              <w:t>благополучия детей в группе</w:t>
            </w:r>
          </w:p>
        </w:tc>
      </w:tr>
      <w:tr w:rsidR="00322DD0">
        <w:trPr>
          <w:trHeight w:hRule="exact" w:val="84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550"/>
                <w:tab w:val="left" w:pos="3062"/>
                <w:tab w:val="left" w:pos="3605"/>
              </w:tabs>
              <w:jc w:val="both"/>
            </w:pPr>
            <w:r>
              <w:t>Обследование речи детей, психических процессов,</w:t>
            </w:r>
            <w:r>
              <w:tab/>
              <w:t>связанных</w:t>
            </w:r>
            <w:r>
              <w:tab/>
              <w:t>с</w:t>
            </w:r>
            <w:r>
              <w:tab/>
              <w:t>речью,</w:t>
            </w:r>
          </w:p>
          <w:p w:rsidR="00322DD0" w:rsidRDefault="00322DD0">
            <w:pPr>
              <w:pStyle w:val="a5"/>
              <w:jc w:val="both"/>
            </w:pPr>
            <w:r>
              <w:t>двигательных навыков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22"/>
                <w:tab w:val="left" w:pos="3074"/>
                <w:tab w:val="left" w:pos="4278"/>
              </w:tabs>
              <w:ind w:firstLine="280"/>
              <w:jc w:val="both"/>
            </w:pPr>
            <w:r>
              <w:t>Обследование</w:t>
            </w:r>
            <w:r>
              <w:tab/>
              <w:t>общего</w:t>
            </w:r>
            <w:r>
              <w:tab/>
              <w:t>развития</w:t>
            </w:r>
            <w:r>
              <w:tab/>
              <w:t>детей,</w:t>
            </w:r>
          </w:p>
          <w:p w:rsidR="00322DD0" w:rsidRDefault="00322DD0">
            <w:pPr>
              <w:pStyle w:val="a5"/>
              <w:jc w:val="both"/>
            </w:pPr>
            <w:r>
              <w:t>состояния их знаний и навыков по программе предшествующей возрастной группы</w:t>
            </w:r>
          </w:p>
        </w:tc>
      </w:tr>
      <w:tr w:rsidR="00322DD0">
        <w:trPr>
          <w:trHeight w:hRule="exact" w:val="83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220"/>
              <w:jc w:val="both"/>
            </w:pPr>
            <w:r>
              <w:t>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322DD0">
        <w:trPr>
          <w:trHeight w:hRule="exact" w:val="562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810"/>
                <w:tab w:val="left" w:pos="3331"/>
                <w:tab w:val="left" w:pos="5098"/>
                <w:tab w:val="left" w:pos="6701"/>
              </w:tabs>
              <w:ind w:firstLine="240"/>
            </w:pPr>
            <w:r>
              <w:t>Обсуждение</w:t>
            </w:r>
            <w:r>
              <w:tab/>
              <w:t>результатов</w:t>
            </w:r>
            <w:r>
              <w:tab/>
              <w:t>обследования.</w:t>
            </w:r>
            <w:r>
              <w:tab/>
              <w:t>Составление</w:t>
            </w:r>
            <w:r>
              <w:tab/>
              <w:t>психолого-педагогической</w:t>
            </w:r>
          </w:p>
          <w:p w:rsidR="00322DD0" w:rsidRDefault="00322DD0">
            <w:pPr>
              <w:pStyle w:val="a5"/>
            </w:pPr>
            <w:r>
              <w:t>характеристики группы в целом.</w:t>
            </w:r>
          </w:p>
        </w:tc>
      </w:tr>
      <w:tr w:rsidR="00322DD0">
        <w:trPr>
          <w:trHeight w:hRule="exact" w:val="84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Развитие слухового внимания детей и сознательного восприятия речи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180"/>
              <w:jc w:val="both"/>
            </w:pPr>
            <w:r>
              <w:t>Воспитание общего и речевого поведения детей, включая работу по развитию слухового внимания</w:t>
            </w:r>
          </w:p>
        </w:tc>
      </w:tr>
      <w:tr w:rsidR="00322DD0">
        <w:trPr>
          <w:trHeight w:hRule="exact" w:val="56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754"/>
                <w:tab w:val="left" w:pos="3406"/>
              </w:tabs>
              <w:ind w:firstLine="420"/>
              <w:jc w:val="both"/>
            </w:pPr>
            <w:r>
              <w:t>Развитие</w:t>
            </w:r>
            <w:r>
              <w:tab/>
              <w:t>зрительной,</w:t>
            </w:r>
            <w:r>
              <w:tab/>
              <w:t>слуховой,</w:t>
            </w:r>
          </w:p>
          <w:p w:rsidR="00322DD0" w:rsidRDefault="00322DD0">
            <w:pPr>
              <w:pStyle w:val="a5"/>
              <w:jc w:val="both"/>
            </w:pPr>
            <w:r>
              <w:t>вербальной памяти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Расширение кругозора детей</w:t>
            </w:r>
          </w:p>
        </w:tc>
      </w:tr>
      <w:tr w:rsidR="00322DD0">
        <w:trPr>
          <w:trHeight w:hRule="exact" w:val="84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158"/>
                <w:tab w:val="left" w:pos="3703"/>
              </w:tabs>
              <w:ind w:firstLine="420"/>
              <w:jc w:val="both"/>
            </w:pPr>
            <w:r>
              <w:t>Активизация</w:t>
            </w:r>
            <w:r>
              <w:tab/>
              <w:t>словарного</w:t>
            </w:r>
            <w:r>
              <w:tab/>
              <w:t>запаса,</w:t>
            </w:r>
          </w:p>
          <w:p w:rsidR="00322DD0" w:rsidRDefault="00322DD0">
            <w:pPr>
              <w:pStyle w:val="a5"/>
              <w:jc w:val="both"/>
            </w:pPr>
            <w:r>
              <w:t>формирование обобщающих понятий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300"/>
              <w:jc w:val="both"/>
            </w:pPr>
            <w:r>
              <w:t>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322DD0">
        <w:trPr>
          <w:trHeight w:hRule="exact" w:val="83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220"/>
              <w:jc w:val="both"/>
            </w:pPr>
            <w:r>
              <w:t>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690"/>
              </w:tabs>
              <w:jc w:val="both"/>
            </w:pPr>
            <w:r>
              <w:t>Развитие представлений детей о времени и пространстве,</w:t>
            </w:r>
            <w:r>
              <w:tab/>
              <w:t>форме, величине и цвете</w:t>
            </w:r>
          </w:p>
          <w:p w:rsidR="00322DD0" w:rsidRDefault="00322DD0">
            <w:pPr>
              <w:pStyle w:val="a5"/>
              <w:jc w:val="both"/>
            </w:pPr>
            <w:r>
              <w:t>предметов (сенсорное воспитание детей)</w:t>
            </w:r>
          </w:p>
        </w:tc>
      </w:tr>
      <w:tr w:rsidR="00322DD0">
        <w:trPr>
          <w:trHeight w:hRule="exact" w:val="84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Развитие общей, мелкой и артикуляционной моторики детей</w:t>
            </w:r>
          </w:p>
        </w:tc>
      </w:tr>
      <w:tr w:rsidR="00322DD0">
        <w:trPr>
          <w:trHeight w:hRule="exact" w:val="111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220"/>
              <w:jc w:val="both"/>
            </w:pPr>
            <w:r>
              <w:t>Развитие фонематического восприятия детей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63"/>
                <w:tab w:val="left" w:pos="2947"/>
                <w:tab w:val="left" w:pos="3470"/>
              </w:tabs>
              <w:ind w:firstLine="360"/>
              <w:jc w:val="both"/>
            </w:pPr>
            <w:r>
              <w:t>Подготовка</w:t>
            </w:r>
            <w:r>
              <w:tab/>
              <w:t>детей</w:t>
            </w:r>
            <w:r>
              <w:tab/>
              <w:t>к</w:t>
            </w:r>
            <w:r>
              <w:tab/>
              <w:t>предстоящему</w:t>
            </w:r>
          </w:p>
          <w:p w:rsidR="00322DD0" w:rsidRDefault="00322DD0">
            <w:pPr>
              <w:pStyle w:val="a5"/>
              <w:tabs>
                <w:tab w:val="left" w:pos="2405"/>
                <w:tab w:val="left" w:pos="3965"/>
              </w:tabs>
              <w:jc w:val="both"/>
            </w:pPr>
            <w:r>
              <w:t>логопедическому</w:t>
            </w:r>
            <w:r>
              <w:tab/>
              <w:t>занятию,</w:t>
            </w:r>
            <w:r>
              <w:tab/>
              <w:t>включая</w:t>
            </w:r>
          </w:p>
          <w:p w:rsidR="00322DD0" w:rsidRDefault="00322DD0">
            <w:pPr>
              <w:pStyle w:val="a5"/>
              <w:jc w:val="both"/>
            </w:pPr>
            <w:r>
              <w:t>выполнение заданий и рекомендаций учителя - логопеда</w:t>
            </w:r>
          </w:p>
        </w:tc>
      </w:tr>
      <w:tr w:rsidR="00322DD0">
        <w:trPr>
          <w:trHeight w:hRule="exact" w:val="57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506"/>
                <w:tab w:val="left" w:pos="2342"/>
                <w:tab w:val="left" w:pos="3738"/>
              </w:tabs>
              <w:ind w:firstLine="220"/>
              <w:jc w:val="both"/>
            </w:pPr>
            <w:r>
              <w:t>Обучение</w:t>
            </w:r>
            <w:r>
              <w:tab/>
              <w:t>детей</w:t>
            </w:r>
            <w:r>
              <w:tab/>
              <w:t>процессам</w:t>
            </w:r>
            <w:r>
              <w:tab/>
              <w:t>звуко-</w:t>
            </w:r>
          </w:p>
          <w:p w:rsidR="00322DD0" w:rsidRDefault="00322DD0">
            <w:pPr>
              <w:pStyle w:val="a5"/>
              <w:tabs>
                <w:tab w:val="left" w:pos="1267"/>
                <w:tab w:val="left" w:pos="2256"/>
              </w:tabs>
              <w:jc w:val="both"/>
            </w:pPr>
            <w:r>
              <w:t>слогового</w:t>
            </w:r>
            <w:r>
              <w:tab/>
              <w:t>анализа</w:t>
            </w:r>
            <w:r>
              <w:tab/>
              <w:t>и синтеза слов,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180"/>
              <w:jc w:val="both"/>
            </w:pPr>
            <w:r>
              <w:t>Закрепление речевых навыков, усвоенных детьми на логопедических занятиях</w:t>
            </w:r>
          </w:p>
        </w:tc>
      </w:tr>
    </w:tbl>
    <w:p w:rsidR="00322DD0" w:rsidRDefault="00322DD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31"/>
        <w:gridCol w:w="5059"/>
      </w:tblGrid>
      <w:tr w:rsidR="00322DD0">
        <w:trPr>
          <w:trHeight w:hRule="exact" w:val="29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анализа предложений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56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Развитие восприятия ритмико-слоговой структуры слова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Развитие памяти детей путем заучивания речевого материала разного вида</w:t>
            </w:r>
          </w:p>
        </w:tc>
      </w:tr>
      <w:tr w:rsidR="00322DD0">
        <w:trPr>
          <w:trHeight w:hRule="exact" w:val="56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Формирование навыков словообразования и словоизменения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Закрепление навыков словообразования в различных играх и в повседневной жизни</w:t>
            </w:r>
          </w:p>
        </w:tc>
      </w:tr>
      <w:tr w:rsidR="00322DD0">
        <w:trPr>
          <w:trHeight w:hRule="exact" w:val="111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30"/>
              </w:tabs>
              <w:ind w:firstLine="220"/>
              <w:jc w:val="both"/>
            </w:pPr>
            <w:r>
              <w:t>Формирование</w:t>
            </w:r>
            <w:r>
              <w:tab/>
              <w:t>предложений разных</w:t>
            </w:r>
          </w:p>
          <w:p w:rsidR="00322DD0" w:rsidRDefault="00322DD0">
            <w:pPr>
              <w:pStyle w:val="a5"/>
              <w:tabs>
                <w:tab w:val="left" w:pos="3374"/>
              </w:tabs>
              <w:jc w:val="both"/>
            </w:pPr>
            <w:r>
              <w:t>типов в речи детей по</w:t>
            </w:r>
            <w:r>
              <w:tab/>
              <w:t>моделям,</w:t>
            </w:r>
          </w:p>
          <w:p w:rsidR="00322DD0" w:rsidRDefault="00322DD0">
            <w:pPr>
              <w:pStyle w:val="a5"/>
              <w:jc w:val="both"/>
            </w:pPr>
            <w:r>
              <w:t>демонстрации действий, вопросам, по картине и по ситуации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Контроль за речью детей по рекомендации учителя - логопеда, тактичное исправление ошибок</w:t>
            </w:r>
          </w:p>
        </w:tc>
      </w:tr>
      <w:tr w:rsidR="00322DD0">
        <w:trPr>
          <w:trHeight w:hRule="exact" w:val="166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517"/>
                <w:tab w:val="left" w:pos="3514"/>
              </w:tabs>
              <w:jc w:val="center"/>
            </w:pPr>
            <w:r>
              <w:t>Подготовка к овладению, а затем и овладение</w:t>
            </w:r>
            <w:r>
              <w:tab/>
              <w:t>диалогической</w:t>
            </w:r>
            <w:r>
              <w:tab/>
              <w:t>формой</w:t>
            </w:r>
          </w:p>
          <w:p w:rsidR="00322DD0" w:rsidRDefault="00322DD0">
            <w:pPr>
              <w:pStyle w:val="a5"/>
              <w:jc w:val="both"/>
            </w:pPr>
            <w:r>
              <w:t>общения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93"/>
                <w:tab w:val="right" w:pos="4805"/>
              </w:tabs>
              <w:jc w:val="both"/>
            </w:pPr>
            <w:r>
              <w:t>Развитие диалогической речи детей через использование</w:t>
            </w:r>
            <w:r>
              <w:tab/>
              <w:t>подвижных,</w:t>
            </w:r>
            <w:r>
              <w:tab/>
              <w:t>речевых,</w:t>
            </w:r>
          </w:p>
          <w:p w:rsidR="00322DD0" w:rsidRDefault="00322DD0">
            <w:pPr>
              <w:pStyle w:val="a5"/>
              <w:tabs>
                <w:tab w:val="right" w:pos="4824"/>
              </w:tabs>
              <w:jc w:val="both"/>
            </w:pPr>
            <w:r>
              <w:t>настольно-печатных игр, сюжетно-ролевых и игр-драматизаций,</w:t>
            </w:r>
            <w:r>
              <w:tab/>
              <w:t>театрализованной</w:t>
            </w:r>
          </w:p>
          <w:p w:rsidR="00322DD0" w:rsidRDefault="00322DD0">
            <w:pPr>
              <w:pStyle w:val="a5"/>
              <w:jc w:val="both"/>
            </w:pPr>
            <w:r>
              <w:t>деятельности детей, поручений в соответствии с уровнем развития детей.</w:t>
            </w:r>
          </w:p>
        </w:tc>
      </w:tr>
      <w:tr w:rsidR="00322DD0">
        <w:trPr>
          <w:trHeight w:hRule="exact" w:val="112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Развитие умения объединять предложения в короткий рассказ, составлять рассказы- описания, рассказы по картинкам, сериям картинок, пересказы.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Формирование навыка составления короткого рассказа, закрепляя логопедическую работу в этом направлении.</w:t>
            </w:r>
          </w:p>
        </w:tc>
      </w:tr>
    </w:tbl>
    <w:p w:rsidR="00322DD0" w:rsidRDefault="00322DD0">
      <w:pPr>
        <w:spacing w:after="459" w:line="1" w:lineRule="exact"/>
      </w:pPr>
    </w:p>
    <w:p w:rsidR="00322DD0" w:rsidRDefault="00322DD0">
      <w:pPr>
        <w:spacing w:line="1" w:lineRule="exact"/>
      </w:pPr>
    </w:p>
    <w:p w:rsidR="00322DD0" w:rsidRDefault="00322DD0">
      <w:pPr>
        <w:pStyle w:val="a7"/>
      </w:pPr>
      <w:r>
        <w:rPr>
          <w:rFonts w:ascii="Cambria" w:hAnsi="Cambria" w:cs="Cambria"/>
          <w:b/>
          <w:bCs/>
        </w:rPr>
        <w:t>Система взаимодействия учителя-логопеда и инструктора по физическому воспитанию по созданию условий для коррекции и компенсации речевой патологии</w:t>
      </w:r>
    </w:p>
    <w:p w:rsidR="00322DD0" w:rsidRDefault="00322DD0">
      <w:pPr>
        <w:jc w:val="center"/>
        <w:rPr>
          <w:sz w:val="2"/>
          <w:szCs w:val="2"/>
        </w:rPr>
        <w:sectPr w:rsidR="00322DD0">
          <w:type w:val="continuous"/>
          <w:pgSz w:w="11900" w:h="16840"/>
          <w:pgMar w:top="1087" w:right="728" w:bottom="999" w:left="1581" w:header="0" w:footer="3" w:gutter="0"/>
          <w:cols w:space="720"/>
          <w:noEndnote/>
          <w:docGrid w:linePitch="360"/>
        </w:sectPr>
      </w:pPr>
      <w:r w:rsidRPr="0021506D">
        <w:rPr>
          <w:noProof/>
        </w:rPr>
        <w:pict>
          <v:shape id="Picutre 17" o:spid="_x0000_i1025" type="#_x0000_t75" style="width:471.75pt;height:137.25pt;visibility:visible">
            <v:imagedata r:id="rId12" o:title=""/>
          </v:shape>
        </w:pict>
      </w:r>
    </w:p>
    <w:p w:rsidR="00322DD0" w:rsidRDefault="00322DD0">
      <w:pPr>
        <w:pStyle w:val="a7"/>
      </w:pPr>
      <w:r>
        <w:rPr>
          <w:b/>
          <w:bCs/>
        </w:rPr>
        <w:t>Система взаимодействия учителя - логопеда и музыкального руководителя по созданию условий</w:t>
      </w:r>
    </w:p>
    <w:p w:rsidR="00322DD0" w:rsidRDefault="00322DD0">
      <w:pPr>
        <w:jc w:val="center"/>
        <w:rPr>
          <w:sz w:val="2"/>
          <w:szCs w:val="2"/>
        </w:rPr>
      </w:pPr>
      <w:r w:rsidRPr="0021506D">
        <w:rPr>
          <w:noProof/>
        </w:rPr>
        <w:pict>
          <v:shape id="Picutre 18" o:spid="_x0000_i1026" type="#_x0000_t75" style="width:452.25pt;height:183pt;visibility:visible">
            <v:imagedata r:id="rId13" o:title=""/>
          </v:shape>
        </w:pict>
      </w:r>
    </w:p>
    <w:p w:rsidR="00322DD0" w:rsidRDefault="00322DD0">
      <w:pPr>
        <w:spacing w:after="299" w:line="1" w:lineRule="exact"/>
      </w:pPr>
    </w:p>
    <w:p w:rsidR="00322DD0" w:rsidRDefault="00322DD0">
      <w:pPr>
        <w:pStyle w:val="a7"/>
      </w:pPr>
      <w:r>
        <w:rPr>
          <w:b/>
          <w:bCs/>
        </w:rPr>
        <w:t>Система взаимодействия учителя-логопеда и практического психолога по созданию условий</w:t>
      </w:r>
    </w:p>
    <w:p w:rsidR="00322DD0" w:rsidRDefault="00322DD0">
      <w:pPr>
        <w:jc w:val="center"/>
        <w:rPr>
          <w:sz w:val="2"/>
          <w:szCs w:val="2"/>
        </w:rPr>
      </w:pPr>
      <w:r w:rsidRPr="0021506D">
        <w:rPr>
          <w:noProof/>
        </w:rPr>
        <w:pict>
          <v:shape id="Picutre 19" o:spid="_x0000_i1027" type="#_x0000_t75" style="width:443.25pt;height:150.75pt;visibility:visible">
            <v:imagedata r:id="rId14" o:title=""/>
          </v:shape>
        </w:pict>
      </w:r>
    </w:p>
    <w:p w:rsidR="00322DD0" w:rsidRDefault="00322DD0">
      <w:pPr>
        <w:pStyle w:val="a7"/>
        <w:jc w:val="both"/>
      </w:pPr>
      <w:bookmarkStart w:id="115" w:name="bookmark114"/>
      <w:r>
        <w:t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- устранения недостатков в речевом развитии дошкольников - реализуются в строго определенной последовательности.</w:t>
      </w:r>
      <w:bookmarkEnd w:id="115"/>
    </w:p>
    <w:p w:rsidR="00322DD0" w:rsidRDefault="00322DD0">
      <w:pPr>
        <w:spacing w:after="359" w:line="1" w:lineRule="exact"/>
      </w:pPr>
    </w:p>
    <w:p w:rsidR="00322DD0" w:rsidRDefault="00322DD0">
      <w:pPr>
        <w:pStyle w:val="24"/>
        <w:keepNext/>
        <w:keepLines/>
        <w:numPr>
          <w:ilvl w:val="0"/>
          <w:numId w:val="12"/>
        </w:numPr>
        <w:tabs>
          <w:tab w:val="left" w:pos="572"/>
        </w:tabs>
      </w:pPr>
      <w:bookmarkStart w:id="116" w:name="bookmark117"/>
      <w:bookmarkStart w:id="117" w:name="bookmark115"/>
      <w:bookmarkStart w:id="118" w:name="bookmark116"/>
      <w:bookmarkStart w:id="119" w:name="bookmark118"/>
      <w:bookmarkEnd w:id="116"/>
      <w:r>
        <w:t>Взаимодействие учителя-логопеда с родителями.</w:t>
      </w:r>
      <w:bookmarkEnd w:id="117"/>
      <w:bookmarkEnd w:id="118"/>
      <w:bookmarkEnd w:id="119"/>
    </w:p>
    <w:p w:rsidR="00322DD0" w:rsidRDefault="00322DD0">
      <w:pPr>
        <w:pStyle w:val="11"/>
        <w:ind w:firstLine="720"/>
        <w:jc w:val="both"/>
      </w:pPr>
      <w: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дошкольных образовательных учреждениях создаются условия, имитирующие домашние, к образовательно-воспитательному процессу привлекаются родители, которые участвуют в занятиях, спортивных праздниках, викторинах, вечерах досуга, театрализованных представлениях. Педагоги работают над созданием единого сообщества, объединяющего взрослых и детей.</w:t>
      </w:r>
    </w:p>
    <w:p w:rsidR="00322DD0" w:rsidRDefault="00322DD0">
      <w:pPr>
        <w:pStyle w:val="11"/>
        <w:ind w:firstLine="720"/>
        <w:jc w:val="both"/>
      </w:pPr>
      <w:r>
        <w:t>В группах компенсирующей направленности учитель - логопед и другие специалисты проводят для родителей открытые и совместные занятия мастер-классы, осуществляют деятельность по привлечению родителей к коррекционно-образовательной работе через систему методических рекомендаций. Эти рекомендации родители получают в устной форме на вечерних консультациях, еженедельно в письменной форме в индивидуальных тетрадях и на стендах родительского уголка. Рекомендации родителям и домашние занятия родителей с детьми необходимы для того, чтобы как можно скорее ликвидировать отставание детей, как в речевом, так и в общем развитии.</w:t>
      </w:r>
    </w:p>
    <w:p w:rsidR="00322DD0" w:rsidRDefault="00322DD0">
      <w:pPr>
        <w:pStyle w:val="11"/>
        <w:ind w:firstLine="720"/>
        <w:jc w:val="both"/>
      </w:pPr>
      <w:r>
        <w:t>Задания пособий подобраны в соответствии с изучаемыми в группах компенсирующего типа лексическими темами и требованиями Программы. Для каждого ребенка учтены его индивидуальные особенности развития.</w:t>
      </w:r>
    </w:p>
    <w:p w:rsidR="00322DD0" w:rsidRDefault="00322DD0">
      <w:pPr>
        <w:pStyle w:val="11"/>
        <w:ind w:firstLine="720"/>
        <w:jc w:val="both"/>
      </w:pPr>
      <w:r>
        <w:t>Родители должны стремиться создавать такие ситуации, которые будут побуждать детей применять знания и умения, имеющиеся в их жизненном багаже. Опора на знания, которые были сформированы ранее, становятся одной из основ домашней работы с детьми. Родители должны стимулировать познавательную активность детей, создавать творческие игровые ситуации.</w:t>
      </w:r>
    </w:p>
    <w:p w:rsidR="00322DD0" w:rsidRDefault="00322DD0">
      <w:pPr>
        <w:pStyle w:val="11"/>
        <w:spacing w:after="380"/>
        <w:ind w:firstLine="720"/>
        <w:jc w:val="both"/>
      </w:pPr>
      <w:bookmarkStart w:id="120" w:name="bookmark119"/>
      <w:r>
        <w:t>В свою очередь работа с детьми шестого года жизни строится на систематизации полученных ранее знаний, что создаст предпосылки для успешной подготовки детей к обучению в школе.</w:t>
      </w:r>
      <w:bookmarkEnd w:id="120"/>
    </w:p>
    <w:p w:rsidR="00322DD0" w:rsidRDefault="00322DD0">
      <w:pPr>
        <w:pStyle w:val="24"/>
        <w:keepNext/>
        <w:keepLines/>
        <w:numPr>
          <w:ilvl w:val="0"/>
          <w:numId w:val="12"/>
        </w:numPr>
        <w:tabs>
          <w:tab w:val="left" w:pos="1722"/>
        </w:tabs>
        <w:spacing w:after="380"/>
      </w:pPr>
      <w:bookmarkStart w:id="121" w:name="bookmark122"/>
      <w:bookmarkStart w:id="122" w:name="bookmark120"/>
      <w:bookmarkStart w:id="123" w:name="bookmark121"/>
      <w:bookmarkStart w:id="124" w:name="bookmark123"/>
      <w:bookmarkEnd w:id="121"/>
      <w:r>
        <w:t>Структура и основные направления</w:t>
      </w:r>
      <w:r>
        <w:br/>
        <w:t>коррекционно-развивающей работы учителя-логопеда</w:t>
      </w:r>
      <w:bookmarkEnd w:id="122"/>
      <w:bookmarkEnd w:id="123"/>
      <w:bookmarkEnd w:id="124"/>
    </w:p>
    <w:p w:rsidR="00322DD0" w:rsidRDefault="00322DD0">
      <w:pPr>
        <w:pStyle w:val="11"/>
        <w:jc w:val="both"/>
      </w:pPr>
      <w:r>
        <w:rPr>
          <w:b/>
          <w:bCs/>
        </w:rPr>
        <w:t xml:space="preserve">РЕЧЕВОЕ РАЗВИТИЕ </w:t>
      </w:r>
      <w:r>
        <w:t xml:space="preserve">осуществляется </w:t>
      </w:r>
      <w:r>
        <w:rPr>
          <w:b/>
          <w:bCs/>
        </w:rPr>
        <w:t>по следующим направлениям</w:t>
      </w:r>
      <w:r>
        <w:t>:</w:t>
      </w:r>
    </w:p>
    <w:p w:rsidR="00322DD0" w:rsidRDefault="00322DD0">
      <w:pPr>
        <w:pStyle w:val="11"/>
        <w:numPr>
          <w:ilvl w:val="0"/>
          <w:numId w:val="14"/>
        </w:numPr>
        <w:tabs>
          <w:tab w:val="left" w:pos="334"/>
        </w:tabs>
        <w:jc w:val="both"/>
      </w:pPr>
      <w:bookmarkStart w:id="125" w:name="bookmark124"/>
      <w:bookmarkEnd w:id="125"/>
      <w:r>
        <w:rPr>
          <w:b/>
          <w:bCs/>
        </w:rPr>
        <w:t>Смысловая сторона речи.</w:t>
      </w:r>
    </w:p>
    <w:p w:rsidR="00322DD0" w:rsidRDefault="00322DD0">
      <w:pPr>
        <w:pStyle w:val="11"/>
        <w:numPr>
          <w:ilvl w:val="0"/>
          <w:numId w:val="15"/>
        </w:numPr>
        <w:tabs>
          <w:tab w:val="left" w:pos="330"/>
        </w:tabs>
        <w:jc w:val="both"/>
      </w:pPr>
      <w:bookmarkStart w:id="126" w:name="bookmark125"/>
      <w:bookmarkEnd w:id="126"/>
      <w:r>
        <w:t>Развитие словаря.</w:t>
      </w:r>
    </w:p>
    <w:p w:rsidR="00322DD0" w:rsidRDefault="00322DD0">
      <w:pPr>
        <w:pStyle w:val="11"/>
        <w:numPr>
          <w:ilvl w:val="0"/>
          <w:numId w:val="15"/>
        </w:numPr>
        <w:tabs>
          <w:tab w:val="left" w:pos="354"/>
        </w:tabs>
        <w:jc w:val="both"/>
      </w:pPr>
      <w:bookmarkStart w:id="127" w:name="bookmark126"/>
      <w:bookmarkEnd w:id="127"/>
      <w:r>
        <w:t>Формирование и совершенствование лексико-грамматических средств языка.</w:t>
      </w:r>
    </w:p>
    <w:p w:rsidR="00322DD0" w:rsidRDefault="00322DD0">
      <w:pPr>
        <w:pStyle w:val="11"/>
        <w:numPr>
          <w:ilvl w:val="0"/>
          <w:numId w:val="15"/>
        </w:numPr>
        <w:tabs>
          <w:tab w:val="left" w:pos="354"/>
        </w:tabs>
        <w:jc w:val="both"/>
      </w:pPr>
      <w:bookmarkStart w:id="128" w:name="bookmark127"/>
      <w:bookmarkEnd w:id="128"/>
      <w:r>
        <w:t>Развитие связной речи и речевого общения</w:t>
      </w:r>
    </w:p>
    <w:p w:rsidR="00322DD0" w:rsidRDefault="00322DD0">
      <w:pPr>
        <w:pStyle w:val="11"/>
        <w:numPr>
          <w:ilvl w:val="0"/>
          <w:numId w:val="14"/>
        </w:numPr>
        <w:tabs>
          <w:tab w:val="left" w:pos="426"/>
        </w:tabs>
        <w:jc w:val="both"/>
      </w:pPr>
      <w:bookmarkStart w:id="129" w:name="bookmark128"/>
      <w:bookmarkEnd w:id="129"/>
      <w:r>
        <w:rPr>
          <w:b/>
          <w:bCs/>
        </w:rPr>
        <w:t>Звуковая сторона речи.</w:t>
      </w:r>
    </w:p>
    <w:p w:rsidR="00322DD0" w:rsidRDefault="00322DD0">
      <w:pPr>
        <w:pStyle w:val="11"/>
        <w:numPr>
          <w:ilvl w:val="0"/>
          <w:numId w:val="16"/>
        </w:numPr>
        <w:tabs>
          <w:tab w:val="left" w:pos="330"/>
        </w:tabs>
        <w:jc w:val="both"/>
      </w:pPr>
      <w:bookmarkStart w:id="130" w:name="bookmark129"/>
      <w:bookmarkEnd w:id="130"/>
      <w:r>
        <w:t>Развитие просодической стороны речи</w:t>
      </w:r>
    </w:p>
    <w:p w:rsidR="00322DD0" w:rsidRDefault="00322DD0">
      <w:pPr>
        <w:pStyle w:val="11"/>
        <w:numPr>
          <w:ilvl w:val="0"/>
          <w:numId w:val="16"/>
        </w:numPr>
        <w:tabs>
          <w:tab w:val="left" w:pos="354"/>
        </w:tabs>
        <w:jc w:val="both"/>
      </w:pPr>
      <w:bookmarkStart w:id="131" w:name="bookmark130"/>
      <w:bookmarkEnd w:id="131"/>
      <w:r>
        <w:t>Коррекция произносительной стороны речи</w:t>
      </w:r>
    </w:p>
    <w:p w:rsidR="00322DD0" w:rsidRDefault="00322DD0">
      <w:pPr>
        <w:pStyle w:val="11"/>
        <w:numPr>
          <w:ilvl w:val="0"/>
          <w:numId w:val="16"/>
        </w:numPr>
        <w:tabs>
          <w:tab w:val="left" w:pos="354"/>
        </w:tabs>
        <w:jc w:val="both"/>
      </w:pPr>
      <w:bookmarkStart w:id="132" w:name="bookmark131"/>
      <w:bookmarkEnd w:id="132"/>
      <w:r>
        <w:t>Работа над слоговой структурой слова</w:t>
      </w:r>
    </w:p>
    <w:p w:rsidR="00322DD0" w:rsidRDefault="00322DD0">
      <w:pPr>
        <w:pStyle w:val="11"/>
        <w:numPr>
          <w:ilvl w:val="0"/>
          <w:numId w:val="16"/>
        </w:numPr>
        <w:tabs>
          <w:tab w:val="left" w:pos="354"/>
        </w:tabs>
        <w:jc w:val="both"/>
      </w:pPr>
      <w:bookmarkStart w:id="133" w:name="bookmark132"/>
      <w:bookmarkEnd w:id="133"/>
      <w:r>
        <w:t>Совершенствование фонематических представлений, развития навыков звукового анализа и синтеза.</w:t>
      </w:r>
    </w:p>
    <w:p w:rsidR="00322DD0" w:rsidRDefault="00322DD0">
      <w:pPr>
        <w:pStyle w:val="11"/>
        <w:numPr>
          <w:ilvl w:val="0"/>
          <w:numId w:val="14"/>
        </w:numPr>
        <w:tabs>
          <w:tab w:val="left" w:pos="517"/>
        </w:tabs>
        <w:jc w:val="both"/>
      </w:pPr>
      <w:bookmarkStart w:id="134" w:name="bookmark133"/>
      <w:bookmarkEnd w:id="134"/>
      <w:r>
        <w:rPr>
          <w:b/>
          <w:bCs/>
        </w:rPr>
        <w:t>Подготовка к обучению грамоте.</w:t>
      </w:r>
    </w:p>
    <w:p w:rsidR="00322DD0" w:rsidRDefault="00322DD0">
      <w:pPr>
        <w:pStyle w:val="11"/>
        <w:numPr>
          <w:ilvl w:val="0"/>
          <w:numId w:val="14"/>
        </w:numPr>
        <w:tabs>
          <w:tab w:val="left" w:pos="517"/>
        </w:tabs>
        <w:jc w:val="both"/>
      </w:pPr>
      <w:bookmarkStart w:id="135" w:name="bookmark134"/>
      <w:bookmarkEnd w:id="135"/>
      <w:r>
        <w:rPr>
          <w:b/>
          <w:bCs/>
        </w:rPr>
        <w:t>Развитие высших психических функций.</w:t>
      </w:r>
    </w:p>
    <w:p w:rsidR="00322DD0" w:rsidRDefault="00322DD0">
      <w:pPr>
        <w:pStyle w:val="11"/>
        <w:numPr>
          <w:ilvl w:val="0"/>
          <w:numId w:val="14"/>
        </w:numPr>
        <w:tabs>
          <w:tab w:val="left" w:pos="517"/>
        </w:tabs>
        <w:spacing w:after="260"/>
        <w:jc w:val="both"/>
      </w:pPr>
      <w:bookmarkStart w:id="136" w:name="bookmark135"/>
      <w:bookmarkEnd w:id="136"/>
      <w:r>
        <w:rPr>
          <w:b/>
          <w:bCs/>
        </w:rPr>
        <w:t>Развитие общей и мелкой моторики.</w:t>
      </w:r>
    </w:p>
    <w:p w:rsidR="00322DD0" w:rsidRDefault="00322DD0">
      <w:pPr>
        <w:pStyle w:val="11"/>
        <w:ind w:firstLine="720"/>
        <w:jc w:val="both"/>
      </w:pPr>
      <w:r>
        <w:t xml:space="preserve">Учебный год в группах компенсирующего типа для детей с общим недоразвитием речи начинается первого сентября и условно делится на два периода для детей </w:t>
      </w:r>
      <w:r>
        <w:rPr>
          <w:b/>
          <w:bCs/>
        </w:rPr>
        <w:t>4 - 5 лет (средняя группа):</w:t>
      </w:r>
    </w:p>
    <w:p w:rsidR="00322DD0" w:rsidRDefault="00322DD0">
      <w:pPr>
        <w:pStyle w:val="11"/>
        <w:numPr>
          <w:ilvl w:val="0"/>
          <w:numId w:val="17"/>
        </w:numPr>
        <w:tabs>
          <w:tab w:val="left" w:pos="286"/>
        </w:tabs>
        <w:jc w:val="both"/>
      </w:pPr>
      <w:bookmarkStart w:id="137" w:name="bookmark136"/>
      <w:bookmarkEnd w:id="137"/>
      <w:r>
        <w:rPr>
          <w:b/>
          <w:bCs/>
        </w:rPr>
        <w:t xml:space="preserve">период </w:t>
      </w:r>
      <w:r>
        <w:t>- сентябрь, октябрь, ноябрь, декабрь (14 недель, всего 42 занятия);</w:t>
      </w:r>
    </w:p>
    <w:p w:rsidR="00322DD0" w:rsidRDefault="00322DD0">
      <w:pPr>
        <w:pStyle w:val="11"/>
        <w:numPr>
          <w:ilvl w:val="0"/>
          <w:numId w:val="17"/>
        </w:numPr>
        <w:tabs>
          <w:tab w:val="left" w:pos="378"/>
        </w:tabs>
        <w:jc w:val="both"/>
      </w:pPr>
      <w:bookmarkStart w:id="138" w:name="bookmark137"/>
      <w:bookmarkEnd w:id="138"/>
      <w:r>
        <w:rPr>
          <w:b/>
          <w:bCs/>
        </w:rPr>
        <w:t xml:space="preserve">период </w:t>
      </w:r>
      <w:r>
        <w:t>- январь, февраль, март, апрель, май (16 недель, всего 48 занятий).</w:t>
      </w:r>
    </w:p>
    <w:p w:rsidR="00322DD0" w:rsidRDefault="00322DD0">
      <w:pPr>
        <w:pStyle w:val="11"/>
        <w:jc w:val="both"/>
      </w:pPr>
      <w:r>
        <w:t xml:space="preserve">на три периода для детей </w:t>
      </w:r>
      <w:r>
        <w:rPr>
          <w:b/>
          <w:bCs/>
        </w:rPr>
        <w:t>5-6 лет (старшая группа) и 6-7лет (подготовительная к школе группа):</w:t>
      </w:r>
    </w:p>
    <w:p w:rsidR="00322DD0" w:rsidRDefault="00322DD0">
      <w:pPr>
        <w:pStyle w:val="11"/>
        <w:numPr>
          <w:ilvl w:val="0"/>
          <w:numId w:val="18"/>
        </w:numPr>
        <w:tabs>
          <w:tab w:val="left" w:pos="286"/>
        </w:tabs>
        <w:jc w:val="both"/>
      </w:pPr>
      <w:bookmarkStart w:id="139" w:name="bookmark138"/>
      <w:bookmarkEnd w:id="139"/>
      <w:r>
        <w:rPr>
          <w:b/>
          <w:bCs/>
        </w:rPr>
        <w:t xml:space="preserve">период — </w:t>
      </w:r>
      <w:r>
        <w:t>сентябрь, октябрь, ноябрь;</w:t>
      </w:r>
    </w:p>
    <w:p w:rsidR="00322DD0" w:rsidRDefault="00322DD0">
      <w:pPr>
        <w:pStyle w:val="11"/>
        <w:numPr>
          <w:ilvl w:val="0"/>
          <w:numId w:val="18"/>
        </w:numPr>
        <w:tabs>
          <w:tab w:val="left" w:pos="378"/>
        </w:tabs>
        <w:jc w:val="both"/>
      </w:pPr>
      <w:bookmarkStart w:id="140" w:name="bookmark139"/>
      <w:bookmarkEnd w:id="140"/>
      <w:r>
        <w:rPr>
          <w:b/>
          <w:bCs/>
        </w:rPr>
        <w:t xml:space="preserve">период — </w:t>
      </w:r>
      <w:r>
        <w:t>декабрь, январь, февраль;</w:t>
      </w:r>
    </w:p>
    <w:p w:rsidR="00322DD0" w:rsidRDefault="00322DD0">
      <w:pPr>
        <w:pStyle w:val="11"/>
        <w:numPr>
          <w:ilvl w:val="0"/>
          <w:numId w:val="18"/>
        </w:numPr>
        <w:tabs>
          <w:tab w:val="left" w:pos="469"/>
        </w:tabs>
        <w:jc w:val="both"/>
      </w:pPr>
      <w:bookmarkStart w:id="141" w:name="bookmark140"/>
      <w:bookmarkEnd w:id="141"/>
      <w:r>
        <w:rPr>
          <w:b/>
          <w:bCs/>
        </w:rPr>
        <w:t xml:space="preserve">период — </w:t>
      </w:r>
      <w:r>
        <w:t>март, апрель, май.</w:t>
      </w:r>
    </w:p>
    <w:p w:rsidR="00322DD0" w:rsidRDefault="00322DD0">
      <w:pPr>
        <w:pStyle w:val="11"/>
        <w:numPr>
          <w:ilvl w:val="0"/>
          <w:numId w:val="19"/>
        </w:numPr>
        <w:tabs>
          <w:tab w:val="left" w:pos="387"/>
        </w:tabs>
        <w:jc w:val="both"/>
      </w:pPr>
      <w:bookmarkStart w:id="142" w:name="bookmark141"/>
      <w:bookmarkEnd w:id="142"/>
      <w:r>
        <w:t>я половина сентября - обследование детей, заполнение речевых карт, оформление документации.</w:t>
      </w:r>
    </w:p>
    <w:p w:rsidR="00322DD0" w:rsidRDefault="00322DD0">
      <w:pPr>
        <w:pStyle w:val="11"/>
        <w:numPr>
          <w:ilvl w:val="0"/>
          <w:numId w:val="19"/>
        </w:numPr>
        <w:tabs>
          <w:tab w:val="left" w:pos="387"/>
        </w:tabs>
        <w:jc w:val="both"/>
      </w:pPr>
      <w:bookmarkStart w:id="143" w:name="bookmark142"/>
      <w:bookmarkEnd w:id="143"/>
      <w:r>
        <w:t>я половина мая - диагностическое обследование по итогам учебного года.</w:t>
      </w:r>
    </w:p>
    <w:p w:rsidR="00322DD0" w:rsidRDefault="00322DD0">
      <w:pPr>
        <w:pStyle w:val="11"/>
        <w:jc w:val="both"/>
      </w:pPr>
      <w:r>
        <w:t>Начиная с июня учитель - логопед проводит индивидуальную и подгрупповую работу.</w:t>
      </w:r>
    </w:p>
    <w:p w:rsidR="00322DD0" w:rsidRDefault="00322DD0">
      <w:pPr>
        <w:pStyle w:val="11"/>
        <w:jc w:val="both"/>
      </w:pPr>
      <w:r>
        <w:rPr>
          <w:b/>
          <w:bCs/>
        </w:rPr>
        <w:t>Форма организации коррекционно-развивающей деятельности</w:t>
      </w:r>
      <w:r>
        <w:t>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6"/>
        </w:tabs>
        <w:ind w:firstLine="160"/>
        <w:jc w:val="both"/>
      </w:pPr>
      <w:bookmarkStart w:id="144" w:name="bookmark143"/>
      <w:bookmarkEnd w:id="144"/>
      <w:r>
        <w:t>фронтальная (подгрупповая по 5-6 детей);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6"/>
        </w:tabs>
        <w:ind w:firstLine="160"/>
        <w:jc w:val="both"/>
      </w:pPr>
      <w:bookmarkStart w:id="145" w:name="bookmark144"/>
      <w:bookmarkEnd w:id="145"/>
      <w:r>
        <w:t>индивидуальная.</w:t>
      </w:r>
    </w:p>
    <w:p w:rsidR="00322DD0" w:rsidRDefault="00322DD0">
      <w:pPr>
        <w:pStyle w:val="11"/>
        <w:spacing w:after="320"/>
      </w:pPr>
      <w:r>
        <w:t>Организованная коррекционно-образовательная деятельность (занятия) проводится в первой половине дня.</w:t>
      </w:r>
    </w:p>
    <w:p w:rsidR="00322DD0" w:rsidRDefault="00322DD0">
      <w:pPr>
        <w:pStyle w:val="11"/>
        <w:jc w:val="center"/>
      </w:pPr>
      <w:r>
        <w:rPr>
          <w:b/>
          <w:bCs/>
        </w:rPr>
        <w:t>Для детей 4-5 лет (средняя группа):</w:t>
      </w:r>
    </w:p>
    <w:p w:rsidR="00322DD0" w:rsidRDefault="00322DD0">
      <w:pPr>
        <w:pStyle w:val="11"/>
        <w:ind w:firstLine="720"/>
      </w:pPr>
      <w:r>
        <w:t>Коррекционные занятия в группе компенсирующего типа для детей 4-5 лет с ОНР проводятся индивидуально в первом и с подгруппой детей во втором периоде. Выделяются следующие виды коррекционных занятий по формированию: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635"/>
        </w:tabs>
        <w:ind w:left="580" w:hanging="420"/>
        <w:jc w:val="both"/>
      </w:pPr>
      <w:bookmarkStart w:id="146" w:name="bookmark145"/>
      <w:bookmarkEnd w:id="146"/>
      <w:r>
        <w:t>лексико-грамматической стороны речи и развитию связной речи (2 занятия в неделю);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635"/>
        </w:tabs>
        <w:ind w:left="580" w:hanging="420"/>
        <w:jc w:val="both"/>
      </w:pPr>
      <w:bookmarkStart w:id="147" w:name="bookmark146"/>
      <w:bookmarkEnd w:id="147"/>
      <w:r>
        <w:t>звукопроизношения, развитию фонематического слуха и слоговой структуры (1 занятие в неделю).</w:t>
      </w:r>
    </w:p>
    <w:p w:rsidR="00322DD0" w:rsidRDefault="00322DD0">
      <w:pPr>
        <w:pStyle w:val="11"/>
        <w:jc w:val="center"/>
      </w:pPr>
      <w:r>
        <w:rPr>
          <w:b/>
          <w:bCs/>
        </w:rPr>
        <w:t>Для детей 5 - 6 лет (старшая группа):</w:t>
      </w:r>
    </w:p>
    <w:p w:rsidR="00322DD0" w:rsidRDefault="00322DD0">
      <w:pPr>
        <w:pStyle w:val="11"/>
      </w:pPr>
      <w:r>
        <w:t>Комплексные подгрупповые коррекционные занятия по: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635"/>
        </w:tabs>
        <w:ind w:left="720" w:hanging="420"/>
        <w:jc w:val="both"/>
      </w:pPr>
      <w:bookmarkStart w:id="148" w:name="bookmark147"/>
      <w:bookmarkEnd w:id="148"/>
      <w:r>
        <w:t>формированию лексико-грамматических средств языка и развитию связной речи;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635"/>
        </w:tabs>
        <w:ind w:left="720" w:hanging="420"/>
        <w:jc w:val="both"/>
      </w:pPr>
      <w:bookmarkStart w:id="149" w:name="bookmark148"/>
      <w:bookmarkEnd w:id="149"/>
      <w:r>
        <w:t>формированию правильного звукопроизношения и подготовке к обучению грамоте;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635"/>
        </w:tabs>
        <w:ind w:firstLine="300"/>
      </w:pPr>
      <w:bookmarkStart w:id="150" w:name="bookmark149"/>
      <w:bookmarkEnd w:id="150"/>
      <w:r>
        <w:t>обучению элементам грамоты (5 занятий в неделю).</w:t>
      </w:r>
    </w:p>
    <w:p w:rsidR="00322DD0" w:rsidRDefault="00322DD0">
      <w:pPr>
        <w:pStyle w:val="11"/>
        <w:jc w:val="center"/>
      </w:pPr>
      <w:r>
        <w:rPr>
          <w:b/>
          <w:bCs/>
        </w:rPr>
        <w:t>Для детей 6-7лет (подготовительная к школе группа):</w:t>
      </w:r>
    </w:p>
    <w:p w:rsidR="00322DD0" w:rsidRDefault="00322DD0">
      <w:pPr>
        <w:pStyle w:val="11"/>
      </w:pPr>
      <w:r>
        <w:t>Комплексные подгрупповые коррекционные занятия по: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635"/>
        </w:tabs>
        <w:ind w:firstLine="300"/>
      </w:pPr>
      <w:bookmarkStart w:id="151" w:name="bookmark150"/>
      <w:bookmarkEnd w:id="151"/>
      <w:r>
        <w:t>формированию лексико-грамматических средств языка и развитию связной речи;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635"/>
        </w:tabs>
        <w:ind w:firstLine="300"/>
      </w:pPr>
      <w:bookmarkStart w:id="152" w:name="bookmark151"/>
      <w:bookmarkEnd w:id="152"/>
      <w:r>
        <w:t>формированию правильного звукопроизношения и подготовке к обучению грамоте;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635"/>
        </w:tabs>
        <w:spacing w:after="260"/>
        <w:ind w:firstLine="300"/>
      </w:pPr>
      <w:bookmarkStart w:id="153" w:name="bookmark152"/>
      <w:bookmarkEnd w:id="153"/>
      <w:r>
        <w:t>подготовка к обучению грамоте (5 занятий в неделю).</w:t>
      </w:r>
    </w:p>
    <w:p w:rsidR="00322DD0" w:rsidRDefault="00322DD0">
      <w:pPr>
        <w:pStyle w:val="11"/>
        <w:jc w:val="center"/>
      </w:pPr>
      <w:r>
        <w:rPr>
          <w:b/>
          <w:bCs/>
        </w:rPr>
        <w:t>Продолжительность занятий.</w:t>
      </w:r>
    </w:p>
    <w:p w:rsidR="00322DD0" w:rsidRDefault="00322DD0">
      <w:pPr>
        <w:pStyle w:val="11"/>
        <w:jc w:val="both"/>
      </w:pPr>
      <w:r>
        <w:rPr>
          <w:b/>
          <w:bCs/>
        </w:rPr>
        <w:t xml:space="preserve">Фронтальные коррекционные занятия </w:t>
      </w:r>
      <w:r>
        <w:t>проводятся в утренние часы (9.00-10.00).Для детей средней группы: 15-20 минут, старшей группы 20-25 минут, подготовительной группы 25-30 минут. Перерыв между занятиями 10 минут.</w:t>
      </w:r>
    </w:p>
    <w:p w:rsidR="00322DD0" w:rsidRDefault="00322DD0">
      <w:pPr>
        <w:pStyle w:val="11"/>
        <w:ind w:firstLine="720"/>
        <w:jc w:val="both"/>
      </w:pPr>
      <w: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322DD0" w:rsidRDefault="00322DD0">
      <w:pPr>
        <w:pStyle w:val="11"/>
        <w:ind w:firstLine="720"/>
        <w:jc w:val="both"/>
      </w:pPr>
      <w:r>
        <w:rPr>
          <w:b/>
          <w:bCs/>
        </w:rPr>
        <w:t xml:space="preserve">Продолжительность индивидуальных занятий </w:t>
      </w:r>
      <w:r>
        <w:t>10 - 15 минут. Учитель - логопед может проводить индивидуальные занятия с детьми во время дневной прогулки.</w:t>
      </w:r>
    </w:p>
    <w:p w:rsidR="00322DD0" w:rsidRDefault="00322DD0">
      <w:pPr>
        <w:pStyle w:val="11"/>
        <w:ind w:firstLine="720"/>
        <w:jc w:val="both"/>
      </w:pPr>
      <w:r>
        <w:rPr>
          <w:b/>
          <w:bCs/>
        </w:rPr>
        <w:t xml:space="preserve">На подгрупповых занятиях </w:t>
      </w:r>
      <w:r>
        <w:t>изучаются те звуки, которые правильно произносятся всеми детьми или уже скорректированы на индивидуальных занятиях. После уточнения, расширения и обогащения словарного запаса и отработки грамматических категорий проводится работа по развитию связной речи - на базе пройденного речевого материала.</w:t>
      </w:r>
    </w:p>
    <w:p w:rsidR="00322DD0" w:rsidRDefault="00322DD0">
      <w:pPr>
        <w:pStyle w:val="11"/>
        <w:ind w:firstLine="720"/>
        <w:jc w:val="both"/>
      </w:pPr>
      <w:r>
        <w:rPr>
          <w:b/>
          <w:bCs/>
        </w:rPr>
        <w:t xml:space="preserve">Индивидуальные занятия </w:t>
      </w:r>
      <w:r>
        <w:t>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 - 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маршрутом коррекции речевого развития. Постановка звуков осуществляется при максимальном использовании всех анализаторов.</w:t>
      </w:r>
    </w:p>
    <w:p w:rsidR="00322DD0" w:rsidRDefault="00322DD0">
      <w:pPr>
        <w:pStyle w:val="11"/>
        <w:ind w:firstLine="720"/>
        <w:jc w:val="both"/>
      </w:pPr>
      <w:r>
        <w:t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учителем - логопедом с учетом особенностей артикуляционной базы родного языка.</w:t>
      </w:r>
    </w:p>
    <w:p w:rsidR="00322DD0" w:rsidRDefault="00322DD0">
      <w:pPr>
        <w:pStyle w:val="11"/>
        <w:ind w:firstLine="720"/>
        <w:jc w:val="both"/>
      </w:pPr>
      <w:r>
        <w:t>Учитывается следующее:</w:t>
      </w:r>
    </w:p>
    <w:p w:rsidR="00322DD0" w:rsidRDefault="00322DD0">
      <w:pPr>
        <w:pStyle w:val="11"/>
        <w:tabs>
          <w:tab w:val="left" w:pos="1416"/>
        </w:tabs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для первоначальной постановки отбираются звуки, принадлежащие к</w:t>
      </w:r>
    </w:p>
    <w:p w:rsidR="00322DD0" w:rsidRDefault="00322DD0">
      <w:pPr>
        <w:pStyle w:val="11"/>
        <w:spacing w:after="140"/>
        <w:ind w:firstLine="720"/>
        <w:jc w:val="both"/>
      </w:pPr>
      <w:r>
        <w:t>различным фонетическим группам;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1496"/>
        </w:tabs>
        <w:ind w:left="800"/>
        <w:jc w:val="both"/>
      </w:pPr>
      <w:bookmarkStart w:id="154" w:name="bookmark153"/>
      <w:bookmarkEnd w:id="154"/>
      <w:r>
        <w:t>звуки, смешиваемые в речи детей, поэтапно отрабатываются отсрочено во времени;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1496"/>
        </w:tabs>
        <w:ind w:left="800"/>
        <w:jc w:val="both"/>
      </w:pPr>
      <w:bookmarkStart w:id="155" w:name="bookmark154"/>
      <w:bookmarkEnd w:id="155"/>
      <w:r>
        <w:t>окончательное закрепление изученных звуков достигается в процессе дифференциации всех близких звуков.</w:t>
      </w:r>
    </w:p>
    <w:p w:rsidR="00322DD0" w:rsidRDefault="00322DD0">
      <w:pPr>
        <w:pStyle w:val="11"/>
        <w:ind w:firstLine="800"/>
        <w:jc w:val="both"/>
      </w:pPr>
      <w: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322DD0" w:rsidRDefault="00322DD0">
      <w:pPr>
        <w:pStyle w:val="11"/>
        <w:ind w:firstLine="800"/>
        <w:jc w:val="both"/>
      </w:pPr>
      <w:r>
        <w:t>Программа предусматривает утренние и вечерние консультации родителей в течение всего учебного года.</w:t>
      </w:r>
    </w:p>
    <w:p w:rsidR="00322DD0" w:rsidRDefault="00322DD0">
      <w:pPr>
        <w:pStyle w:val="11"/>
        <w:ind w:firstLine="800"/>
        <w:jc w:val="both"/>
      </w:pPr>
      <w:r>
        <w:t>Программа не является статичной по своему характеру.</w:t>
      </w:r>
    </w:p>
    <w:p w:rsidR="00322DD0" w:rsidRDefault="00322DD0">
      <w:pPr>
        <w:pStyle w:val="11"/>
        <w:spacing w:after="800"/>
        <w:ind w:firstLine="800"/>
        <w:jc w:val="both"/>
      </w:pPr>
      <w:bookmarkStart w:id="156" w:name="bookmark155"/>
      <w:r>
        <w:t>Темы занятий могут видоизменяться в зависимости от возможностей и потребностей воспитанников.</w:t>
      </w:r>
      <w:bookmarkEnd w:id="156"/>
    </w:p>
    <w:p w:rsidR="00322DD0" w:rsidRDefault="00322DD0">
      <w:pPr>
        <w:pStyle w:val="10"/>
        <w:keepNext/>
        <w:keepLines/>
        <w:numPr>
          <w:ilvl w:val="0"/>
          <w:numId w:val="7"/>
        </w:numPr>
        <w:tabs>
          <w:tab w:val="left" w:pos="437"/>
        </w:tabs>
      </w:pPr>
      <w:bookmarkStart w:id="157" w:name="bookmark158"/>
      <w:bookmarkStart w:id="158" w:name="bookmark156"/>
      <w:bookmarkStart w:id="159" w:name="bookmark157"/>
      <w:bookmarkStart w:id="160" w:name="bookmark159"/>
      <w:bookmarkEnd w:id="157"/>
      <w:r>
        <w:t>СОДЕРЖАТЕЛЬНЫЙ РАЗДЕЛ</w:t>
      </w:r>
      <w:bookmarkEnd w:id="158"/>
      <w:bookmarkEnd w:id="159"/>
      <w:bookmarkEnd w:id="160"/>
    </w:p>
    <w:p w:rsidR="00322DD0" w:rsidRDefault="00322DD0">
      <w:pPr>
        <w:pStyle w:val="24"/>
        <w:keepNext/>
        <w:keepLines/>
        <w:numPr>
          <w:ilvl w:val="0"/>
          <w:numId w:val="20"/>
        </w:numPr>
        <w:tabs>
          <w:tab w:val="left" w:pos="581"/>
        </w:tabs>
      </w:pPr>
      <w:bookmarkStart w:id="161" w:name="bookmark162"/>
      <w:bookmarkStart w:id="162" w:name="bookmark160"/>
      <w:bookmarkStart w:id="163" w:name="bookmark161"/>
      <w:bookmarkStart w:id="164" w:name="bookmark163"/>
      <w:bookmarkEnd w:id="161"/>
      <w:r>
        <w:t>Характеристика основных компонентов речи</w:t>
      </w:r>
      <w:r>
        <w:br/>
        <w:t>детей 4-5 лет с ОНР II уровня</w:t>
      </w:r>
      <w:bookmarkEnd w:id="162"/>
      <w:bookmarkEnd w:id="163"/>
      <w:bookmarkEnd w:id="164"/>
    </w:p>
    <w:p w:rsidR="00322DD0" w:rsidRDefault="00322DD0">
      <w:pPr>
        <w:pStyle w:val="11"/>
        <w:ind w:firstLine="800"/>
        <w:jc w:val="both"/>
      </w:pPr>
      <w:bookmarkStart w:id="165" w:name="bookmark164"/>
      <w:r>
        <w:t>На II уровне речевого развития дети владеют обиходным словарным запасом и могут пользоваться простыми фразами. В их речи дифференцированно обозначаются названия предметов, действий, отдельных признаков. На этом уровне возможно употребление местоимений, союзов, простых предлогов. Дети могут ответить на вопросы, беседовать по картинке, рассказать о семье, знакомых событиях окружающей жизни.</w:t>
      </w:r>
      <w:bookmarkEnd w:id="165"/>
    </w:p>
    <w:p w:rsidR="00322DD0" w:rsidRDefault="00322DD0">
      <w:pPr>
        <w:pStyle w:val="11"/>
        <w:ind w:firstLine="800"/>
        <w:jc w:val="both"/>
      </w:pPr>
      <w:r>
        <w:rPr>
          <w:b/>
          <w:bCs/>
        </w:rPr>
        <w:t xml:space="preserve">Словарный запас </w:t>
      </w:r>
      <w:r>
        <w:t>отстает от возрастной нормы, выявляется незнание многих слов, обозначающих части предметов (например: части тела), животных и их детенышей (например: осел, черепаха, жеребенок), название мебели, профессий и т. д. Отмечаются ограниченные возможности использования не только предметного словаря, но и словаря действий, признаков (цвет, форма, размер, вкус).</w:t>
      </w:r>
    </w:p>
    <w:p w:rsidR="00322DD0" w:rsidRDefault="00322DD0">
      <w:pPr>
        <w:pStyle w:val="11"/>
        <w:ind w:firstLine="800"/>
        <w:jc w:val="both"/>
      </w:pPr>
      <w:r>
        <w:rPr>
          <w:b/>
          <w:bCs/>
        </w:rPr>
        <w:t xml:space="preserve">Навыками словообразования </w:t>
      </w:r>
      <w:r>
        <w:t>дети почти не владеют. При использовании простых предложений, состоящих из 2-3, редко из 4 слов, отмечаются грубые ошибки в употреблении грамматических конструкций: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357"/>
        </w:tabs>
        <w:jc w:val="both"/>
      </w:pPr>
      <w:bookmarkStart w:id="166" w:name="bookmark165"/>
      <w:bookmarkEnd w:id="166"/>
      <w:r>
        <w:t>неправильное использование падежных форм («едет машину» - едет на машине);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357"/>
        </w:tabs>
        <w:ind w:left="360" w:hanging="360"/>
        <w:jc w:val="both"/>
      </w:pPr>
      <w:bookmarkStart w:id="167" w:name="bookmark166"/>
      <w:bookmarkEnd w:id="167"/>
      <w:r>
        <w:t>ошибки в употреблении числа и рода существительных («две кадаси» — два карандаша);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357"/>
        </w:tabs>
        <w:ind w:left="360" w:hanging="360"/>
        <w:jc w:val="both"/>
      </w:pPr>
      <w:bookmarkStart w:id="168" w:name="bookmark167"/>
      <w:bookmarkEnd w:id="168"/>
      <w:r>
        <w:t>отсутствие согласования прилагательных и числительных с существительными («пять стула» — пять стульев, «синийпатье» — синее платье).</w:t>
      </w:r>
    </w:p>
    <w:p w:rsidR="00322DD0" w:rsidRDefault="00322DD0">
      <w:pPr>
        <w:pStyle w:val="11"/>
        <w:ind w:firstLine="800"/>
        <w:jc w:val="both"/>
      </w:pPr>
      <w:r>
        <w:t>Ряд трудностей испытывают дети при употреблении предложных конструкций: часто предлоги вообще опускаются, возможна замена предлога («ат спины» — из-за спины). Союзы и частицы употребляются редко.</w:t>
      </w:r>
    </w:p>
    <w:p w:rsidR="00322DD0" w:rsidRDefault="00322DD0">
      <w:pPr>
        <w:pStyle w:val="11"/>
        <w:ind w:firstLine="800"/>
        <w:jc w:val="both"/>
      </w:pPr>
      <w:r>
        <w:rPr>
          <w:b/>
          <w:bCs/>
        </w:rPr>
        <w:t xml:space="preserve">Фонетическая сторона </w:t>
      </w:r>
      <w:r>
        <w:t>речи детей также не соответствует возрастной норме: нарушено произношение мягких и твердых согласных, шипящих, свистящих, звонких и глухих звуков.</w:t>
      </w:r>
    </w:p>
    <w:p w:rsidR="00322DD0" w:rsidRDefault="00322DD0">
      <w:pPr>
        <w:pStyle w:val="11"/>
        <w:ind w:firstLine="800"/>
        <w:jc w:val="both"/>
      </w:pPr>
      <w:r>
        <w:t xml:space="preserve">Большое количество ошибок отмечается в воспроизведении </w:t>
      </w:r>
      <w:r>
        <w:rPr>
          <w:b/>
          <w:bCs/>
        </w:rPr>
        <w:t>слогового контура слов: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357"/>
        </w:tabs>
        <w:jc w:val="both"/>
      </w:pPr>
      <w:bookmarkStart w:id="169" w:name="bookmark168"/>
      <w:bookmarkEnd w:id="169"/>
      <w:r>
        <w:t>неумение передать нужное количество слогов («памика» -пирамида);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357"/>
        </w:tabs>
        <w:jc w:val="both"/>
      </w:pPr>
      <w:bookmarkStart w:id="170" w:name="bookmark169"/>
      <w:bookmarkEnd w:id="170"/>
      <w:r>
        <w:t>перестановка и добавление слогов («гобили» — голуби, «телененок»— теленок);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357"/>
        </w:tabs>
        <w:jc w:val="both"/>
      </w:pPr>
      <w:bookmarkStart w:id="171" w:name="bookmark170"/>
      <w:bookmarkEnd w:id="171"/>
      <w:r>
        <w:t>перестановка, выпадение и добавление звуков («вок» — волк).</w:t>
      </w:r>
    </w:p>
    <w:p w:rsidR="00322DD0" w:rsidRDefault="00322DD0">
      <w:pPr>
        <w:pStyle w:val="11"/>
        <w:spacing w:after="240"/>
        <w:ind w:firstLine="800"/>
        <w:jc w:val="both"/>
      </w:pPr>
      <w:r>
        <w:t>Выявляется недостаточность фонематического восприятия, что приводит к неподготовленности к овладению звуковым анализом и синтезом.</w:t>
      </w:r>
    </w:p>
    <w:p w:rsidR="00322DD0" w:rsidRDefault="00322DD0">
      <w:pPr>
        <w:pStyle w:val="24"/>
        <w:keepNext/>
        <w:keepLines/>
        <w:numPr>
          <w:ilvl w:val="0"/>
          <w:numId w:val="20"/>
        </w:numPr>
        <w:tabs>
          <w:tab w:val="left" w:pos="567"/>
        </w:tabs>
      </w:pPr>
      <w:bookmarkStart w:id="172" w:name="bookmark173"/>
      <w:bookmarkStart w:id="173" w:name="bookmark171"/>
      <w:bookmarkStart w:id="174" w:name="bookmark172"/>
      <w:bookmarkStart w:id="175" w:name="bookmark174"/>
      <w:bookmarkEnd w:id="172"/>
      <w:r>
        <w:t>Характеристика основных компонентов речи</w:t>
      </w:r>
      <w:r>
        <w:br/>
        <w:t>детей 5-6 лет с ОНР III уровня</w:t>
      </w:r>
      <w:bookmarkEnd w:id="173"/>
      <w:bookmarkEnd w:id="174"/>
      <w:bookmarkEnd w:id="175"/>
    </w:p>
    <w:p w:rsidR="00322DD0" w:rsidRDefault="00322DD0">
      <w:pPr>
        <w:pStyle w:val="11"/>
        <w:ind w:firstLine="720"/>
        <w:jc w:val="both"/>
      </w:pPr>
      <w:bookmarkStart w:id="176" w:name="bookmark175"/>
      <w:r>
        <w:t>Третий уровень речевого развития характеризуется развернутой фразовой речью с остаточными проявлениями лексико-грамматического и фонетико-фонематического недоразвития. Дети могут более свободно общаться с окружающими. Однако нередко их речь понятна лишь после соответствующих объяснений взрослых. Самостоятельное общение остается затрудненным.</w:t>
      </w:r>
      <w:bookmarkEnd w:id="176"/>
    </w:p>
    <w:p w:rsidR="00322DD0" w:rsidRDefault="00322DD0">
      <w:pPr>
        <w:pStyle w:val="11"/>
        <w:ind w:firstLine="720"/>
        <w:jc w:val="both"/>
      </w:pPr>
      <w:r>
        <w:t xml:space="preserve">Имеется </w:t>
      </w:r>
      <w:r>
        <w:rPr>
          <w:b/>
          <w:bCs/>
        </w:rPr>
        <w:t xml:space="preserve">развернутая фразовая речь </w:t>
      </w:r>
      <w:r>
        <w:t>с элементами лексико-грамматического и фонетико-фонематического недоразвития; в активной речи ребенок пользуется в основном простыми предложениями; затрудняется или не умеет распространять простые предложения и строить сложные.</w:t>
      </w:r>
    </w:p>
    <w:p w:rsidR="00322DD0" w:rsidRDefault="00322DD0">
      <w:pPr>
        <w:pStyle w:val="11"/>
        <w:ind w:firstLine="720"/>
        <w:jc w:val="both"/>
      </w:pPr>
      <w:r>
        <w:t xml:space="preserve">Анализ </w:t>
      </w:r>
      <w:r>
        <w:rPr>
          <w:b/>
          <w:bCs/>
        </w:rPr>
        <w:t xml:space="preserve">формирования связной речи </w:t>
      </w:r>
      <w:r>
        <w:t>выявляет трудности в овладении основными ее видами: пересказом, составлением рассказов с опорой на картину, заданный план и т.д. В своих самостоятельных рассказах дети нередко лишь перечисляют изображенные предметы и действия, останавливаются на второстепенных деталях - упуская главное в содержании. При пересказе возникают затруднения в воспроизведении логической последовательности действий.</w:t>
      </w:r>
    </w:p>
    <w:p w:rsidR="00322DD0" w:rsidRDefault="00322DD0">
      <w:pPr>
        <w:pStyle w:val="11"/>
        <w:ind w:firstLine="720"/>
        <w:jc w:val="both"/>
      </w:pPr>
      <w:r>
        <w:rPr>
          <w:b/>
          <w:bCs/>
        </w:rPr>
        <w:t xml:space="preserve">Понимание обращенной к ребенку речи </w:t>
      </w:r>
      <w:r>
        <w:t>приближено к норме, но остаются затруднения в понимании изменений слов, выраженных приставками, суффиксами, в различении оттенков значений однокоренных слов, усвоении логико-грамматических структур, отражающих причинно-следственные, временные, пространственные и другие связи и отношения.</w:t>
      </w:r>
    </w:p>
    <w:p w:rsidR="00322DD0" w:rsidRDefault="00322DD0">
      <w:pPr>
        <w:pStyle w:val="11"/>
        <w:ind w:firstLine="720"/>
        <w:jc w:val="both"/>
      </w:pPr>
      <w:r>
        <w:rPr>
          <w:b/>
          <w:bCs/>
        </w:rPr>
        <w:t xml:space="preserve">Словарь </w:t>
      </w:r>
      <w:r>
        <w:t>продолжает отставать от возрастной нормы. Ребенок пользуется всеми частями речи, однако при этом заметно преобладание существительных и глаголов, недостаточно прилагательных (особенно относительных), наречий; предлоги, даже простые, употребляет с ошибками; характерно неточное употребление глаголов, замена названий частей предметов названиями целых предметов; страдает навык словообразования и словотворчества.</w:t>
      </w:r>
    </w:p>
    <w:p w:rsidR="00322DD0" w:rsidRDefault="00322DD0">
      <w:pPr>
        <w:pStyle w:val="11"/>
        <w:ind w:firstLine="720"/>
        <w:jc w:val="both"/>
      </w:pPr>
      <w:r>
        <w:t xml:space="preserve">Выявляются своеобразные ошибки и в </w:t>
      </w:r>
      <w:r>
        <w:rPr>
          <w:b/>
          <w:bCs/>
        </w:rPr>
        <w:t>формировании грамматического строя речи.</w:t>
      </w:r>
    </w:p>
    <w:p w:rsidR="00322DD0" w:rsidRDefault="00322DD0">
      <w:pPr>
        <w:pStyle w:val="11"/>
        <w:ind w:firstLine="720"/>
        <w:jc w:val="both"/>
      </w:pPr>
      <w:r>
        <w:t>Ребенок правильно употребляет простые грамматические формы, но допускает специфические ошибки: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0"/>
        </w:tabs>
        <w:ind w:left="720" w:hanging="360"/>
        <w:jc w:val="both"/>
      </w:pPr>
      <w:bookmarkStart w:id="177" w:name="bookmark176"/>
      <w:bookmarkEnd w:id="177"/>
      <w:r>
        <w:t>неправильное согласование имен прилагательных с именами существительными в роде, числе, падеже; имен числительных с именами</w:t>
      </w:r>
    </w:p>
    <w:p w:rsidR="00322DD0" w:rsidRDefault="00322DD0">
      <w:pPr>
        <w:pStyle w:val="11"/>
        <w:ind w:firstLine="720"/>
      </w:pPr>
      <w:r>
        <w:t>существительными;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20"/>
        </w:tabs>
        <w:ind w:firstLine="360"/>
      </w:pPr>
      <w:bookmarkStart w:id="178" w:name="bookmark177"/>
      <w:bookmarkEnd w:id="178"/>
      <w:r>
        <w:t>ошибки в ударениях и падежных окончаниях.</w:t>
      </w:r>
    </w:p>
    <w:p w:rsidR="00322DD0" w:rsidRDefault="00322DD0">
      <w:pPr>
        <w:pStyle w:val="11"/>
        <w:ind w:firstLine="720"/>
      </w:pPr>
      <w:r>
        <w:rPr>
          <w:b/>
          <w:bCs/>
        </w:rPr>
        <w:t xml:space="preserve">Звукопроизношение </w:t>
      </w:r>
      <w:r>
        <w:t>детей не соответствует требованиям возрастной нормы. Произносительные возможности детей улучаются, но по-прежнему могут оставаться все виды нарушений (чаще всего свистящий и шипящий сигматизмы, ротацизм, ламбдацизм, дефекты озвончения); характерны нестойкие замены, когда звук в разных словах произносится по-разному, и замены групп звуков более простыми по артикуляции.</w:t>
      </w:r>
    </w:p>
    <w:p w:rsidR="00322DD0" w:rsidRDefault="00322DD0">
      <w:pPr>
        <w:pStyle w:val="11"/>
        <w:ind w:firstLine="720"/>
      </w:pPr>
      <w:r>
        <w:rPr>
          <w:b/>
          <w:bCs/>
        </w:rPr>
        <w:t xml:space="preserve">Слоговая структура слова нарушена. </w:t>
      </w:r>
      <w:r>
        <w:t>Характерны сокращения количества слогов, перестановка слогов и звуков, замена и уподобление слогов, сокращение звуков при стечении согласных. Особенно страдает звуко-наполняемость слов.</w:t>
      </w:r>
    </w:p>
    <w:p w:rsidR="00322DD0" w:rsidRDefault="00322DD0">
      <w:pPr>
        <w:pStyle w:val="11"/>
        <w:ind w:firstLine="720"/>
      </w:pPr>
      <w:r>
        <w:t>Недостаточно развиты</w:t>
      </w:r>
      <w:r>
        <w:rPr>
          <w:b/>
          <w:bCs/>
        </w:rPr>
        <w:t xml:space="preserve">фонематический слух и фонематическое восприятие; </w:t>
      </w:r>
      <w:r>
        <w:t>готовность к звуковому анализу и синтезу самостоятельно не формируется.</w:t>
      </w:r>
    </w:p>
    <w:p w:rsidR="00322DD0" w:rsidRDefault="00322DD0">
      <w:pPr>
        <w:pStyle w:val="24"/>
        <w:keepNext/>
        <w:keepLines/>
        <w:numPr>
          <w:ilvl w:val="0"/>
          <w:numId w:val="20"/>
        </w:numPr>
        <w:tabs>
          <w:tab w:val="left" w:pos="567"/>
        </w:tabs>
      </w:pPr>
      <w:bookmarkStart w:id="179" w:name="bookmark180"/>
      <w:bookmarkStart w:id="180" w:name="bookmark178"/>
      <w:bookmarkStart w:id="181" w:name="bookmark179"/>
      <w:bookmarkStart w:id="182" w:name="bookmark181"/>
      <w:bookmarkEnd w:id="179"/>
      <w:r>
        <w:t>Характеристика основных компонентов речи</w:t>
      </w:r>
      <w:r>
        <w:br/>
        <w:t>детей 6-7лет с ФФНР</w:t>
      </w:r>
      <w:bookmarkEnd w:id="180"/>
      <w:bookmarkEnd w:id="181"/>
      <w:bookmarkEnd w:id="182"/>
    </w:p>
    <w:p w:rsidR="00322DD0" w:rsidRDefault="00322DD0">
      <w:pPr>
        <w:pStyle w:val="11"/>
        <w:ind w:firstLine="720"/>
        <w:jc w:val="both"/>
      </w:pPr>
      <w:bookmarkStart w:id="183" w:name="bookmark182"/>
      <w: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 Несформированность произношения звуков крайне вариативна и может быть выражена в речи ребенка различным образом: заменой звуков более простыми по артикуляции; трудностями различения звуков; особенностями употребления правильно произносимых звуков в речевом контексте. Следует подчеркнуть, что ведущим дефектом при ФФНР является несформированность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скоррегировано фонематическое восприятие. На недостаточнуюсформированность фонематического восприятия также указывают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 Проявления речевого недоразвития у данной категории детей выражены в большинстве случаев нерезко. Отмечается бедность словаря и незначительная задержка в формировании грамматического строя речи. Дети свободно владеют фразовой речью: адекватно отвечают на вопросы, могут построить высказывание в пределах близкой темы, при этом доминируют элементы ситуативности. В активной речи дети пользуются в основном простыми предложениями, состоящими из подлежащего, сказуемого и дополнения; в распространении простых предложений затрудняются.</w:t>
      </w:r>
      <w:bookmarkEnd w:id="183"/>
    </w:p>
    <w:p w:rsidR="00322DD0" w:rsidRDefault="00322DD0">
      <w:pPr>
        <w:pStyle w:val="11"/>
        <w:ind w:firstLine="720"/>
        <w:jc w:val="both"/>
      </w:pPr>
      <w:r>
        <w:t>Испытывают затруднения и в использовании сложных предложений. Структура сложносочиненных предложений упрощена, часто пропускаются члены предложения; редко используются разделительные и противительные союзы. Не всегда правильно строятся сложноподчиненные предложения. Детьми не усвоены подчинительные союзы, поэтому в их речи отсутствуют условные, уступительные, определительные придаточные предложения. Уровень понимания обращенной к ним речи приближается к норме (расчлененный уровень). Они умеют вслушиваться в речь логопеда, различать задания, обращения к одному и нескольким лицам. Понимают вопросы косвенных падежей и адекватно реагируют на них. Могут выполнять 4-, 5-ступенчатые словесные инструкции. Различают слова, близкие по звучанию, воспринимают изменения значений, которые вносятся отдельными частями слова - флексиями, приставками, суффиксами. Однако метафоры и сравнения, переносное значение слов для их понимания недоступны.</w:t>
      </w:r>
    </w:p>
    <w:p w:rsidR="00322DD0" w:rsidRDefault="00322DD0">
      <w:pPr>
        <w:pStyle w:val="11"/>
        <w:ind w:firstLine="720"/>
        <w:jc w:val="both"/>
      </w:pPr>
      <w:r>
        <w:t>Словарный запас значительно возрастает, но все же отстает от возрастной нормы. Активный словарь включает, в основном, слова, обозначающие конкретные предметы и действия; в нем мало слов, обозначающих отвлеченные и обобщающие понятия, недостаточно прилагательных, особенно относительных, наречий; предлоги, даже простые, употребляются с ошибками. Лексический запас характеризуется стереотипностью, частым употреблением одних и тех же слов. Большие трудности дети испытывают при подборе синонимов, однокоренных слов, антонимов.</w:t>
      </w:r>
    </w:p>
    <w:p w:rsidR="00322DD0" w:rsidRDefault="00322DD0">
      <w:pPr>
        <w:pStyle w:val="11"/>
        <w:spacing w:after="40"/>
        <w:ind w:firstLine="720"/>
        <w:jc w:val="both"/>
      </w:pPr>
      <w:r>
        <w:t xml:space="preserve">Наиболее характерные ошибки - смешение форм склонения, трудности при овладении предложными конструкциями, ошибки в употреблении форм множественного числа с использованием непродуктивных окончаний. В активной речи правильно употребляются только простые и хорошо отработанные предлоги </w:t>
      </w:r>
      <w:r>
        <w:rPr>
          <w:i/>
          <w:iCs/>
        </w:rPr>
        <w:t>(в, на, под).</w:t>
      </w:r>
      <w:r>
        <w:t xml:space="preserve">При использовании сложных предлогов </w:t>
      </w:r>
      <w:r>
        <w:rPr>
          <w:i/>
          <w:iCs/>
        </w:rPr>
        <w:t>(из-за, из-под)</w:t>
      </w:r>
      <w:r>
        <w:t xml:space="preserve"> появляются ошибки - замена и смешение.</w:t>
      </w:r>
    </w:p>
    <w:p w:rsidR="00322DD0" w:rsidRDefault="00322DD0">
      <w:pPr>
        <w:pStyle w:val="11"/>
        <w:ind w:firstLine="760"/>
        <w:jc w:val="both"/>
      </w:pPr>
      <w:r>
        <w:t>Нарушения встречаются в воспроизведении наиболее трудных или малоизвестных слов: смешение, перестановки и замены звуков и слогов; сокращения при стечениях согласных в слове.</w:t>
      </w:r>
    </w:p>
    <w:p w:rsidR="00322DD0" w:rsidRDefault="00322DD0">
      <w:pPr>
        <w:pStyle w:val="11"/>
        <w:spacing w:after="660"/>
        <w:ind w:firstLine="760"/>
        <w:jc w:val="both"/>
      </w:pPr>
      <w:bookmarkStart w:id="184" w:name="bookmark183"/>
      <w:r>
        <w:t>В связной речи присутствуют элементы ситуативности. Возникают затруднения в использовании сложных предложений, особенно заметные при составлении рассказов по картинке и в спонтанных высказываниях. Простые предложения в самостоятельных рассказах детей нередко состоят только из подлежащего, сказуемого и дополнения, что связано с недостатком в их лексическом запасе прилагательных, числительных, наречий, причастий, деепричастий. Однако дети без помощи логопеда могут составить несложный рассказ по картинке, рассказать об интересном событии, пересказать простой текст.</w:t>
      </w:r>
      <w:bookmarkEnd w:id="184"/>
    </w:p>
    <w:p w:rsidR="00322DD0" w:rsidRDefault="00322DD0">
      <w:pPr>
        <w:pStyle w:val="24"/>
        <w:keepNext/>
        <w:keepLines/>
        <w:numPr>
          <w:ilvl w:val="0"/>
          <w:numId w:val="20"/>
        </w:numPr>
        <w:tabs>
          <w:tab w:val="left" w:pos="609"/>
        </w:tabs>
        <w:spacing w:after="180"/>
      </w:pPr>
      <w:bookmarkStart w:id="185" w:name="bookmark186"/>
      <w:bookmarkStart w:id="186" w:name="bookmark184"/>
      <w:bookmarkStart w:id="187" w:name="bookmark185"/>
      <w:bookmarkStart w:id="188" w:name="bookmark187"/>
      <w:bookmarkEnd w:id="185"/>
      <w:r>
        <w:t>Содержание коррекционно-развивающей работы</w:t>
      </w:r>
      <w:r>
        <w:br/>
        <w:t>учителя-логопеда</w:t>
      </w:r>
      <w:bookmarkEnd w:id="186"/>
      <w:bookmarkEnd w:id="187"/>
      <w:bookmarkEnd w:id="188"/>
    </w:p>
    <w:p w:rsidR="00322DD0" w:rsidRDefault="00322DD0">
      <w:pPr>
        <w:pStyle w:val="30"/>
        <w:numPr>
          <w:ilvl w:val="0"/>
          <w:numId w:val="21"/>
        </w:numPr>
        <w:tabs>
          <w:tab w:val="left" w:pos="926"/>
        </w:tabs>
      </w:pPr>
      <w:bookmarkStart w:id="189" w:name="bookmark188"/>
      <w:bookmarkEnd w:id="189"/>
      <w:r>
        <w:t>В группе компенсирующей направленности</w:t>
      </w:r>
      <w:r>
        <w:br/>
        <w:t>для детей 4 - 5 лет с ОНР II уровня (средняя группа)</w:t>
      </w:r>
    </w:p>
    <w:p w:rsidR="00322DD0" w:rsidRDefault="00322DD0">
      <w:pPr>
        <w:pStyle w:val="11"/>
        <w:jc w:val="both"/>
      </w:pPr>
      <w:r>
        <w:t xml:space="preserve">Обследование детей </w:t>
      </w:r>
      <w:r>
        <w:rPr>
          <w:i/>
          <w:iCs/>
        </w:rPr>
        <w:t>(сентябрь).</w:t>
      </w:r>
    </w:p>
    <w:p w:rsidR="00322DD0" w:rsidRDefault="00322DD0">
      <w:pPr>
        <w:pStyle w:val="11"/>
        <w:numPr>
          <w:ilvl w:val="0"/>
          <w:numId w:val="22"/>
        </w:numPr>
        <w:tabs>
          <w:tab w:val="left" w:pos="311"/>
        </w:tabs>
        <w:jc w:val="both"/>
      </w:pPr>
      <w:bookmarkStart w:id="190" w:name="bookmark189"/>
      <w:bookmarkEnd w:id="190"/>
      <w:r>
        <w:t>Обследование состояния речи и неречевых психических функций.</w:t>
      </w:r>
    </w:p>
    <w:p w:rsidR="00322DD0" w:rsidRDefault="00322DD0">
      <w:pPr>
        <w:pStyle w:val="11"/>
        <w:numPr>
          <w:ilvl w:val="0"/>
          <w:numId w:val="22"/>
        </w:numPr>
        <w:tabs>
          <w:tab w:val="left" w:pos="335"/>
        </w:tabs>
        <w:jc w:val="both"/>
      </w:pPr>
      <w:bookmarkStart w:id="191" w:name="bookmark190"/>
      <w:bookmarkEnd w:id="191"/>
      <w:r>
        <w:t>Выявление структуры и механизма речевых нарушений.</w:t>
      </w:r>
    </w:p>
    <w:p w:rsidR="00322DD0" w:rsidRDefault="00322DD0">
      <w:pPr>
        <w:pStyle w:val="11"/>
        <w:numPr>
          <w:ilvl w:val="0"/>
          <w:numId w:val="22"/>
        </w:numPr>
        <w:tabs>
          <w:tab w:val="left" w:pos="340"/>
        </w:tabs>
        <w:spacing w:after="280"/>
        <w:jc w:val="both"/>
      </w:pPr>
      <w:bookmarkStart w:id="192" w:name="bookmark191"/>
      <w:bookmarkEnd w:id="192"/>
      <w:r>
        <w:t>Заполнение речевых карт, маршрутов коррекционного речевого развития на каждого ребенка.</w:t>
      </w:r>
    </w:p>
    <w:p w:rsidR="00322DD0" w:rsidRDefault="00322DD0">
      <w:pPr>
        <w:pStyle w:val="11"/>
        <w:numPr>
          <w:ilvl w:val="0"/>
          <w:numId w:val="23"/>
        </w:numPr>
        <w:tabs>
          <w:tab w:val="left" w:pos="268"/>
        </w:tabs>
        <w:jc w:val="center"/>
      </w:pPr>
      <w:bookmarkStart w:id="193" w:name="bookmark192"/>
      <w:bookmarkEnd w:id="193"/>
      <w:r>
        <w:rPr>
          <w:b/>
          <w:bCs/>
        </w:rPr>
        <w:t>ПЕРИОД</w:t>
      </w:r>
    </w:p>
    <w:p w:rsidR="00322DD0" w:rsidRDefault="00322DD0">
      <w:pPr>
        <w:pStyle w:val="11"/>
        <w:jc w:val="center"/>
      </w:pPr>
      <w:r>
        <w:rPr>
          <w:i/>
          <w:iCs/>
        </w:rPr>
        <w:t>(сентябрь, октябрь, ноябрь, декабрь).</w:t>
      </w:r>
    </w:p>
    <w:p w:rsidR="00322DD0" w:rsidRDefault="00322DD0">
      <w:pPr>
        <w:pStyle w:val="11"/>
        <w:jc w:val="both"/>
      </w:pPr>
      <w:r>
        <w:rPr>
          <w:b/>
          <w:bCs/>
          <w:i/>
          <w:iCs/>
        </w:rPr>
        <w:t>Развитие понимания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firstLine="400"/>
        <w:jc w:val="both"/>
      </w:pPr>
      <w:bookmarkStart w:id="194" w:name="bookmark193"/>
      <w:bookmarkEnd w:id="194"/>
      <w:r>
        <w:t>Развивать у детей умение вслушиваться в обращенную речь.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firstLine="400"/>
        <w:jc w:val="both"/>
      </w:pPr>
      <w:bookmarkStart w:id="195" w:name="bookmark194"/>
      <w:bookmarkEnd w:id="195"/>
      <w:r>
        <w:t>Учить выделять названия предметов, действий, некоторых признаков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firstLine="400"/>
        <w:jc w:val="both"/>
      </w:pPr>
      <w:bookmarkStart w:id="196" w:name="bookmark195"/>
      <w:bookmarkEnd w:id="196"/>
      <w:r>
        <w:t>Формировать понимание обобщающего значения слов.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firstLine="400"/>
        <w:jc w:val="both"/>
      </w:pPr>
      <w:bookmarkStart w:id="197" w:name="bookmark196"/>
      <w:bookmarkEnd w:id="197"/>
      <w:r>
        <w:t>Готовить детей к овладению диалогической и монологической речью.</w:t>
      </w:r>
    </w:p>
    <w:p w:rsidR="00322DD0" w:rsidRDefault="00322DD0">
      <w:pPr>
        <w:pStyle w:val="11"/>
      </w:pPr>
      <w:r>
        <w:rPr>
          <w:b/>
          <w:bCs/>
          <w:i/>
          <w:iCs/>
        </w:rPr>
        <w:t>Активизация речевой деятельности и развитие лексико-грамматических средств языка: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left="740" w:hanging="340"/>
        <w:jc w:val="both"/>
      </w:pPr>
      <w:bookmarkStart w:id="198" w:name="bookmark197"/>
      <w:bookmarkEnd w:id="198"/>
      <w:r>
        <w:t>Учить называть слова одно-, двух-, трехсложной слоговой структуры (кот, мак, муха, ваза, лопата, молоко).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left="740" w:hanging="340"/>
        <w:jc w:val="both"/>
      </w:pPr>
      <w:bookmarkStart w:id="199" w:name="bookmark198"/>
      <w:bookmarkEnd w:id="199"/>
      <w:r>
        <w:t>Учить детей первоначальным навыкам словообразования: учить образовывать существительные с уменьшительно-ласкательными суффиксами -ик, -к (домик, лобик, шарик, ротик; ручка, ножка, лапка,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left="740" w:hanging="340"/>
        <w:jc w:val="both"/>
      </w:pPr>
      <w:bookmarkStart w:id="200" w:name="bookmark199"/>
      <w:bookmarkEnd w:id="200"/>
      <w:r>
        <w:t>Учить навыкам употребления в речи грамматических категорий: числа имен существительных и прилагательных.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left="740" w:hanging="340"/>
        <w:jc w:val="both"/>
      </w:pPr>
      <w:bookmarkStart w:id="201" w:name="bookmark200"/>
      <w:bookmarkEnd w:id="201"/>
      <w:r>
        <w:t>Учить дифференцировать названия предметов по категории одушевленности-неодушевленности.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left="740" w:hanging="340"/>
        <w:jc w:val="both"/>
      </w:pPr>
      <w:bookmarkStart w:id="202" w:name="bookmark201"/>
      <w:bookmarkEnd w:id="202"/>
      <w:r>
        <w:t>Учить навыку использования в речи качественных прилагательных (большой, маленький, вкусный, сладкий, красивый и т. п.).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left="740" w:hanging="340"/>
        <w:jc w:val="both"/>
      </w:pPr>
      <w:bookmarkStart w:id="203" w:name="bookmark202"/>
      <w:bookmarkEnd w:id="203"/>
      <w:r>
        <w:t>Учить навыку использования в речи притяжательных прилагательных мужского и женского рода «мой — моя» и их согласованию с существительными.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ind w:left="740" w:hanging="340"/>
        <w:jc w:val="both"/>
      </w:pPr>
      <w:bookmarkStart w:id="204" w:name="bookmark203"/>
      <w:bookmarkEnd w:id="204"/>
      <w:r>
        <w:t>Закреплять навык составления простых предложений по модели: обращение + глагол в повелительном наклонении (Миша, иди!Вова, стой!).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64"/>
        </w:tabs>
        <w:spacing w:after="180"/>
        <w:ind w:left="740" w:hanging="340"/>
        <w:jc w:val="both"/>
      </w:pPr>
      <w:bookmarkStart w:id="205" w:name="bookmark204"/>
      <w:bookmarkEnd w:id="205"/>
      <w:r>
        <w:t>Учить преобразовывать глаголы повелительного наклонения в глаголы изъявительного наклонения (Миша идет.Вова стоит).</w:t>
      </w:r>
    </w:p>
    <w:p w:rsidR="00322DD0" w:rsidRDefault="00322DD0">
      <w:pPr>
        <w:pStyle w:val="11"/>
        <w:ind w:firstLine="740"/>
        <w:jc w:val="both"/>
      </w:pPr>
      <w:r>
        <w:rPr>
          <w:b/>
          <w:bCs/>
          <w:i/>
          <w:iCs/>
        </w:rPr>
        <w:t>Развитие самостоятельной фразовой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460"/>
        <w:jc w:val="both"/>
      </w:pPr>
      <w:bookmarkStart w:id="206" w:name="bookmark205"/>
      <w:bookmarkEnd w:id="206"/>
      <w:r>
        <w:t>Закреплять у детей навыки составления простых предложений по модели: «Кто? Что делает? Что?»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460"/>
        <w:jc w:val="both"/>
      </w:pPr>
      <w:bookmarkStart w:id="207" w:name="bookmark206"/>
      <w:bookmarkEnd w:id="207"/>
      <w:r>
        <w:t>Учить детей запоминать короткие двустишия и потешки.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  <w:tab w:val="left" w:pos="9066"/>
        </w:tabs>
        <w:ind w:left="460"/>
        <w:jc w:val="both"/>
      </w:pPr>
      <w:bookmarkStart w:id="208" w:name="bookmark207"/>
      <w:bookmarkEnd w:id="208"/>
      <w:r>
        <w:t>Формировать навыки ведения диалога, умения выслушать вопрос, понять</w:t>
      </w:r>
      <w:r>
        <w:tab/>
        <w:t>его</w:t>
      </w:r>
    </w:p>
    <w:p w:rsidR="00322DD0" w:rsidRDefault="00322DD0">
      <w:pPr>
        <w:pStyle w:val="11"/>
        <w:tabs>
          <w:tab w:val="left" w:pos="8603"/>
        </w:tabs>
        <w:ind w:left="460"/>
        <w:jc w:val="both"/>
      </w:pPr>
      <w:r>
        <w:t>содержание, адекватно ответить на заданный вопрос, переадресовать</w:t>
      </w:r>
      <w:r>
        <w:tab/>
        <w:t>вопрос</w:t>
      </w:r>
    </w:p>
    <w:p w:rsidR="00322DD0" w:rsidRDefault="00322DD0">
      <w:pPr>
        <w:pStyle w:val="11"/>
        <w:ind w:left="460"/>
        <w:jc w:val="both"/>
      </w:pPr>
      <w:r>
        <w:t>товарищу (Я гуляю. А ты? Миша ест. А ты?).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  <w:tab w:val="left" w:pos="8603"/>
        </w:tabs>
        <w:ind w:left="460"/>
        <w:jc w:val="both"/>
      </w:pPr>
      <w:bookmarkStart w:id="209" w:name="bookmark208"/>
      <w:bookmarkEnd w:id="209"/>
      <w:r>
        <w:t>Учить самостоятельному формулированию вопросов (Кто гуляет? Где</w:t>
      </w:r>
      <w:r>
        <w:tab/>
        <w:t>кукла?</w:t>
      </w:r>
    </w:p>
    <w:p w:rsidR="00322DD0" w:rsidRDefault="00322DD0">
      <w:pPr>
        <w:pStyle w:val="11"/>
        <w:ind w:firstLine="460"/>
        <w:jc w:val="both"/>
      </w:pPr>
      <w:r>
        <w:t>Можно взять?).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  <w:tab w:val="left" w:pos="7786"/>
        </w:tabs>
        <w:ind w:firstLine="460"/>
        <w:jc w:val="both"/>
      </w:pPr>
      <w:bookmarkStart w:id="210" w:name="bookmark209"/>
      <w:bookmarkEnd w:id="210"/>
      <w:r>
        <w:t>Учить составлять предложения по демонстрации действий, по</w:t>
      </w:r>
      <w:r>
        <w:tab/>
        <w:t>вопросам.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  <w:tab w:val="left" w:pos="7786"/>
        </w:tabs>
        <w:ind w:firstLine="460"/>
        <w:jc w:val="both"/>
      </w:pPr>
      <w:bookmarkStart w:id="211" w:name="bookmark210"/>
      <w:bookmarkEnd w:id="211"/>
      <w:r>
        <w:t>Закреплять умение заканчивать предложение, начатое учителем-</w:t>
      </w:r>
      <w:r>
        <w:tab/>
        <w:t>логопедом.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firstLine="460"/>
        <w:jc w:val="both"/>
      </w:pPr>
      <w:bookmarkStart w:id="212" w:name="bookmark211"/>
      <w:bookmarkEnd w:id="212"/>
      <w:r>
        <w:t>Формировать у детей навык употребления в речи личных местоимений.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  <w:tab w:val="left" w:pos="7786"/>
        </w:tabs>
        <w:ind w:firstLine="460"/>
        <w:jc w:val="both"/>
      </w:pPr>
      <w:bookmarkStart w:id="213" w:name="bookmark212"/>
      <w:bookmarkEnd w:id="213"/>
      <w:r>
        <w:t>Учить детей составлять первые простые рассказы из двух-трех</w:t>
      </w:r>
      <w:r>
        <w:tab/>
        <w:t>предложений</w:t>
      </w:r>
    </w:p>
    <w:p w:rsidR="00322DD0" w:rsidRDefault="00322DD0">
      <w:pPr>
        <w:pStyle w:val="11"/>
        <w:ind w:firstLine="460"/>
        <w:jc w:val="both"/>
      </w:pPr>
      <w:r>
        <w:t>(по вопросному плану).</w:t>
      </w:r>
    </w:p>
    <w:p w:rsidR="00322DD0" w:rsidRDefault="00322DD0">
      <w:pPr>
        <w:pStyle w:val="11"/>
        <w:ind w:firstLine="740"/>
        <w:jc w:val="both"/>
      </w:pPr>
      <w:r>
        <w:rPr>
          <w:b/>
          <w:bCs/>
          <w:i/>
          <w:iCs/>
        </w:rPr>
        <w:t>Лексические темы:</w:t>
      </w:r>
      <w:r>
        <w:t xml:space="preserve"> Детский сад. Игрушки. Семья. Сад: фрукты, ягоды. Огород: овощи. Деревья. Кустарники. Осень. Грибы. Перелетные птицы. Домашние птицы. Домашние животные. Дикие животные. Зима. Зимующие птицы. Одежда. Обувь. Головные уборы. Новогодние праздники.</w:t>
      </w:r>
    </w:p>
    <w:p w:rsidR="00322DD0" w:rsidRDefault="00322DD0">
      <w:pPr>
        <w:pStyle w:val="11"/>
        <w:numPr>
          <w:ilvl w:val="0"/>
          <w:numId w:val="23"/>
        </w:numPr>
        <w:tabs>
          <w:tab w:val="left" w:pos="370"/>
        </w:tabs>
        <w:jc w:val="center"/>
      </w:pPr>
      <w:bookmarkStart w:id="214" w:name="bookmark213"/>
      <w:bookmarkEnd w:id="214"/>
      <w:r>
        <w:rPr>
          <w:b/>
          <w:bCs/>
        </w:rPr>
        <w:t>ПЕРИОД.</w:t>
      </w:r>
    </w:p>
    <w:p w:rsidR="00322DD0" w:rsidRDefault="00322DD0">
      <w:pPr>
        <w:pStyle w:val="11"/>
        <w:jc w:val="center"/>
      </w:pPr>
      <w:r>
        <w:rPr>
          <w:i/>
          <w:iCs/>
        </w:rPr>
        <w:t>(январь, февраль, март, апрель, май).</w:t>
      </w:r>
    </w:p>
    <w:p w:rsidR="00322DD0" w:rsidRDefault="00322DD0">
      <w:pPr>
        <w:pStyle w:val="11"/>
        <w:jc w:val="both"/>
      </w:pPr>
      <w:r>
        <w:rPr>
          <w:b/>
          <w:bCs/>
          <w:i/>
          <w:iCs/>
        </w:rPr>
        <w:t>Активизация речевой деятельности и развитие лексико-грамматических средств языка: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15" w:name="bookmark214"/>
      <w:bookmarkEnd w:id="215"/>
      <w:r>
        <w:t>Учить детей использовать в речи отдельные порядковые числительные (один, два, много).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16" w:name="bookmark215"/>
      <w:bookmarkEnd w:id="216"/>
      <w:r>
        <w:t>Учить использовать в самостоятельной речи распространенные предложения за счет введения в них однородных подлежащих, сказуемых, дополнений (Таня и Вова играют.Вова взял мишку и мяч).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17" w:name="bookmark216"/>
      <w:bookmarkEnd w:id="217"/>
      <w:r>
        <w:t>Продолжать учить изменять существительные по категории падежа (дательный, творительный, родительный падежи).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18" w:name="bookmark217"/>
      <w:bookmarkEnd w:id="218"/>
      <w:r>
        <w:t>Формировать понимание и навык употребления в самостоятельной речи некоторых простых предлогов (на, в, под).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19" w:name="bookmark218"/>
      <w:bookmarkEnd w:id="219"/>
      <w:r>
        <w:t>Учить понимать и использовать в самостоятельной речи некоторые наиболее часто употребляемые приставочные глаголы (поел, попил, поспал, подал, ушел, унес, убрал и т. п.).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20" w:name="bookmark219"/>
      <w:bookmarkEnd w:id="220"/>
      <w:r>
        <w:t>Продолжать развивать навыки употребления существительных с уменьшительно</w:t>
      </w:r>
      <w:r>
        <w:softHyphen/>
        <w:t>ласкательным значением.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21" w:name="bookmark220"/>
      <w:bookmarkEnd w:id="221"/>
      <w:r>
        <w:t>Закрепить в самостоятельной речи детей первоначальные навыки согласования прилагательных с существительными.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22" w:name="bookmark221"/>
      <w:bookmarkEnd w:id="222"/>
      <w:r>
        <w:t>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грибов, много коров и т. п.).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23" w:name="bookmark222"/>
      <w:bookmarkEnd w:id="223"/>
      <w:r>
        <w:t>Формировать первоначальные навыки согласования личных местоимений с глаголами (я сижу, он сидит, они сидят).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24" w:name="bookmark223"/>
      <w:bookmarkEnd w:id="224"/>
      <w:r>
        <w:t>Учить детей подбирать однородные подлежащие, сказуемые, дополнения в ответ на вопрос (например: Спит кто? Собака, кошка).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25" w:name="bookmark224"/>
      <w:bookmarkEnd w:id="225"/>
      <w:r>
        <w:t>Учить называть части предмета для определения целого (спинка — стул, ветки — дерево, стрелки — часы).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26" w:name="bookmark225"/>
      <w:bookmarkEnd w:id="226"/>
      <w:r>
        <w:t>Учить подбирать слова к названному слову по ассоциативно-ситуативному принципу (санки — зима, корабль — море).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40"/>
        </w:tabs>
        <w:ind w:left="740" w:hanging="420"/>
        <w:jc w:val="both"/>
      </w:pPr>
      <w:bookmarkStart w:id="227" w:name="bookmark226"/>
      <w:bookmarkEnd w:id="227"/>
      <w:r>
        <w:t>Учить подбирать существительные к названию действия (кататься — велосипед, летать — самолет, варить — суп, резать — хлеб).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300"/>
      </w:pPr>
      <w:bookmarkStart w:id="228" w:name="bookmark227"/>
      <w:bookmarkEnd w:id="228"/>
      <w:r>
        <w:t>Учить детей отгадывать названия предметов, животных, птиц по их описанию.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left="720" w:hanging="420"/>
      </w:pPr>
      <w:bookmarkStart w:id="229" w:name="bookmark228"/>
      <w:bookmarkEnd w:id="229"/>
      <w:r>
        <w:t>Учить детей употреблять в самостоятельной речи некоторые названия геометрических фигур (круг, квадрат, овал, треугольник), основных цветов (красный, синий, зеленый, черный) и наиболее распространенных материалов (резина, дерево, железо, камень и т. п.).</w:t>
      </w:r>
    </w:p>
    <w:p w:rsidR="00322DD0" w:rsidRDefault="00322DD0">
      <w:pPr>
        <w:pStyle w:val="11"/>
        <w:ind w:firstLine="160"/>
      </w:pPr>
      <w:r>
        <w:rPr>
          <w:b/>
          <w:bCs/>
          <w:i/>
          <w:iCs/>
        </w:rPr>
        <w:t>Развитие самостоятельной фразовой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left="720" w:hanging="260"/>
        <w:jc w:val="both"/>
      </w:pPr>
      <w:bookmarkStart w:id="230" w:name="bookmark229"/>
      <w:bookmarkEnd w:id="230"/>
      <w:r>
        <w:t>Закрепить навыки составления простых предложений по модели: «Кто? Что делает? Что?»; «Кто? Что делает? Чем?».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left="720" w:hanging="260"/>
        <w:jc w:val="both"/>
      </w:pPr>
      <w:bookmarkStart w:id="231" w:name="bookmark230"/>
      <w:bookmarkEnd w:id="231"/>
      <w:r>
        <w:t>Расширять объем предложений за счет введения однородных подлежащих, сказуемых, дополнений (Тата и Вова играют.Вова взял мишку и мяч.).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left="720" w:hanging="260"/>
        <w:jc w:val="both"/>
      </w:pPr>
      <w:bookmarkStart w:id="232" w:name="bookmark231"/>
      <w:bookmarkEnd w:id="232"/>
      <w:r>
        <w:t>Закрепить навыки ведения диалога: умения адекватно отвечать на вопросы и самостоятельно их формулировать, переадресовывать вопрос товарищу (Я гуляю. А ты? Вова играет. А ты?).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left="720" w:hanging="260"/>
        <w:jc w:val="both"/>
      </w:pPr>
      <w:bookmarkStart w:id="233" w:name="bookmark232"/>
      <w:bookmarkEnd w:id="233"/>
      <w:r>
        <w:t>Продолжать формировать навыки составления коротких рассказов из двух-трех- четырех простых предложений (по картинному и вопросному плану).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34" w:name="bookmark233"/>
      <w:bookmarkEnd w:id="234"/>
      <w:r>
        <w:t>Учить составлять предложения по демонстрации действий, по вопросам.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left="720" w:hanging="260"/>
        <w:jc w:val="both"/>
      </w:pPr>
      <w:bookmarkStart w:id="235" w:name="bookmark234"/>
      <w:bookmarkEnd w:id="235"/>
      <w:r>
        <w:t>Совершенствовать умения заканчивать одним-двумя словами предложение, начатое логопедом.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36" w:name="bookmark235"/>
      <w:bookmarkEnd w:id="236"/>
      <w:r>
        <w:t>Учить отвечать на вопросы полным предложением.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left="720" w:hanging="260"/>
        <w:jc w:val="both"/>
      </w:pPr>
      <w:bookmarkStart w:id="237" w:name="bookmark236"/>
      <w:bookmarkEnd w:id="237"/>
      <w:r>
        <w:t>Учить пересказывать маленькие тексты с опорой на наглядность (3-4 предложения).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38" w:name="bookmark237"/>
      <w:bookmarkEnd w:id="238"/>
      <w:r>
        <w:t>Заучивать с детьми небольшие стихотворения (с опорой на картинки).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произносительной стороны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39" w:name="bookmark238"/>
      <w:bookmarkEnd w:id="239"/>
      <w:r>
        <w:t>Учить детей различать речевые и неречевые звуки.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40" w:name="bookmark239"/>
      <w:bookmarkEnd w:id="240"/>
      <w:r>
        <w:t>Учить детей определять источник звука.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41" w:name="bookmark240"/>
      <w:bookmarkEnd w:id="241"/>
      <w:r>
        <w:t>Учить дифференцировать звуки, далекие и близкие по звучанию.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42" w:name="bookmark241"/>
      <w:bookmarkEnd w:id="242"/>
      <w:r>
        <w:t>Уточнять правильное произношение звуков, имеющихся в речи ребенка.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43" w:name="bookmark242"/>
      <w:bookmarkEnd w:id="243"/>
      <w:r>
        <w:t>Вызывать отсутствующие звуки (раннего и среднего онтогенеза).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44" w:name="bookmark243"/>
      <w:bookmarkEnd w:id="244"/>
      <w:r>
        <w:t>Автоматизировать поставленные звуки на уровне слогов, слов, предложений.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45" w:name="bookmark244"/>
      <w:bookmarkEnd w:id="245"/>
      <w:r>
        <w:t>Учить детей отхлопывать предложенный логопедом ритмический рисунок слов.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46" w:name="bookmark245"/>
      <w:bookmarkEnd w:id="246"/>
      <w:r>
        <w:t>Формировать звуко-слоговую структуру слова.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47" w:name="bookmark246"/>
      <w:bookmarkEnd w:id="247"/>
      <w:r>
        <w:t>Учить детей дифференцировать на слух короткие и длинные слова.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left="720" w:hanging="260"/>
        <w:jc w:val="both"/>
      </w:pPr>
      <w:bookmarkStart w:id="248" w:name="bookmark247"/>
      <w:bookmarkEnd w:id="248"/>
      <w:r>
        <w:t>Учить детей запоминать и проговаривать сочетания однородных слогов, например: «па-па-па» с разным ударением, силой голоса, интонацией.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left="720" w:hanging="260"/>
        <w:jc w:val="both"/>
      </w:pPr>
      <w:bookmarkStart w:id="249" w:name="bookmark248"/>
      <w:bookmarkEnd w:id="249"/>
      <w:r>
        <w:t>Учить воспроизводить цепочки слогов, состоящих из одинаковых гласных и разных согласных звуков (па-по-пу) и из разных согласных и гласных звуков (па</w:t>
      </w:r>
      <w:r>
        <w:softHyphen/>
        <w:t>то-ку).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730"/>
        </w:tabs>
        <w:ind w:firstLine="460"/>
      </w:pPr>
      <w:bookmarkStart w:id="250" w:name="bookmark249"/>
      <w:bookmarkEnd w:id="250"/>
      <w:r>
        <w:t>Учить воспроизводить слоги со стечением согласных (та — кта).</w:t>
      </w:r>
    </w:p>
    <w:p w:rsidR="00322DD0" w:rsidRDefault="00322DD0">
      <w:pPr>
        <w:pStyle w:val="11"/>
        <w:spacing w:after="460"/>
        <w:ind w:firstLine="740"/>
        <w:jc w:val="both"/>
      </w:pPr>
      <w:r>
        <w:rPr>
          <w:b/>
          <w:bCs/>
          <w:i/>
          <w:iCs/>
        </w:rPr>
        <w:t>Лексические темы:</w:t>
      </w:r>
      <w:r>
        <w:t xml:space="preserve"> Продукты питания. Посуда. Мебель. Транспорт. Правила дорожного движения. День защитника Отечества. Донецк - мой край родной. Весна. Мамин праздник. Профессии наших мам. Человек. Цветы. Космос. Насекомые. Подводный мир. Безопасность вокруг нас. День Победы. Школьные принадлежности. Лето.</w:t>
      </w:r>
    </w:p>
    <w:p w:rsidR="00322DD0" w:rsidRDefault="00322DD0">
      <w:pPr>
        <w:pStyle w:val="30"/>
        <w:numPr>
          <w:ilvl w:val="0"/>
          <w:numId w:val="21"/>
        </w:numPr>
        <w:tabs>
          <w:tab w:val="left" w:pos="776"/>
        </w:tabs>
        <w:spacing w:after="0"/>
      </w:pPr>
      <w:bookmarkStart w:id="251" w:name="bookmark250"/>
      <w:bookmarkEnd w:id="251"/>
      <w:r>
        <w:t>В группе компенсирующей направленности</w:t>
      </w:r>
    </w:p>
    <w:p w:rsidR="00322DD0" w:rsidRDefault="00322DD0">
      <w:pPr>
        <w:pStyle w:val="30"/>
      </w:pPr>
      <w:r>
        <w:t>для детей 5 - 6 лет с ОНР III уровня (старшая группа).</w:t>
      </w:r>
    </w:p>
    <w:p w:rsidR="00322DD0" w:rsidRDefault="00322DD0">
      <w:pPr>
        <w:pStyle w:val="11"/>
        <w:jc w:val="both"/>
      </w:pPr>
      <w:r>
        <w:t xml:space="preserve">Обследование детей </w:t>
      </w:r>
      <w:r>
        <w:rPr>
          <w:i/>
          <w:iCs/>
        </w:rPr>
        <w:t>(сентябрь).</w:t>
      </w:r>
    </w:p>
    <w:p w:rsidR="00322DD0" w:rsidRDefault="00322DD0">
      <w:pPr>
        <w:pStyle w:val="11"/>
        <w:numPr>
          <w:ilvl w:val="0"/>
          <w:numId w:val="24"/>
        </w:numPr>
        <w:tabs>
          <w:tab w:val="left" w:pos="330"/>
        </w:tabs>
        <w:jc w:val="both"/>
      </w:pPr>
      <w:bookmarkStart w:id="252" w:name="bookmark251"/>
      <w:bookmarkEnd w:id="252"/>
      <w:r>
        <w:t>Обследование состояния речи и неречевых психических функций.</w:t>
      </w:r>
    </w:p>
    <w:p w:rsidR="00322DD0" w:rsidRDefault="00322DD0">
      <w:pPr>
        <w:pStyle w:val="11"/>
        <w:numPr>
          <w:ilvl w:val="0"/>
          <w:numId w:val="24"/>
        </w:numPr>
        <w:tabs>
          <w:tab w:val="left" w:pos="354"/>
        </w:tabs>
        <w:jc w:val="both"/>
      </w:pPr>
      <w:bookmarkStart w:id="253" w:name="bookmark252"/>
      <w:bookmarkEnd w:id="253"/>
      <w:r>
        <w:t>Выявление структуры и механизма речевых нарушений.</w:t>
      </w:r>
    </w:p>
    <w:p w:rsidR="00322DD0" w:rsidRDefault="00322DD0">
      <w:pPr>
        <w:pStyle w:val="11"/>
        <w:spacing w:after="260"/>
        <w:jc w:val="both"/>
      </w:pPr>
      <w:r>
        <w:t>З.Заполнение речевых карт, маршрутов коррекционного речевого развития на каждого ребенка.</w:t>
      </w:r>
    </w:p>
    <w:p w:rsidR="00322DD0" w:rsidRDefault="00322DD0">
      <w:pPr>
        <w:pStyle w:val="11"/>
        <w:numPr>
          <w:ilvl w:val="0"/>
          <w:numId w:val="25"/>
        </w:numPr>
        <w:tabs>
          <w:tab w:val="left" w:pos="286"/>
        </w:tabs>
        <w:jc w:val="center"/>
      </w:pPr>
      <w:bookmarkStart w:id="254" w:name="bookmark253"/>
      <w:bookmarkEnd w:id="254"/>
      <w:r>
        <w:rPr>
          <w:b/>
          <w:bCs/>
        </w:rPr>
        <w:t>ПЕРИОД</w:t>
      </w:r>
    </w:p>
    <w:p w:rsidR="00322DD0" w:rsidRDefault="00322DD0">
      <w:pPr>
        <w:pStyle w:val="11"/>
        <w:jc w:val="center"/>
      </w:pPr>
      <w:r>
        <w:rPr>
          <w:i/>
          <w:iCs/>
        </w:rPr>
        <w:t>(сентябрь, октябрь, ноябрь).</w:t>
      </w:r>
    </w:p>
    <w:p w:rsidR="00322DD0" w:rsidRDefault="00322DD0">
      <w:pPr>
        <w:pStyle w:val="11"/>
      </w:pPr>
      <w:r>
        <w:rPr>
          <w:b/>
          <w:bCs/>
          <w:i/>
          <w:iCs/>
        </w:rPr>
        <w:t>Звукопроизношение: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ind w:left="500" w:hanging="500"/>
        <w:jc w:val="both"/>
      </w:pPr>
      <w:bookmarkStart w:id="255" w:name="bookmark254"/>
      <w:bookmarkEnd w:id="255"/>
      <w:r>
        <w:t>Разработка речевого аппарата, подготовка к постановке звуков (проведение общей и специальной артикуляционной гимнастики).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</w:pPr>
      <w:bookmarkStart w:id="256" w:name="bookmark255"/>
      <w:bookmarkEnd w:id="256"/>
      <w:r>
        <w:t>Уточнение произношения простых звуков: [А], [У], [О], [М], [Х],</w:t>
      </w:r>
    </w:p>
    <w:p w:rsidR="00322DD0" w:rsidRDefault="00322DD0">
      <w:pPr>
        <w:pStyle w:val="11"/>
        <w:ind w:firstLine="580"/>
      </w:pPr>
      <w:r>
        <w:t>[Н] на подгрупповых занятиях.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  <w:tab w:val="left" w:pos="1818"/>
          <w:tab w:val="left" w:pos="8325"/>
          <w:tab w:val="left" w:pos="8595"/>
        </w:tabs>
        <w:jc w:val="both"/>
      </w:pPr>
      <w:bookmarkStart w:id="257" w:name="bookmark256"/>
      <w:bookmarkEnd w:id="257"/>
      <w:r>
        <w:t>Постановка</w:t>
      </w:r>
      <w:r>
        <w:tab/>
        <w:t>и первоначальное закрепление отсутствующих звуков</w:t>
      </w:r>
      <w:r>
        <w:tab/>
        <w:t>у</w:t>
      </w:r>
      <w:r>
        <w:tab/>
        <w:t>вновь</w:t>
      </w:r>
    </w:p>
    <w:p w:rsidR="00322DD0" w:rsidRDefault="00322DD0">
      <w:pPr>
        <w:pStyle w:val="11"/>
        <w:ind w:firstLine="500"/>
      </w:pPr>
      <w:r>
        <w:t>поступивших детей (на индивидуальных занятиях).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ind w:left="500" w:hanging="500"/>
        <w:jc w:val="both"/>
      </w:pPr>
      <w:bookmarkStart w:id="258" w:name="bookmark257"/>
      <w:bookmarkEnd w:id="258"/>
      <w:r>
        <w:t>Продолжать автоматизацию правильного произношения звуков речи у детей, посещавших логопедическую группу.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spacing w:after="280"/>
      </w:pPr>
      <w:bookmarkStart w:id="259" w:name="bookmark258"/>
      <w:bookmarkEnd w:id="259"/>
      <w:r>
        <w:t>Дифференциация звуков на индивидуально занятиях.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Работа над слоговой структурой слова (индивидуально, на материале правильно произносимых данным ребенком звуков):</w:t>
      </w:r>
    </w:p>
    <w:p w:rsidR="00322DD0" w:rsidRDefault="00322DD0">
      <w:pPr>
        <w:pStyle w:val="11"/>
      </w:pPr>
      <w:r>
        <w:rPr>
          <w:i/>
          <w:iCs/>
        </w:rPr>
        <w:t>Научить детей: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</w:pPr>
      <w:bookmarkStart w:id="260" w:name="bookmark259"/>
      <w:bookmarkEnd w:id="260"/>
      <w:r>
        <w:t xml:space="preserve">Различать на слух длинное и короткое слово </w:t>
      </w:r>
      <w:r>
        <w:rPr>
          <w:i/>
          <w:iCs/>
        </w:rPr>
        <w:t>(кот - электричка).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  <w:tab w:val="left" w:leader="hyphen" w:pos="5611"/>
        </w:tabs>
      </w:pPr>
      <w:bookmarkStart w:id="261" w:name="bookmark260"/>
      <w:bookmarkEnd w:id="261"/>
      <w:r>
        <w:t>Передавать ритмический рисунок слова:</w:t>
      </w:r>
      <w:r>
        <w:tab/>
        <w:t>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ind w:left="500" w:hanging="500"/>
        <w:jc w:val="both"/>
      </w:pPr>
      <w:bookmarkStart w:id="262" w:name="bookmark261"/>
      <w:bookmarkEnd w:id="262"/>
      <w:r>
        <w:t xml:space="preserve">Запоминать и воспроизводить слоговый ряд из легких правильно произносимых звуков, меняя при этом ударение, интонацию: </w:t>
      </w:r>
      <w:r>
        <w:rPr>
          <w:i/>
          <w:iCs/>
        </w:rPr>
        <w:t>папапа папа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  <w:tab w:val="left" w:pos="7642"/>
        </w:tabs>
      </w:pPr>
      <w:bookmarkStart w:id="263" w:name="bookmark262"/>
      <w:bookmarkEnd w:id="263"/>
      <w:r>
        <w:t>Запоминать и воспроизводить слоговой ряд из разных гласных и</w:t>
      </w:r>
      <w:r>
        <w:tab/>
        <w:t>одинаковых</w:t>
      </w:r>
    </w:p>
    <w:p w:rsidR="00322DD0" w:rsidRDefault="00322DD0">
      <w:pPr>
        <w:pStyle w:val="11"/>
        <w:tabs>
          <w:tab w:val="left" w:pos="9164"/>
        </w:tabs>
        <w:ind w:firstLine="500"/>
        <w:jc w:val="both"/>
      </w:pPr>
      <w:r>
        <w:t xml:space="preserve">согласных звуков: </w:t>
      </w:r>
      <w:r>
        <w:rPr>
          <w:i/>
          <w:iCs/>
        </w:rPr>
        <w:t>папопу</w:t>
      </w:r>
      <w:r>
        <w:t xml:space="preserve"> (при этом необходимо следить за четкостью</w:t>
      </w:r>
      <w:r>
        <w:tab/>
        <w:t>и</w:t>
      </w:r>
    </w:p>
    <w:p w:rsidR="00322DD0" w:rsidRDefault="00322DD0">
      <w:pPr>
        <w:pStyle w:val="11"/>
        <w:ind w:firstLine="500"/>
      </w:pPr>
      <w:r>
        <w:t>правильностью произношения каждого звука).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</w:pPr>
      <w:bookmarkStart w:id="264" w:name="bookmark263"/>
      <w:bookmarkEnd w:id="264"/>
      <w:r>
        <w:t xml:space="preserve">Запоминать и воспроизводить слоговой ряд из разных согласных и одинаковых гласных звуков: </w:t>
      </w:r>
      <w:r>
        <w:rPr>
          <w:i/>
          <w:iCs/>
        </w:rPr>
        <w:t>катама.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  <w:tab w:val="left" w:pos="8325"/>
        </w:tabs>
      </w:pPr>
      <w:bookmarkStart w:id="265" w:name="bookmark264"/>
      <w:bookmarkEnd w:id="265"/>
      <w:r>
        <w:t xml:space="preserve">Заучивать и воспроизводить слоги со стечением согласных: </w:t>
      </w:r>
      <w:r>
        <w:rPr>
          <w:i/>
          <w:iCs/>
        </w:rPr>
        <w:t>то-кто,</w:t>
      </w:r>
      <w:r>
        <w:rPr>
          <w:i/>
          <w:iCs/>
        </w:rPr>
        <w:tab/>
        <w:t>та-пта.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  <w:tab w:val="left" w:pos="7642"/>
        </w:tabs>
      </w:pPr>
      <w:bookmarkStart w:id="266" w:name="bookmark265"/>
      <w:bookmarkEnd w:id="266"/>
      <w:r>
        <w:t>Четко воспроизводить слова из ранее проработанных слогов и</w:t>
      </w:r>
      <w:r>
        <w:tab/>
        <w:t>предложений с</w:t>
      </w:r>
    </w:p>
    <w:p w:rsidR="00322DD0" w:rsidRDefault="00322DD0">
      <w:pPr>
        <w:pStyle w:val="11"/>
        <w:spacing w:after="280"/>
      </w:pPr>
      <w:r>
        <w:t>этими словами.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навыков звукового анализ и синтеза: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ind w:left="660" w:hanging="660"/>
      </w:pPr>
      <w:bookmarkStart w:id="267" w:name="bookmark266"/>
      <w:bookmarkEnd w:id="267"/>
      <w:r>
        <w:t>Развитие слухового внимания на материале неречевых звуков (музыкальные, звучащие игрушки, хлопки).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ind w:left="660" w:hanging="660"/>
      </w:pPr>
      <w:bookmarkStart w:id="268" w:name="bookmark267"/>
      <w:bookmarkEnd w:id="268"/>
      <w:r>
        <w:t xml:space="preserve">Упражнять детей в выделении начальных ударных гласных [а], [у], [о] в слогах и словах </w:t>
      </w:r>
      <w:r>
        <w:rPr>
          <w:i/>
          <w:iCs/>
        </w:rPr>
        <w:t>(Аня, ухо</w:t>
      </w:r>
      <w:r>
        <w:t xml:space="preserve"> и т.п.).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jc w:val="both"/>
      </w:pPr>
      <w:bookmarkStart w:id="269" w:name="bookmark268"/>
      <w:bookmarkEnd w:id="269"/>
      <w:r>
        <w:t>Дать представление о гласных и согласных звуках, их различиях.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jc w:val="both"/>
      </w:pPr>
      <w:bookmarkStart w:id="270" w:name="bookmark269"/>
      <w:bookmarkEnd w:id="270"/>
      <w:r>
        <w:t>Учить детей выделять пройденные гласные и согласные из слов.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jc w:val="both"/>
      </w:pPr>
      <w:bookmarkStart w:id="271" w:name="bookmark270"/>
      <w:bookmarkEnd w:id="271"/>
      <w:r>
        <w:t xml:space="preserve">Закрепить умение находить место звука в слове </w:t>
      </w:r>
      <w:r>
        <w:rPr>
          <w:i/>
          <w:iCs/>
        </w:rPr>
        <w:t>(начало, конец).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  <w:tab w:val="left" w:pos="8539"/>
        </w:tabs>
        <w:jc w:val="both"/>
      </w:pPr>
      <w:bookmarkStart w:id="272" w:name="bookmark271"/>
      <w:bookmarkEnd w:id="272"/>
      <w:r>
        <w:t>Подготовка к усвоению элементарных навыков звукового анализа и</w:t>
      </w:r>
      <w:r>
        <w:tab/>
        <w:t>синтеза</w:t>
      </w:r>
    </w:p>
    <w:p w:rsidR="00322DD0" w:rsidRDefault="00322DD0">
      <w:pPr>
        <w:pStyle w:val="11"/>
        <w:spacing w:after="280"/>
        <w:ind w:firstLine="660"/>
      </w:pPr>
      <w:r>
        <w:t xml:space="preserve">(анализ звуковых сочетаний типа </w:t>
      </w:r>
      <w:r>
        <w:rPr>
          <w:i/>
          <w:iCs/>
        </w:rPr>
        <w:t>ау, ам, ну).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общих речевых навыков: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ind w:left="660" w:hanging="660"/>
        <w:jc w:val="both"/>
      </w:pPr>
      <w:bookmarkStart w:id="273" w:name="bookmark272"/>
      <w:bookmarkEnd w:id="273"/>
      <w:r>
        <w:t>Продолжать работу по воспитанию правильного физиологического и речевого дыхания, используя упражнения, отработанные в средней группе.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ind w:left="660" w:hanging="660"/>
        <w:jc w:val="both"/>
      </w:pPr>
      <w:bookmarkStart w:id="274" w:name="bookmark273"/>
      <w:bookmarkEnd w:id="274"/>
      <w:r>
        <w:t>Формировать мягкую атаку голоса при произнесении гласных и проговаривании предложений, работать над плавностью речи.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</w:pPr>
      <w:bookmarkStart w:id="275" w:name="bookmark274"/>
      <w:bookmarkEnd w:id="275"/>
      <w:r>
        <w:t>Продолжать отрабатывать четкость дикции в упражнениях с использованием шепотной речи.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</w:pPr>
      <w:bookmarkStart w:id="276" w:name="bookmark275"/>
      <w:bookmarkEnd w:id="276"/>
      <w:r>
        <w:t>Активно работать над интонированием речи; развивать тембровую окраску голоса в играх со звукоподражаниями, в играх-диалогах.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</w:pPr>
      <w:bookmarkStart w:id="277" w:name="bookmark276"/>
      <w:bookmarkEnd w:id="277"/>
      <w:r>
        <w:t>Продолжать развитие силы голоса в упражнениях и играх.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505"/>
        </w:tabs>
        <w:spacing w:after="280"/>
        <w:ind w:left="660" w:hanging="660"/>
        <w:jc w:val="both"/>
      </w:pPr>
      <w:bookmarkStart w:id="278" w:name="bookmark277"/>
      <w:bookmarkEnd w:id="278"/>
      <w:r>
        <w:t>Проводить специальные упражнения, формирующие умение правильно использовать паузы, чередовать ударность и паузу.</w:t>
      </w:r>
    </w:p>
    <w:p w:rsidR="00322DD0" w:rsidRDefault="00322DD0">
      <w:pPr>
        <w:pStyle w:val="11"/>
        <w:ind w:firstLine="720"/>
      </w:pPr>
      <w:r>
        <w:rPr>
          <w:b/>
          <w:bCs/>
          <w:i/>
          <w:iCs/>
        </w:rPr>
        <w:t>Лексика.</w:t>
      </w:r>
    </w:p>
    <w:p w:rsidR="00322DD0" w:rsidRDefault="00322DD0">
      <w:pPr>
        <w:pStyle w:val="11"/>
        <w:ind w:firstLine="720"/>
      </w:pPr>
      <w:r>
        <w:rPr>
          <w:i/>
          <w:iCs/>
        </w:rPr>
        <w:t>Лексические темы:</w:t>
      </w:r>
    </w:p>
    <w:p w:rsidR="00322DD0" w:rsidRDefault="00322DD0">
      <w:pPr>
        <w:pStyle w:val="11"/>
        <w:ind w:firstLine="720"/>
      </w:pPr>
      <w:r>
        <w:rPr>
          <w:i/>
          <w:iCs/>
        </w:rPr>
        <w:t>Сентябрь</w:t>
      </w:r>
    </w:p>
    <w:p w:rsidR="00322DD0" w:rsidRDefault="00322DD0">
      <w:pPr>
        <w:pStyle w:val="11"/>
        <w:numPr>
          <w:ilvl w:val="0"/>
          <w:numId w:val="26"/>
        </w:numPr>
        <w:tabs>
          <w:tab w:val="left" w:pos="1083"/>
        </w:tabs>
        <w:ind w:firstLine="720"/>
      </w:pPr>
      <w:bookmarkStart w:id="279" w:name="bookmark278"/>
      <w:bookmarkEnd w:id="279"/>
      <w:r>
        <w:t>я неделя - Обследование.</w:t>
      </w:r>
    </w:p>
    <w:p w:rsidR="00322DD0" w:rsidRDefault="00322DD0">
      <w:pPr>
        <w:pStyle w:val="11"/>
        <w:numPr>
          <w:ilvl w:val="0"/>
          <w:numId w:val="26"/>
        </w:numPr>
        <w:tabs>
          <w:tab w:val="left" w:pos="1107"/>
        </w:tabs>
        <w:ind w:firstLine="720"/>
      </w:pPr>
      <w:bookmarkStart w:id="280" w:name="bookmark279"/>
      <w:bookmarkEnd w:id="280"/>
      <w:r>
        <w:t>я неделя - Обследование. Давайте познакомимся.</w:t>
      </w:r>
    </w:p>
    <w:p w:rsidR="00322DD0" w:rsidRDefault="00322DD0">
      <w:pPr>
        <w:pStyle w:val="11"/>
        <w:numPr>
          <w:ilvl w:val="0"/>
          <w:numId w:val="26"/>
        </w:numPr>
        <w:tabs>
          <w:tab w:val="left" w:pos="1107"/>
        </w:tabs>
        <w:ind w:firstLine="720"/>
      </w:pPr>
      <w:bookmarkStart w:id="281" w:name="bookmark280"/>
      <w:bookmarkEnd w:id="281"/>
      <w:r>
        <w:t>я неделя - Детский сад. Игрушки.</w:t>
      </w:r>
    </w:p>
    <w:p w:rsidR="00322DD0" w:rsidRDefault="00322DD0">
      <w:pPr>
        <w:pStyle w:val="11"/>
        <w:numPr>
          <w:ilvl w:val="0"/>
          <w:numId w:val="26"/>
        </w:numPr>
        <w:tabs>
          <w:tab w:val="left" w:pos="1107"/>
        </w:tabs>
        <w:ind w:firstLine="720"/>
      </w:pPr>
      <w:bookmarkStart w:id="282" w:name="bookmark281"/>
      <w:bookmarkEnd w:id="282"/>
      <w:r>
        <w:t>я неделя - Семья.</w:t>
      </w:r>
    </w:p>
    <w:p w:rsidR="00322DD0" w:rsidRDefault="00322DD0">
      <w:pPr>
        <w:pStyle w:val="11"/>
        <w:ind w:firstLine="720"/>
      </w:pPr>
      <w:r>
        <w:rPr>
          <w:i/>
          <w:iCs/>
        </w:rPr>
        <w:t>Октябрь</w:t>
      </w:r>
    </w:p>
    <w:p w:rsidR="00322DD0" w:rsidRDefault="00322DD0">
      <w:pPr>
        <w:pStyle w:val="11"/>
        <w:numPr>
          <w:ilvl w:val="0"/>
          <w:numId w:val="27"/>
        </w:numPr>
        <w:tabs>
          <w:tab w:val="left" w:pos="1083"/>
        </w:tabs>
        <w:ind w:firstLine="720"/>
      </w:pPr>
      <w:bookmarkStart w:id="283" w:name="bookmark282"/>
      <w:bookmarkEnd w:id="283"/>
      <w:r>
        <w:t>я неделя - Сад: фрукты, ягоды.</w:t>
      </w:r>
    </w:p>
    <w:p w:rsidR="00322DD0" w:rsidRDefault="00322DD0">
      <w:pPr>
        <w:pStyle w:val="11"/>
        <w:numPr>
          <w:ilvl w:val="0"/>
          <w:numId w:val="27"/>
        </w:numPr>
        <w:tabs>
          <w:tab w:val="left" w:pos="1107"/>
        </w:tabs>
        <w:ind w:firstLine="720"/>
      </w:pPr>
      <w:bookmarkStart w:id="284" w:name="bookmark283"/>
      <w:bookmarkEnd w:id="284"/>
      <w:r>
        <w:t>я неделя - Огород: овощи.</w:t>
      </w:r>
    </w:p>
    <w:p w:rsidR="00322DD0" w:rsidRDefault="00322DD0">
      <w:pPr>
        <w:pStyle w:val="11"/>
        <w:numPr>
          <w:ilvl w:val="0"/>
          <w:numId w:val="27"/>
        </w:numPr>
        <w:tabs>
          <w:tab w:val="left" w:pos="1107"/>
        </w:tabs>
        <w:ind w:firstLine="720"/>
      </w:pPr>
      <w:bookmarkStart w:id="285" w:name="bookmark284"/>
      <w:bookmarkEnd w:id="285"/>
      <w:r>
        <w:t>я неделя - Деревья. Кустарники.</w:t>
      </w:r>
    </w:p>
    <w:p w:rsidR="00322DD0" w:rsidRDefault="00322DD0">
      <w:pPr>
        <w:pStyle w:val="11"/>
        <w:numPr>
          <w:ilvl w:val="0"/>
          <w:numId w:val="27"/>
        </w:numPr>
        <w:tabs>
          <w:tab w:val="left" w:pos="1107"/>
        </w:tabs>
        <w:ind w:firstLine="720"/>
      </w:pPr>
      <w:bookmarkStart w:id="286" w:name="bookmark285"/>
      <w:bookmarkEnd w:id="286"/>
      <w:r>
        <w:t>я неделя - Осень. Грибы.</w:t>
      </w:r>
    </w:p>
    <w:p w:rsidR="00322DD0" w:rsidRDefault="00322DD0">
      <w:pPr>
        <w:pStyle w:val="11"/>
        <w:ind w:firstLine="720"/>
      </w:pPr>
      <w:r>
        <w:rPr>
          <w:i/>
          <w:iCs/>
        </w:rPr>
        <w:t>Ноябрь</w:t>
      </w:r>
    </w:p>
    <w:p w:rsidR="00322DD0" w:rsidRDefault="00322DD0">
      <w:pPr>
        <w:pStyle w:val="11"/>
        <w:numPr>
          <w:ilvl w:val="0"/>
          <w:numId w:val="28"/>
        </w:numPr>
        <w:tabs>
          <w:tab w:val="left" w:pos="1083"/>
        </w:tabs>
        <w:ind w:firstLine="720"/>
      </w:pPr>
      <w:bookmarkStart w:id="287" w:name="bookmark286"/>
      <w:bookmarkEnd w:id="287"/>
      <w:r>
        <w:t>я неделя - Перелетные птицы.</w:t>
      </w:r>
    </w:p>
    <w:p w:rsidR="00322DD0" w:rsidRDefault="00322DD0">
      <w:pPr>
        <w:pStyle w:val="11"/>
        <w:numPr>
          <w:ilvl w:val="0"/>
          <w:numId w:val="28"/>
        </w:numPr>
        <w:tabs>
          <w:tab w:val="left" w:pos="1107"/>
        </w:tabs>
        <w:ind w:firstLine="720"/>
      </w:pPr>
      <w:bookmarkStart w:id="288" w:name="bookmark287"/>
      <w:bookmarkEnd w:id="288"/>
      <w:r>
        <w:t>я неделя - Домашние птицы.</w:t>
      </w:r>
    </w:p>
    <w:p w:rsidR="00322DD0" w:rsidRDefault="00322DD0">
      <w:pPr>
        <w:pStyle w:val="11"/>
        <w:numPr>
          <w:ilvl w:val="0"/>
          <w:numId w:val="28"/>
        </w:numPr>
        <w:tabs>
          <w:tab w:val="left" w:pos="1107"/>
        </w:tabs>
        <w:ind w:firstLine="720"/>
      </w:pPr>
      <w:bookmarkStart w:id="289" w:name="bookmark288"/>
      <w:bookmarkEnd w:id="289"/>
      <w:r>
        <w:t>я неделя - Домашние животные.</w:t>
      </w:r>
    </w:p>
    <w:p w:rsidR="00322DD0" w:rsidRDefault="00322DD0">
      <w:pPr>
        <w:pStyle w:val="11"/>
        <w:numPr>
          <w:ilvl w:val="0"/>
          <w:numId w:val="28"/>
        </w:numPr>
        <w:tabs>
          <w:tab w:val="left" w:pos="1107"/>
        </w:tabs>
        <w:ind w:firstLine="720"/>
      </w:pPr>
      <w:bookmarkStart w:id="290" w:name="bookmark289"/>
      <w:bookmarkEnd w:id="290"/>
      <w:r>
        <w:t>я неделя - Дикие животные.</w:t>
      </w:r>
    </w:p>
    <w:p w:rsidR="00322DD0" w:rsidRDefault="00322DD0">
      <w:pPr>
        <w:pStyle w:val="11"/>
        <w:ind w:firstLine="740"/>
        <w:jc w:val="both"/>
      </w:pPr>
      <w:r>
        <w:t>Формирование активного словаря по всем лексическим темам на фронтальных занятиях, индивидуальных логопедических занятиях, закрепление в домашних условиях.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грамматического строя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90"/>
        </w:tabs>
        <w:ind w:left="300" w:hanging="300"/>
        <w:jc w:val="both"/>
      </w:pPr>
      <w:bookmarkStart w:id="291" w:name="bookmark290"/>
      <w:bookmarkEnd w:id="291"/>
      <w:r>
        <w:t>Преобразование падежных окончаний имен существительных единственного числа во множественное число по всем лексическим темам.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90"/>
        </w:tabs>
      </w:pPr>
      <w:bookmarkStart w:id="292" w:name="bookmark291"/>
      <w:bookmarkEnd w:id="292"/>
      <w:r>
        <w:t>Отработка падежных окончаний имен существительных единственного числа.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90"/>
        </w:tabs>
        <w:ind w:left="300" w:hanging="300"/>
        <w:jc w:val="both"/>
      </w:pPr>
      <w:bookmarkStart w:id="293" w:name="bookmark292"/>
      <w:bookmarkEnd w:id="293"/>
      <w:r>
        <w:t xml:space="preserve">Продолжение работы по обучению согласованию слов в предложении в роде, числе, падеже по всем лексическим темам, а также существительных с местоимениями </w:t>
      </w:r>
      <w:r>
        <w:rPr>
          <w:i/>
          <w:iCs/>
        </w:rPr>
        <w:t>моя, мой.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90"/>
        </w:tabs>
        <w:ind w:left="300" w:hanging="300"/>
        <w:jc w:val="both"/>
      </w:pPr>
      <w:bookmarkStart w:id="294" w:name="bookmark293"/>
      <w:bookmarkEnd w:id="294"/>
      <w:r>
        <w:t>Упражнять в образовании и практическом употреблении существительных с уменьшительно-ласкательными суффиксами.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90"/>
        </w:tabs>
        <w:ind w:left="300" w:hanging="300"/>
        <w:jc w:val="both"/>
      </w:pPr>
      <w:bookmarkStart w:id="295" w:name="bookmark294"/>
      <w:bookmarkEnd w:id="295"/>
      <w:r>
        <w:t>Учить употреблять глаголы 3-го лица единственного и множественного числа настоящего времени и согласовывать их с существительными в роде и числе, образовывать приставочные глаголы с общей основой.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90"/>
        </w:tabs>
      </w:pPr>
      <w:bookmarkStart w:id="296" w:name="bookmark295"/>
      <w:bookmarkEnd w:id="296"/>
      <w:r>
        <w:t xml:space="preserve">Закрепить использование в речи количественных числительных </w:t>
      </w:r>
      <w:r>
        <w:rPr>
          <w:i/>
          <w:iCs/>
        </w:rPr>
        <w:t>«два», «две».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90"/>
        </w:tabs>
        <w:ind w:left="300" w:hanging="300"/>
        <w:jc w:val="both"/>
      </w:pPr>
      <w:bookmarkStart w:id="297" w:name="bookmark296"/>
      <w:bookmarkEnd w:id="297"/>
      <w:r>
        <w:t xml:space="preserve">Понимать и объяснять: многозначность слов </w:t>
      </w:r>
      <w:r>
        <w:rPr>
          <w:i/>
          <w:iCs/>
        </w:rPr>
        <w:t>(косточка, кисть, лист, шишка, сережка, ножка);</w:t>
      </w:r>
      <w:r>
        <w:t xml:space="preserve"> родственных слов </w:t>
      </w:r>
      <w:r>
        <w:rPr>
          <w:i/>
          <w:iCs/>
        </w:rPr>
        <w:t>(гриб, лист).</w:t>
      </w:r>
    </w:p>
    <w:p w:rsidR="00322DD0" w:rsidRDefault="00322DD0">
      <w:pPr>
        <w:pStyle w:val="11"/>
      </w:pPr>
      <w:r>
        <w:rPr>
          <w:b/>
          <w:bCs/>
          <w:i/>
          <w:iCs/>
        </w:rPr>
        <w:t>Обучение связной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90"/>
        </w:tabs>
        <w:ind w:left="300" w:hanging="300"/>
        <w:jc w:val="both"/>
      </w:pPr>
      <w:bookmarkStart w:id="298" w:name="bookmark297"/>
      <w:bookmarkEnd w:id="298"/>
      <w:r>
        <w:t>Составление простых распространенных предложений. Обучение умению задавать вопросы и отвечать на вопросы полным предложением.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90"/>
        </w:tabs>
        <w:ind w:left="300" w:hanging="300"/>
        <w:jc w:val="both"/>
      </w:pPr>
      <w:bookmarkStart w:id="299" w:name="bookmark298"/>
      <w:bookmarkEnd w:id="299"/>
      <w:r>
        <w:t>Развивать умение пересказывать небольшие тексты по предложенному плану, составлять рассказы-описания и загадки-описания по всем лексическим темам: Детский сад. Игрушки. Семья. Сад: фрукты, ягоды. Огород: овощи. Деревья. Кустарники. Осень. Грибы. Перелетные птицы. Домашние птицы. Домашние животные. Дикие животные.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18"/>
        </w:tabs>
        <w:ind w:firstLine="160"/>
      </w:pPr>
      <w:bookmarkStart w:id="300" w:name="bookmark299"/>
      <w:bookmarkEnd w:id="300"/>
      <w:r>
        <w:t>Обучать пересказу небольших рассказов и сказок.</w:t>
      </w:r>
    </w:p>
    <w:p w:rsidR="00322DD0" w:rsidRDefault="00322DD0">
      <w:pPr>
        <w:pStyle w:val="11"/>
        <w:ind w:firstLine="160"/>
      </w:pPr>
      <w:r>
        <w:rPr>
          <w:b/>
          <w:bCs/>
          <w:i/>
          <w:iCs/>
        </w:rPr>
        <w:t>Развитие мелкой моторики: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18"/>
        </w:tabs>
        <w:ind w:firstLine="160"/>
      </w:pPr>
      <w:bookmarkStart w:id="301" w:name="bookmark300"/>
      <w:bookmarkEnd w:id="301"/>
      <w:r>
        <w:t>Обводка, закрашивание и штриховка по трафаретам.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18"/>
        </w:tabs>
        <w:ind w:firstLine="160"/>
      </w:pPr>
      <w:bookmarkStart w:id="302" w:name="bookmark301"/>
      <w:bookmarkEnd w:id="302"/>
      <w:r>
        <w:t>Составление фигур и узоров.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18"/>
        </w:tabs>
        <w:ind w:firstLine="160"/>
      </w:pPr>
      <w:bookmarkStart w:id="303" w:name="bookmark302"/>
      <w:bookmarkEnd w:id="303"/>
      <w:r>
        <w:t>Работа со шнуровкой.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18"/>
        </w:tabs>
        <w:ind w:firstLine="160"/>
      </w:pPr>
      <w:bookmarkStart w:id="304" w:name="bookmark303"/>
      <w:bookmarkEnd w:id="304"/>
      <w:r>
        <w:t>Пальчиковая гимнастика.</w:t>
      </w:r>
    </w:p>
    <w:p w:rsidR="00322DD0" w:rsidRDefault="00322DD0">
      <w:pPr>
        <w:pStyle w:val="11"/>
        <w:numPr>
          <w:ilvl w:val="0"/>
          <w:numId w:val="25"/>
        </w:numPr>
        <w:tabs>
          <w:tab w:val="left" w:pos="378"/>
        </w:tabs>
        <w:jc w:val="center"/>
      </w:pPr>
      <w:bookmarkStart w:id="305" w:name="bookmark304"/>
      <w:bookmarkEnd w:id="305"/>
      <w:r>
        <w:rPr>
          <w:b/>
          <w:bCs/>
        </w:rPr>
        <w:t>ПЕРИОД</w:t>
      </w:r>
    </w:p>
    <w:p w:rsidR="00322DD0" w:rsidRDefault="00322DD0">
      <w:pPr>
        <w:pStyle w:val="11"/>
        <w:jc w:val="center"/>
      </w:pPr>
      <w:r>
        <w:rPr>
          <w:i/>
          <w:iCs/>
        </w:rPr>
        <w:t>(декабрь, январь, февраль).</w:t>
      </w:r>
    </w:p>
    <w:p w:rsidR="00322DD0" w:rsidRDefault="00322DD0">
      <w:pPr>
        <w:pStyle w:val="11"/>
      </w:pPr>
      <w:r>
        <w:rPr>
          <w:b/>
          <w:bCs/>
          <w:i/>
          <w:iCs/>
        </w:rPr>
        <w:t>Звукопроизношение: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18"/>
        </w:tabs>
        <w:ind w:left="280" w:hanging="120"/>
        <w:jc w:val="both"/>
      </w:pPr>
      <w:bookmarkStart w:id="306" w:name="bookmark305"/>
      <w:bookmarkEnd w:id="306"/>
      <w:r>
        <w:t>Продолжить работу по постановке неправильно произносимых и отсутствующих в речи детей звуков (индивидуальная работа).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07" w:name="bookmark306"/>
      <w:bookmarkEnd w:id="307"/>
      <w:r>
        <w:t>Автоматизация и дифференциация поставленных звуков.</w:t>
      </w:r>
    </w:p>
    <w:p w:rsidR="00322DD0" w:rsidRDefault="00322DD0">
      <w:pPr>
        <w:pStyle w:val="11"/>
        <w:ind w:firstLine="360"/>
      </w:pPr>
      <w:r>
        <w:rPr>
          <w:b/>
          <w:bCs/>
          <w:i/>
          <w:iCs/>
        </w:rPr>
        <w:t>Работа над слоговой структурой слова: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08" w:name="bookmark307"/>
      <w:bookmarkEnd w:id="308"/>
      <w:r>
        <w:t>Дальнейшее усвоение слоговых структур и слов доступного слогового состава.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09" w:name="bookmark308"/>
      <w:bookmarkEnd w:id="309"/>
      <w:r>
        <w:t xml:space="preserve">Работать над трехсложными словами с закрытым слогом </w:t>
      </w:r>
      <w:r>
        <w:rPr>
          <w:i/>
          <w:iCs/>
        </w:rPr>
        <w:t>(молоток, утенок)</w:t>
      </w:r>
      <w:r>
        <w:t>на</w:t>
      </w:r>
    </w:p>
    <w:p w:rsidR="00322DD0" w:rsidRDefault="00322DD0">
      <w:pPr>
        <w:pStyle w:val="11"/>
        <w:ind w:firstLine="280"/>
      </w:pPr>
      <w:r>
        <w:t>индивидуальных занятиях.</w:t>
      </w:r>
    </w:p>
    <w:p w:rsidR="00322DD0" w:rsidRDefault="00322DD0">
      <w:pPr>
        <w:pStyle w:val="11"/>
        <w:ind w:firstLine="280"/>
      </w:pPr>
      <w:r>
        <w:rPr>
          <w:b/>
          <w:bCs/>
          <w:i/>
          <w:iCs/>
        </w:rPr>
        <w:t>Развитие навыков звукового и слогового анализа и синтеза: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10" w:name="bookmark309"/>
      <w:bookmarkEnd w:id="310"/>
      <w:r>
        <w:t>Закрепить представление о гласных и согласных звуках, их различиях.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11" w:name="bookmark310"/>
      <w:bookmarkEnd w:id="311"/>
      <w:r>
        <w:t>Познакомить детей с согласными звуками: [ м], [х ], [н], [п], [ т], [п], [б] Научить</w:t>
      </w:r>
    </w:p>
    <w:p w:rsidR="00322DD0" w:rsidRDefault="00322DD0">
      <w:pPr>
        <w:pStyle w:val="11"/>
        <w:tabs>
          <w:tab w:val="left" w:pos="6931"/>
        </w:tabs>
      </w:pPr>
      <w:r>
        <w:t>выделять эти звуки из ряда звуков, слогов, слов, производить</w:t>
      </w:r>
      <w:r>
        <w:tab/>
        <w:t>анализ и синтез</w:t>
      </w:r>
    </w:p>
    <w:p w:rsidR="00322DD0" w:rsidRDefault="00322DD0">
      <w:pPr>
        <w:pStyle w:val="11"/>
      </w:pPr>
      <w:r>
        <w:t>слогов с ними.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12" w:name="bookmark311"/>
      <w:bookmarkEnd w:id="312"/>
      <w:r>
        <w:t>Различать на слух согласные твёрдые и мягкие.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13" w:name="bookmark312"/>
      <w:bookmarkEnd w:id="313"/>
      <w:r>
        <w:t>Познакомить детей с гласными [ы], [и]. Научить выделять их из ряда звуков, слогов, слов.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14" w:name="bookmark313"/>
      <w:bookmarkEnd w:id="314"/>
      <w:r>
        <w:t>Упражнять детей в выделении пройденных согласных из слов.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15" w:name="bookmark314"/>
      <w:bookmarkEnd w:id="315"/>
      <w:r>
        <w:t>Дать представление о гласных звуках как о слогообразующих.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  <w:tab w:val="left" w:pos="7638"/>
        </w:tabs>
      </w:pPr>
      <w:bookmarkStart w:id="316" w:name="bookmark315"/>
      <w:bookmarkEnd w:id="316"/>
      <w:r>
        <w:t>Упражнять детей в членении на слоги односложных, двусложных</w:t>
      </w:r>
      <w:r>
        <w:tab/>
        <w:t>слов.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17" w:name="bookmark316"/>
      <w:bookmarkEnd w:id="317"/>
      <w:r>
        <w:t>Ввести понятие «слог».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общих речевых навыков: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  <w:tab w:val="left" w:pos="7638"/>
        </w:tabs>
      </w:pPr>
      <w:bookmarkStart w:id="318" w:name="bookmark317"/>
      <w:bookmarkEnd w:id="318"/>
      <w:r>
        <w:t>Работать над эмоциональной отзывчивостью детей на увиденное и</w:t>
      </w:r>
      <w:r>
        <w:tab/>
        <w:t>услышанное,</w:t>
      </w:r>
    </w:p>
    <w:p w:rsidR="00322DD0" w:rsidRDefault="00322DD0">
      <w:pPr>
        <w:pStyle w:val="11"/>
        <w:tabs>
          <w:tab w:val="left" w:pos="6931"/>
        </w:tabs>
        <w:spacing w:line="233" w:lineRule="auto"/>
      </w:pPr>
      <w:r>
        <w:t>активно развивать интонационную выразительность их речи,</w:t>
      </w:r>
      <w:r>
        <w:tab/>
        <w:t>тембровую окраску голоса в инсценировках, играх - драматизациях.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  <w:tab w:val="left" w:pos="7638"/>
        </w:tabs>
      </w:pPr>
      <w:bookmarkStart w:id="319" w:name="bookmark318"/>
      <w:bookmarkEnd w:id="319"/>
      <w:r>
        <w:t>Продолжать воспитание правильного физиологического и речевого</w:t>
      </w:r>
      <w:r>
        <w:tab/>
        <w:t>дыхания,</w:t>
      </w:r>
    </w:p>
    <w:p w:rsidR="00322DD0" w:rsidRDefault="00322DD0">
      <w:pPr>
        <w:pStyle w:val="11"/>
      </w:pPr>
      <w:r>
        <w:t>используя чистоговорки и потешки с отработанным звукопроизношением.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  <w:tab w:val="left" w:pos="7638"/>
        </w:tabs>
      </w:pPr>
      <w:bookmarkStart w:id="320" w:name="bookmark319"/>
      <w:bookmarkEnd w:id="320"/>
      <w:r>
        <w:t>Совершенствовать в повседневных занятиях навык правильной</w:t>
      </w:r>
      <w:r>
        <w:tab/>
        <w:t>голосоподачи.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18"/>
        </w:tabs>
        <w:ind w:left="280" w:hanging="120"/>
      </w:pPr>
      <w:bookmarkStart w:id="321" w:name="bookmark320"/>
      <w:bookmarkEnd w:id="321"/>
      <w:r>
        <w:t>Совершенствовать четкость дикции детей, используя чистоговорки и потешки с отработанными звуками.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18"/>
        </w:tabs>
        <w:ind w:left="280" w:hanging="120"/>
      </w:pPr>
      <w:bookmarkStart w:id="322" w:name="bookmark321"/>
      <w:bookmarkEnd w:id="322"/>
      <w:r>
        <w:t>Продолжать работу по развитию качеств голоса (силы, тембра, способности к усилению и ослаблению) в играх-драматизациях.</w:t>
      </w:r>
    </w:p>
    <w:p w:rsidR="00322DD0" w:rsidRDefault="00322DD0">
      <w:pPr>
        <w:pStyle w:val="11"/>
      </w:pPr>
      <w:r>
        <w:rPr>
          <w:b/>
          <w:bCs/>
          <w:i/>
          <w:iCs/>
        </w:rPr>
        <w:t>Лексика:</w:t>
      </w:r>
      <w:r>
        <w:t xml:space="preserve"> Расширение и уточнение словаря по темам.</w:t>
      </w:r>
    </w:p>
    <w:p w:rsidR="00322DD0" w:rsidRDefault="00322DD0">
      <w:pPr>
        <w:pStyle w:val="11"/>
      </w:pPr>
      <w:r>
        <w:rPr>
          <w:i/>
          <w:iCs/>
        </w:rPr>
        <w:t>Лексические темы:</w:t>
      </w:r>
    </w:p>
    <w:p w:rsidR="00322DD0" w:rsidRDefault="00322DD0">
      <w:pPr>
        <w:pStyle w:val="11"/>
      </w:pPr>
      <w:r>
        <w:rPr>
          <w:i/>
          <w:iCs/>
        </w:rPr>
        <w:t>Декабрь</w:t>
      </w:r>
    </w:p>
    <w:p w:rsidR="00322DD0" w:rsidRDefault="00322DD0">
      <w:pPr>
        <w:pStyle w:val="11"/>
        <w:numPr>
          <w:ilvl w:val="0"/>
          <w:numId w:val="29"/>
        </w:numPr>
        <w:tabs>
          <w:tab w:val="left" w:pos="363"/>
        </w:tabs>
      </w:pPr>
      <w:bookmarkStart w:id="323" w:name="bookmark322"/>
      <w:bookmarkEnd w:id="323"/>
      <w:r>
        <w:t>я неделя - Зима.</w:t>
      </w:r>
    </w:p>
    <w:p w:rsidR="00322DD0" w:rsidRDefault="00322DD0">
      <w:pPr>
        <w:pStyle w:val="11"/>
        <w:numPr>
          <w:ilvl w:val="0"/>
          <w:numId w:val="29"/>
        </w:numPr>
        <w:tabs>
          <w:tab w:val="left" w:pos="387"/>
        </w:tabs>
      </w:pPr>
      <w:bookmarkStart w:id="324" w:name="bookmark323"/>
      <w:bookmarkEnd w:id="324"/>
      <w:r>
        <w:t>я неделя - Зимующие птицы.</w:t>
      </w:r>
    </w:p>
    <w:p w:rsidR="00322DD0" w:rsidRDefault="00322DD0">
      <w:pPr>
        <w:pStyle w:val="11"/>
        <w:numPr>
          <w:ilvl w:val="0"/>
          <w:numId w:val="29"/>
        </w:numPr>
        <w:tabs>
          <w:tab w:val="left" w:pos="387"/>
        </w:tabs>
      </w:pPr>
      <w:bookmarkStart w:id="325" w:name="bookmark324"/>
      <w:bookmarkEnd w:id="325"/>
      <w:r>
        <w:t>я неделя - Одежда. Обувь. Головные уборы.</w:t>
      </w:r>
    </w:p>
    <w:p w:rsidR="00322DD0" w:rsidRDefault="00322DD0">
      <w:pPr>
        <w:pStyle w:val="11"/>
        <w:numPr>
          <w:ilvl w:val="0"/>
          <w:numId w:val="29"/>
        </w:numPr>
        <w:ind w:firstLine="220"/>
      </w:pPr>
      <w:bookmarkStart w:id="326" w:name="bookmark325"/>
      <w:bookmarkEnd w:id="326"/>
      <w:r>
        <w:t>я неделя - Новогодние праздники.</w:t>
      </w:r>
    </w:p>
    <w:p w:rsidR="00322DD0" w:rsidRDefault="00322DD0">
      <w:pPr>
        <w:pStyle w:val="11"/>
      </w:pPr>
      <w:r>
        <w:rPr>
          <w:i/>
          <w:iCs/>
        </w:rPr>
        <w:t>Январь</w:t>
      </w:r>
    </w:p>
    <w:p w:rsidR="00322DD0" w:rsidRDefault="00322DD0">
      <w:pPr>
        <w:pStyle w:val="11"/>
        <w:numPr>
          <w:ilvl w:val="0"/>
          <w:numId w:val="30"/>
        </w:numPr>
        <w:tabs>
          <w:tab w:val="left" w:pos="363"/>
        </w:tabs>
      </w:pPr>
      <w:bookmarkStart w:id="327" w:name="bookmark326"/>
      <w:bookmarkEnd w:id="327"/>
      <w:r>
        <w:t>я неделя - Каникулы.</w:t>
      </w:r>
    </w:p>
    <w:p w:rsidR="00322DD0" w:rsidRDefault="00322DD0">
      <w:pPr>
        <w:pStyle w:val="11"/>
        <w:numPr>
          <w:ilvl w:val="0"/>
          <w:numId w:val="30"/>
        </w:numPr>
        <w:tabs>
          <w:tab w:val="left" w:pos="387"/>
        </w:tabs>
      </w:pPr>
      <w:bookmarkStart w:id="328" w:name="bookmark327"/>
      <w:bookmarkEnd w:id="328"/>
      <w:r>
        <w:t>я неделя - Продукты питания.</w:t>
      </w:r>
    </w:p>
    <w:p w:rsidR="00322DD0" w:rsidRDefault="00322DD0">
      <w:pPr>
        <w:pStyle w:val="11"/>
        <w:numPr>
          <w:ilvl w:val="0"/>
          <w:numId w:val="30"/>
        </w:numPr>
        <w:tabs>
          <w:tab w:val="left" w:pos="387"/>
        </w:tabs>
      </w:pPr>
      <w:bookmarkStart w:id="329" w:name="bookmark328"/>
      <w:bookmarkEnd w:id="329"/>
      <w:r>
        <w:t>я неделя - Посуда.</w:t>
      </w:r>
    </w:p>
    <w:p w:rsidR="00322DD0" w:rsidRDefault="00322DD0">
      <w:pPr>
        <w:pStyle w:val="11"/>
        <w:numPr>
          <w:ilvl w:val="0"/>
          <w:numId w:val="30"/>
        </w:numPr>
        <w:tabs>
          <w:tab w:val="left" w:pos="387"/>
        </w:tabs>
      </w:pPr>
      <w:bookmarkStart w:id="330" w:name="bookmark329"/>
      <w:bookmarkEnd w:id="330"/>
      <w:r>
        <w:t>я неделя - Мебель.</w:t>
      </w:r>
    </w:p>
    <w:p w:rsidR="00322DD0" w:rsidRDefault="00322DD0">
      <w:pPr>
        <w:pStyle w:val="11"/>
      </w:pPr>
      <w:r>
        <w:rPr>
          <w:i/>
          <w:iCs/>
        </w:rPr>
        <w:t>Февраль</w:t>
      </w:r>
    </w:p>
    <w:p w:rsidR="00322DD0" w:rsidRDefault="00322DD0">
      <w:pPr>
        <w:pStyle w:val="11"/>
        <w:numPr>
          <w:ilvl w:val="0"/>
          <w:numId w:val="31"/>
        </w:numPr>
        <w:tabs>
          <w:tab w:val="left" w:pos="363"/>
        </w:tabs>
      </w:pPr>
      <w:bookmarkStart w:id="331" w:name="bookmark330"/>
      <w:bookmarkEnd w:id="331"/>
      <w:r>
        <w:t>я неделя - Транспорт.</w:t>
      </w:r>
    </w:p>
    <w:p w:rsidR="00322DD0" w:rsidRDefault="00322DD0">
      <w:pPr>
        <w:pStyle w:val="11"/>
        <w:numPr>
          <w:ilvl w:val="0"/>
          <w:numId w:val="31"/>
        </w:numPr>
        <w:tabs>
          <w:tab w:val="left" w:pos="387"/>
        </w:tabs>
      </w:pPr>
      <w:bookmarkStart w:id="332" w:name="bookmark331"/>
      <w:bookmarkEnd w:id="332"/>
      <w:r>
        <w:t>я неделя - Правила дорожного движения.</w:t>
      </w:r>
    </w:p>
    <w:p w:rsidR="00322DD0" w:rsidRDefault="00322DD0">
      <w:pPr>
        <w:pStyle w:val="11"/>
        <w:numPr>
          <w:ilvl w:val="0"/>
          <w:numId w:val="31"/>
        </w:numPr>
        <w:tabs>
          <w:tab w:val="left" w:pos="387"/>
        </w:tabs>
      </w:pPr>
      <w:bookmarkStart w:id="333" w:name="bookmark332"/>
      <w:bookmarkEnd w:id="333"/>
      <w:r>
        <w:t>я неделя - День защитника Отечества.</w:t>
      </w:r>
    </w:p>
    <w:p w:rsidR="00322DD0" w:rsidRDefault="00322DD0">
      <w:pPr>
        <w:pStyle w:val="11"/>
        <w:numPr>
          <w:ilvl w:val="0"/>
          <w:numId w:val="31"/>
        </w:numPr>
        <w:tabs>
          <w:tab w:val="left" w:pos="387"/>
        </w:tabs>
      </w:pPr>
      <w:bookmarkStart w:id="334" w:name="bookmark333"/>
      <w:bookmarkEnd w:id="334"/>
      <w:r>
        <w:t>я неделя - Донецк - мой край родной.</w:t>
      </w:r>
    </w:p>
    <w:p w:rsidR="00322DD0" w:rsidRDefault="00322DD0">
      <w:pPr>
        <w:pStyle w:val="11"/>
        <w:ind w:firstLine="160"/>
        <w:jc w:val="both"/>
      </w:pPr>
      <w:r>
        <w:t>Формирование активного словаря по всем лексическим темам на фронтальных занятиях, индивидуальных логопедических занятиях, закрепление в домашних условиях.</w:t>
      </w:r>
    </w:p>
    <w:p w:rsidR="00322DD0" w:rsidRDefault="00322DD0">
      <w:pPr>
        <w:pStyle w:val="11"/>
        <w:ind w:firstLine="220"/>
        <w:jc w:val="both"/>
      </w:pPr>
      <w:r>
        <w:rPr>
          <w:b/>
          <w:bCs/>
          <w:i/>
          <w:iCs/>
        </w:rPr>
        <w:t>Развитие грамматического строя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left="500" w:hanging="280"/>
        <w:jc w:val="both"/>
      </w:pPr>
      <w:bookmarkStart w:id="335" w:name="bookmark334"/>
      <w:bookmarkEnd w:id="335"/>
      <w:r>
        <w:t>Продолжить работу по обучению согласованию слов в предложении в роде, числе, падеже по всем лексическим темам.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left="500" w:hanging="280"/>
        <w:jc w:val="both"/>
      </w:pPr>
      <w:bookmarkStart w:id="336" w:name="bookmark335"/>
      <w:bookmarkEnd w:id="336"/>
      <w:r>
        <w:t xml:space="preserve">Закрепить в речи предлоги: </w:t>
      </w:r>
      <w:r>
        <w:rPr>
          <w:i/>
          <w:iCs/>
        </w:rPr>
        <w:t>на, с, в, под.</w:t>
      </w:r>
      <w:r>
        <w:t xml:space="preserve"> Научить дифференцировать предлоги «на - под».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left="500" w:hanging="280"/>
        <w:jc w:val="both"/>
      </w:pPr>
      <w:bookmarkStart w:id="337" w:name="bookmark336"/>
      <w:bookmarkEnd w:id="337"/>
      <w:r>
        <w:t>Учить использовать в речи дательный, творительный, предложный падежи существительных в единственном числе, а так же родительный падеж множественного числа существительных.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left="500" w:hanging="280"/>
        <w:jc w:val="both"/>
      </w:pPr>
      <w:bookmarkStart w:id="338" w:name="bookmark337"/>
      <w:bookmarkEnd w:id="338"/>
      <w:r>
        <w:t>Учить называть признаки предметов, выраженные прилагательными («какой по величине?», «какой по материалу?»).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left="500" w:hanging="280"/>
        <w:jc w:val="both"/>
      </w:pPr>
      <w:bookmarkStart w:id="339" w:name="bookmark338"/>
      <w:bookmarkEnd w:id="339"/>
      <w:r>
        <w:t>Учить образовывать притяжательные прилагательные с суффиксами - ин, - й (- ий, - ья, -ье, - ьи).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left="500" w:hanging="280"/>
        <w:jc w:val="both"/>
      </w:pPr>
      <w:bookmarkStart w:id="340" w:name="bookmark339"/>
      <w:bookmarkEnd w:id="340"/>
      <w:r>
        <w:t xml:space="preserve">Понимать и объяснять: многозначность слов </w:t>
      </w:r>
      <w:r>
        <w:rPr>
          <w:i/>
          <w:iCs/>
        </w:rPr>
        <w:t>(язычок, носок, козырек, молния, иголка, ножка, спинка),</w:t>
      </w:r>
      <w:r>
        <w:t xml:space="preserve"> родственные слова </w:t>
      </w:r>
      <w:r>
        <w:rPr>
          <w:i/>
          <w:iCs/>
        </w:rPr>
        <w:t>(зима, мороз, лед, родина, отечество, защитник, город, дом).</w:t>
      </w:r>
    </w:p>
    <w:p w:rsidR="00322DD0" w:rsidRDefault="00322DD0">
      <w:pPr>
        <w:pStyle w:val="11"/>
        <w:ind w:firstLine="360"/>
        <w:jc w:val="both"/>
      </w:pPr>
      <w:r>
        <w:rPr>
          <w:b/>
          <w:bCs/>
          <w:i/>
          <w:iCs/>
        </w:rPr>
        <w:t>Обучение связной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38"/>
        </w:tabs>
        <w:jc w:val="both"/>
      </w:pPr>
      <w:bookmarkStart w:id="341" w:name="bookmark340"/>
      <w:bookmarkEnd w:id="341"/>
      <w:r>
        <w:t>Совершенствовать навык составления и распространения предложений по</w:t>
      </w:r>
    </w:p>
    <w:p w:rsidR="00322DD0" w:rsidRDefault="00322DD0">
      <w:pPr>
        <w:pStyle w:val="11"/>
        <w:ind w:firstLine="500"/>
        <w:jc w:val="both"/>
      </w:pPr>
      <w:r>
        <w:t>картинке, по демонстрации действия на заданную тему.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38"/>
        </w:tabs>
        <w:ind w:left="360" w:hanging="360"/>
      </w:pPr>
      <w:bookmarkStart w:id="342" w:name="bookmark341"/>
      <w:bookmarkEnd w:id="342"/>
      <w:r>
        <w:t>Продолжать развивать диалогическую и монологическую формы речи, развивать умение задавать вопросы и грамотно отвечать на них.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38"/>
          <w:tab w:val="left" w:pos="8894"/>
        </w:tabs>
        <w:jc w:val="both"/>
      </w:pPr>
      <w:bookmarkStart w:id="343" w:name="bookmark342"/>
      <w:bookmarkEnd w:id="343"/>
      <w:r>
        <w:t>Совершенствовать умение пересказывать тексты с наглядной опорой в виде</w:t>
      </w:r>
      <w:r>
        <w:tab/>
        <w:t>серии</w:t>
      </w:r>
    </w:p>
    <w:p w:rsidR="00322DD0" w:rsidRDefault="00322DD0">
      <w:pPr>
        <w:pStyle w:val="11"/>
        <w:spacing w:after="260"/>
        <w:ind w:firstLine="360"/>
        <w:jc w:val="both"/>
      </w:pPr>
      <w:r>
        <w:t>сюжетных картин.</w:t>
      </w:r>
    </w:p>
    <w:p w:rsidR="00322DD0" w:rsidRDefault="00322DD0">
      <w:pPr>
        <w:pStyle w:val="11"/>
        <w:numPr>
          <w:ilvl w:val="0"/>
          <w:numId w:val="25"/>
        </w:numPr>
        <w:tabs>
          <w:tab w:val="left" w:pos="474"/>
        </w:tabs>
        <w:jc w:val="center"/>
      </w:pPr>
      <w:bookmarkStart w:id="344" w:name="bookmark343"/>
      <w:bookmarkEnd w:id="344"/>
      <w:r>
        <w:rPr>
          <w:b/>
          <w:bCs/>
        </w:rPr>
        <w:t>ПЕРИОД</w:t>
      </w:r>
    </w:p>
    <w:p w:rsidR="00322DD0" w:rsidRDefault="00322DD0">
      <w:pPr>
        <w:pStyle w:val="11"/>
        <w:jc w:val="center"/>
      </w:pPr>
      <w:r>
        <w:rPr>
          <w:i/>
          <w:iCs/>
        </w:rPr>
        <w:t>(март, апрель, май).</w:t>
      </w:r>
    </w:p>
    <w:p w:rsidR="00322DD0" w:rsidRDefault="00322DD0">
      <w:pPr>
        <w:pStyle w:val="11"/>
        <w:ind w:firstLine="360"/>
        <w:jc w:val="both"/>
      </w:pPr>
      <w:r>
        <w:rPr>
          <w:b/>
          <w:bCs/>
          <w:i/>
          <w:iCs/>
        </w:rPr>
        <w:t>Звукопроизношение: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firstLine="220"/>
        <w:jc w:val="both"/>
      </w:pPr>
      <w:bookmarkStart w:id="345" w:name="bookmark344"/>
      <w:bookmarkEnd w:id="345"/>
      <w:r>
        <w:t>Закончить автоматизацию шипящих звуков у всех детей.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left="500" w:hanging="280"/>
        <w:jc w:val="both"/>
      </w:pPr>
      <w:bookmarkStart w:id="346" w:name="bookmark345"/>
      <w:bookmarkEnd w:id="346"/>
      <w:r>
        <w:t>Продолжить дифференциацию свистящих и шипящих звуков в речи: в слогах, словах, предложениях, чистоговорках, текстах — у всех детей.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  <w:tab w:val="left" w:pos="1991"/>
          <w:tab w:val="left" w:pos="3575"/>
          <w:tab w:val="left" w:pos="5078"/>
          <w:tab w:val="left" w:pos="6700"/>
          <w:tab w:val="left" w:pos="7631"/>
          <w:tab w:val="left" w:pos="8241"/>
          <w:tab w:val="left" w:pos="8894"/>
          <w:tab w:val="left" w:pos="9215"/>
        </w:tabs>
        <w:ind w:firstLine="220"/>
        <w:jc w:val="both"/>
      </w:pPr>
      <w:bookmarkStart w:id="347" w:name="bookmark346"/>
      <w:bookmarkEnd w:id="347"/>
      <w:r>
        <w:t>Продолжать</w:t>
      </w:r>
      <w:r>
        <w:tab/>
        <w:t>формировать</w:t>
      </w:r>
      <w:r>
        <w:tab/>
        <w:t>правильную</w:t>
      </w:r>
      <w:r>
        <w:tab/>
        <w:t>артикуляцию</w:t>
      </w:r>
      <w:r>
        <w:tab/>
        <w:t>звуков</w:t>
      </w:r>
      <w:r>
        <w:tab/>
        <w:t>[р],</w:t>
      </w:r>
      <w:r>
        <w:tab/>
        <w:t>[р’]</w:t>
      </w:r>
      <w:r>
        <w:tab/>
        <w:t>и</w:t>
      </w:r>
      <w:r>
        <w:tab/>
        <w:t>его</w:t>
      </w:r>
    </w:p>
    <w:p w:rsidR="00322DD0" w:rsidRDefault="00322DD0">
      <w:pPr>
        <w:pStyle w:val="11"/>
        <w:ind w:firstLine="500"/>
        <w:jc w:val="both"/>
      </w:pPr>
      <w:r>
        <w:t>автоматизацию.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  <w:tab w:val="left" w:pos="1991"/>
          <w:tab w:val="left" w:pos="3575"/>
          <w:tab w:val="left" w:pos="5078"/>
          <w:tab w:val="left" w:pos="6700"/>
          <w:tab w:val="left" w:pos="7639"/>
          <w:tab w:val="left" w:pos="8241"/>
          <w:tab w:val="left" w:pos="8894"/>
        </w:tabs>
        <w:ind w:firstLine="220"/>
        <w:jc w:val="both"/>
      </w:pPr>
      <w:bookmarkStart w:id="348" w:name="bookmark347"/>
      <w:bookmarkEnd w:id="348"/>
      <w:r>
        <w:t>Продолжать</w:t>
      </w:r>
      <w:r>
        <w:tab/>
        <w:t>формировать</w:t>
      </w:r>
      <w:r>
        <w:tab/>
        <w:t>правильную</w:t>
      </w:r>
      <w:r>
        <w:tab/>
        <w:t>артикуляцию</w:t>
      </w:r>
      <w:r>
        <w:tab/>
        <w:t>звуков</w:t>
      </w:r>
      <w:r>
        <w:tab/>
        <w:t>[л],</w:t>
      </w:r>
      <w:r>
        <w:tab/>
        <w:t>[л’]</w:t>
      </w:r>
      <w:r>
        <w:tab/>
        <w:t>и их</w:t>
      </w:r>
    </w:p>
    <w:p w:rsidR="00322DD0" w:rsidRDefault="00322DD0">
      <w:pPr>
        <w:pStyle w:val="11"/>
        <w:spacing w:after="260"/>
        <w:ind w:firstLine="500"/>
        <w:jc w:val="both"/>
      </w:pPr>
      <w:r>
        <w:t>автоматизацию.</w:t>
      </w:r>
    </w:p>
    <w:p w:rsidR="00322DD0" w:rsidRDefault="00322DD0">
      <w:pPr>
        <w:pStyle w:val="11"/>
        <w:ind w:firstLine="220"/>
        <w:jc w:val="both"/>
      </w:pPr>
      <w:r>
        <w:rPr>
          <w:b/>
          <w:bCs/>
          <w:i/>
          <w:iCs/>
        </w:rPr>
        <w:t>Работа над слоговой структурой слова: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firstLine="220"/>
        <w:jc w:val="both"/>
      </w:pPr>
      <w:bookmarkStart w:id="349" w:name="bookmark348"/>
      <w:bookmarkEnd w:id="349"/>
      <w:r>
        <w:t>Дальнейшее усвоение слоговых структур и слов доступного слогового состава.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firstLine="220"/>
        <w:jc w:val="both"/>
      </w:pPr>
      <w:bookmarkStart w:id="350" w:name="bookmark349"/>
      <w:bookmarkEnd w:id="350"/>
      <w:r>
        <w:t>Работать над трехсложными словами со стечением согласных (аптека).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spacing w:after="260"/>
        <w:ind w:left="500" w:hanging="280"/>
        <w:jc w:val="both"/>
      </w:pPr>
      <w:bookmarkStart w:id="351" w:name="bookmark350"/>
      <w:bookmarkEnd w:id="351"/>
      <w:r>
        <w:t>Работать над трехсложными словами со стечением согласных и закрытым слогом (абрикос, будильник, самосвал).</w:t>
      </w:r>
    </w:p>
    <w:p w:rsidR="00322DD0" w:rsidRDefault="00322DD0">
      <w:pPr>
        <w:pStyle w:val="11"/>
        <w:ind w:firstLine="220"/>
        <w:jc w:val="both"/>
      </w:pPr>
      <w:r>
        <w:rPr>
          <w:b/>
          <w:bCs/>
          <w:i/>
          <w:iCs/>
        </w:rPr>
        <w:t>Развитие навыков звукового и слогового анализа и синтеза: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firstLine="220"/>
        <w:jc w:val="both"/>
      </w:pPr>
      <w:bookmarkStart w:id="352" w:name="bookmark351"/>
      <w:bookmarkEnd w:id="352"/>
      <w:r>
        <w:t>Уточнить и закрепить представление о гласных и согласных звуках.</w:t>
      </w:r>
    </w:p>
    <w:p w:rsidR="00322DD0" w:rsidRDefault="00322DD0">
      <w:pPr>
        <w:pStyle w:val="11"/>
        <w:ind w:firstLine="500"/>
        <w:jc w:val="both"/>
      </w:pPr>
      <w:r>
        <w:t>Научить различать звуки [ы] - [и], выделять их из ряда звуков.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firstLine="220"/>
        <w:jc w:val="both"/>
      </w:pPr>
      <w:bookmarkStart w:id="353" w:name="bookmark352"/>
      <w:bookmarkEnd w:id="353"/>
      <w:r>
        <w:t>Познакомить детей с согласными звуками: [в], [д], [ф]. Научить выделять</w:t>
      </w:r>
    </w:p>
    <w:p w:rsidR="00322DD0" w:rsidRDefault="00322DD0">
      <w:pPr>
        <w:pStyle w:val="11"/>
        <w:ind w:left="500"/>
        <w:jc w:val="both"/>
      </w:pPr>
      <w:r>
        <w:t>эти звуки из ряда звуков, слогов, слов, производить анализ и синтез слогов с ними. Различать на слух согласные твёрдые и мягкие.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firstLine="220"/>
        <w:jc w:val="both"/>
      </w:pPr>
      <w:bookmarkStart w:id="354" w:name="bookmark353"/>
      <w:bookmarkEnd w:id="354"/>
      <w:r>
        <w:t>Совершенствовать навык фонематического анализа слов типа: дым, кит.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firstLine="220"/>
        <w:jc w:val="both"/>
      </w:pPr>
      <w:bookmarkStart w:id="355" w:name="bookmark354"/>
      <w:bookmarkEnd w:id="355"/>
      <w:r>
        <w:t>Упражнять в подборе слов на заданный звук и слов с этими звуками в определенной</w:t>
      </w:r>
    </w:p>
    <w:p w:rsidR="00322DD0" w:rsidRDefault="00322DD0">
      <w:pPr>
        <w:pStyle w:val="11"/>
        <w:ind w:firstLine="500"/>
        <w:jc w:val="both"/>
      </w:pPr>
      <w:r>
        <w:t>позиции в слове (начало, конец слова).</w:t>
      </w:r>
    </w:p>
    <w:p w:rsidR="00322DD0" w:rsidRDefault="00322DD0">
      <w:pPr>
        <w:pStyle w:val="11"/>
        <w:ind w:firstLine="220"/>
        <w:jc w:val="both"/>
      </w:pPr>
      <w:r>
        <w:rPr>
          <w:b/>
          <w:bCs/>
          <w:i/>
          <w:iCs/>
        </w:rPr>
        <w:t>Общие речевые навыки: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478"/>
        </w:tabs>
        <w:ind w:left="360" w:hanging="140"/>
        <w:jc w:val="both"/>
      </w:pPr>
      <w:bookmarkStart w:id="356" w:name="bookmark355"/>
      <w:bookmarkEnd w:id="356"/>
      <w:r>
        <w:t>Продолжать развивать интонационную выразительность речи, работать над выразительным исполнением ролей в играх-драматизациях, над активным участием в творческом разыгрывании сюжета. Развивать и поощрять речевое творчество детей.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57" w:name="bookmark356"/>
      <w:bookmarkEnd w:id="357"/>
      <w:r>
        <w:t>Совершенствовать четкость дикции.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58" w:name="bookmark357"/>
      <w:bookmarkEnd w:id="358"/>
      <w:r>
        <w:t>Закреплять навык правильного голосоведения на занятиях и в повседневной жизни.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  <w:jc w:val="both"/>
      </w:pPr>
      <w:bookmarkStart w:id="359" w:name="bookmark358"/>
      <w:bookmarkEnd w:id="359"/>
      <w:r>
        <w:t>Развивать способность изменять голос по силе, высоте и тембру, используя игры- драматизации, диалоги.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  <w:jc w:val="both"/>
      </w:pPr>
      <w:bookmarkStart w:id="360" w:name="bookmark359"/>
      <w:bookmarkEnd w:id="360"/>
      <w:r>
        <w:t xml:space="preserve">Следить, чтобы дети говорили постоянно в спокойном темпе, правильно брали дыхание. </w:t>
      </w:r>
      <w:r>
        <w:rPr>
          <w:b/>
          <w:bCs/>
          <w:i/>
          <w:iCs/>
        </w:rPr>
        <w:t>Лексика:</w:t>
      </w:r>
      <w:r>
        <w:t xml:space="preserve"> Расширение и уточнение словаря по темам:</w:t>
      </w:r>
    </w:p>
    <w:p w:rsidR="00322DD0" w:rsidRDefault="00322DD0">
      <w:pPr>
        <w:pStyle w:val="11"/>
        <w:ind w:firstLine="140"/>
      </w:pPr>
      <w:r>
        <w:rPr>
          <w:i/>
          <w:iCs/>
        </w:rPr>
        <w:t>Март</w:t>
      </w:r>
    </w:p>
    <w:p w:rsidR="00322DD0" w:rsidRDefault="00322DD0">
      <w:pPr>
        <w:pStyle w:val="11"/>
        <w:numPr>
          <w:ilvl w:val="0"/>
          <w:numId w:val="32"/>
        </w:numPr>
        <w:tabs>
          <w:tab w:val="left" w:pos="503"/>
        </w:tabs>
        <w:ind w:firstLine="140"/>
      </w:pPr>
      <w:bookmarkStart w:id="361" w:name="bookmark360"/>
      <w:bookmarkEnd w:id="361"/>
      <w:r>
        <w:t>я неделя - Весна.</w:t>
      </w:r>
    </w:p>
    <w:p w:rsidR="00322DD0" w:rsidRDefault="00322DD0">
      <w:pPr>
        <w:pStyle w:val="11"/>
        <w:numPr>
          <w:ilvl w:val="0"/>
          <w:numId w:val="32"/>
        </w:numPr>
        <w:tabs>
          <w:tab w:val="left" w:pos="527"/>
        </w:tabs>
        <w:ind w:firstLine="140"/>
      </w:pPr>
      <w:bookmarkStart w:id="362" w:name="bookmark361"/>
      <w:bookmarkEnd w:id="362"/>
      <w:r>
        <w:t>я неделя - Мамин праздник. Профессии наших мам.</w:t>
      </w:r>
    </w:p>
    <w:p w:rsidR="00322DD0" w:rsidRDefault="00322DD0">
      <w:pPr>
        <w:pStyle w:val="11"/>
        <w:numPr>
          <w:ilvl w:val="0"/>
          <w:numId w:val="32"/>
        </w:numPr>
        <w:tabs>
          <w:tab w:val="left" w:pos="527"/>
        </w:tabs>
        <w:ind w:firstLine="140"/>
      </w:pPr>
      <w:bookmarkStart w:id="363" w:name="bookmark362"/>
      <w:bookmarkEnd w:id="363"/>
      <w:r>
        <w:t>я неделя - Человек.</w:t>
      </w:r>
    </w:p>
    <w:p w:rsidR="00322DD0" w:rsidRDefault="00322DD0">
      <w:pPr>
        <w:pStyle w:val="11"/>
        <w:numPr>
          <w:ilvl w:val="0"/>
          <w:numId w:val="32"/>
        </w:numPr>
        <w:tabs>
          <w:tab w:val="left" w:pos="527"/>
        </w:tabs>
        <w:ind w:firstLine="140"/>
      </w:pPr>
      <w:bookmarkStart w:id="364" w:name="bookmark363"/>
      <w:bookmarkEnd w:id="364"/>
      <w:r>
        <w:t>я неделя - Каникулы («Мир сказок»)</w:t>
      </w:r>
    </w:p>
    <w:p w:rsidR="00322DD0" w:rsidRDefault="00322DD0">
      <w:pPr>
        <w:pStyle w:val="11"/>
        <w:ind w:firstLine="140"/>
      </w:pPr>
      <w:r>
        <w:rPr>
          <w:i/>
          <w:iCs/>
        </w:rPr>
        <w:t>Апрель</w:t>
      </w:r>
    </w:p>
    <w:p w:rsidR="00322DD0" w:rsidRDefault="00322DD0">
      <w:pPr>
        <w:pStyle w:val="11"/>
        <w:ind w:firstLine="140"/>
      </w:pPr>
      <w:r>
        <w:t>1 -я неделя - Цветы.</w:t>
      </w:r>
    </w:p>
    <w:p w:rsidR="00322DD0" w:rsidRDefault="00322DD0">
      <w:pPr>
        <w:pStyle w:val="11"/>
        <w:numPr>
          <w:ilvl w:val="0"/>
          <w:numId w:val="33"/>
        </w:numPr>
        <w:tabs>
          <w:tab w:val="left" w:pos="527"/>
        </w:tabs>
        <w:ind w:firstLine="140"/>
      </w:pPr>
      <w:bookmarkStart w:id="365" w:name="bookmark364"/>
      <w:bookmarkEnd w:id="365"/>
      <w:r>
        <w:t>я неделя - Космос.</w:t>
      </w:r>
    </w:p>
    <w:p w:rsidR="00322DD0" w:rsidRDefault="00322DD0">
      <w:pPr>
        <w:pStyle w:val="11"/>
        <w:numPr>
          <w:ilvl w:val="0"/>
          <w:numId w:val="33"/>
        </w:numPr>
        <w:tabs>
          <w:tab w:val="left" w:pos="527"/>
        </w:tabs>
        <w:ind w:firstLine="140"/>
      </w:pPr>
      <w:bookmarkStart w:id="366" w:name="bookmark365"/>
      <w:bookmarkEnd w:id="366"/>
      <w:r>
        <w:t>я неделя - Насекомые.</w:t>
      </w:r>
    </w:p>
    <w:p w:rsidR="00322DD0" w:rsidRDefault="00322DD0">
      <w:pPr>
        <w:pStyle w:val="11"/>
        <w:numPr>
          <w:ilvl w:val="0"/>
          <w:numId w:val="33"/>
        </w:numPr>
        <w:tabs>
          <w:tab w:val="left" w:pos="527"/>
        </w:tabs>
        <w:ind w:firstLine="140"/>
      </w:pPr>
      <w:bookmarkStart w:id="367" w:name="bookmark366"/>
      <w:bookmarkEnd w:id="367"/>
      <w:r>
        <w:t>я неделя - Подводный мир.</w:t>
      </w:r>
    </w:p>
    <w:p w:rsidR="00322DD0" w:rsidRDefault="00322DD0">
      <w:pPr>
        <w:pStyle w:val="11"/>
        <w:ind w:firstLine="140"/>
      </w:pPr>
      <w:r>
        <w:rPr>
          <w:i/>
          <w:iCs/>
        </w:rPr>
        <w:t>Май</w:t>
      </w:r>
    </w:p>
    <w:p w:rsidR="00322DD0" w:rsidRDefault="00322DD0">
      <w:pPr>
        <w:pStyle w:val="11"/>
        <w:numPr>
          <w:ilvl w:val="0"/>
          <w:numId w:val="34"/>
        </w:numPr>
        <w:tabs>
          <w:tab w:val="left" w:pos="503"/>
        </w:tabs>
        <w:ind w:firstLine="140"/>
      </w:pPr>
      <w:bookmarkStart w:id="368" w:name="bookmark367"/>
      <w:bookmarkEnd w:id="368"/>
      <w:r>
        <w:t>я неделя - Безопасность вокруг нас.</w:t>
      </w:r>
    </w:p>
    <w:p w:rsidR="00322DD0" w:rsidRDefault="00322DD0">
      <w:pPr>
        <w:pStyle w:val="11"/>
        <w:numPr>
          <w:ilvl w:val="0"/>
          <w:numId w:val="34"/>
        </w:numPr>
        <w:tabs>
          <w:tab w:val="left" w:pos="527"/>
        </w:tabs>
        <w:ind w:firstLine="140"/>
      </w:pPr>
      <w:bookmarkStart w:id="369" w:name="bookmark368"/>
      <w:bookmarkEnd w:id="369"/>
      <w:r>
        <w:t>я неделя - День Победы</w:t>
      </w:r>
    </w:p>
    <w:p w:rsidR="00322DD0" w:rsidRDefault="00322DD0">
      <w:pPr>
        <w:pStyle w:val="11"/>
        <w:numPr>
          <w:ilvl w:val="0"/>
          <w:numId w:val="34"/>
        </w:numPr>
        <w:tabs>
          <w:tab w:val="left" w:pos="527"/>
        </w:tabs>
        <w:ind w:firstLine="140"/>
      </w:pPr>
      <w:bookmarkStart w:id="370" w:name="bookmark369"/>
      <w:bookmarkEnd w:id="370"/>
      <w:r>
        <w:t>я неделя - Школьные принадлежности.</w:t>
      </w:r>
    </w:p>
    <w:p w:rsidR="00322DD0" w:rsidRDefault="00322DD0">
      <w:pPr>
        <w:pStyle w:val="11"/>
        <w:numPr>
          <w:ilvl w:val="0"/>
          <w:numId w:val="34"/>
        </w:numPr>
        <w:tabs>
          <w:tab w:val="left" w:pos="527"/>
        </w:tabs>
        <w:ind w:firstLine="140"/>
      </w:pPr>
      <w:bookmarkStart w:id="371" w:name="bookmark370"/>
      <w:bookmarkEnd w:id="371"/>
      <w:r>
        <w:t>я неделя - Лето.</w:t>
      </w:r>
    </w:p>
    <w:p w:rsidR="00322DD0" w:rsidRDefault="00322DD0">
      <w:pPr>
        <w:pStyle w:val="11"/>
        <w:ind w:firstLine="160"/>
        <w:jc w:val="both"/>
      </w:pPr>
      <w:r>
        <w:t>Формирование активного словаря по всем лексическим темам на фронтальных занятиях, индивидуальных логопедических занятиях, закрепление в домашних условиях.</w:t>
      </w:r>
    </w:p>
    <w:p w:rsidR="00322DD0" w:rsidRDefault="00322DD0">
      <w:pPr>
        <w:pStyle w:val="11"/>
        <w:ind w:firstLine="160"/>
        <w:jc w:val="both"/>
      </w:pPr>
      <w:r>
        <w:rPr>
          <w:b/>
          <w:bCs/>
          <w:i/>
          <w:iCs/>
        </w:rPr>
        <w:t>Развитие грамматического строя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  <w:jc w:val="both"/>
      </w:pPr>
      <w:bookmarkStart w:id="372" w:name="bookmark371"/>
      <w:bookmarkEnd w:id="372"/>
      <w:r>
        <w:t>Совершенствовать умение образовывать и использовать в речи существительные в единственном и множественном числе.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  <w:jc w:val="both"/>
      </w:pPr>
      <w:bookmarkStart w:id="373" w:name="bookmark372"/>
      <w:bookmarkEnd w:id="373"/>
      <w:r>
        <w:t>Учить образовывать сравнительную степень качественных прилагательных.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  <w:jc w:val="both"/>
      </w:pPr>
      <w:bookmarkStart w:id="374" w:name="bookmark373"/>
      <w:bookmarkEnd w:id="374"/>
      <w:r>
        <w:t>Продолжать работу по обучению согласованию прилагательных с существительными (по всем лексическим темам).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75" w:name="bookmark374"/>
      <w:bookmarkEnd w:id="375"/>
      <w:r>
        <w:t>Закрепить умение использовать в речи все простые предлоги: в, на, под, к, от.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  <w:jc w:val="both"/>
      </w:pPr>
      <w:bookmarkStart w:id="376" w:name="bookmark375"/>
      <w:bookmarkEnd w:id="376"/>
      <w:r>
        <w:t xml:space="preserve">Понимание и объяснение: многозначности слов </w:t>
      </w:r>
      <w:r>
        <w:rPr>
          <w:i/>
          <w:iCs/>
        </w:rPr>
        <w:t>(коса, ручка, носик, язычок, крыло, вилка);</w:t>
      </w:r>
      <w:r>
        <w:t xml:space="preserve"> родственных слов </w:t>
      </w:r>
      <w:r>
        <w:rPr>
          <w:i/>
          <w:iCs/>
        </w:rPr>
        <w:t>(весна, луч, цветок, земля, луна, победа, мир, море, отдых, солнце, жара, свет).</w:t>
      </w:r>
    </w:p>
    <w:p w:rsidR="00322DD0" w:rsidRDefault="00322DD0">
      <w:pPr>
        <w:pStyle w:val="11"/>
      </w:pPr>
      <w:r>
        <w:rPr>
          <w:b/>
          <w:bCs/>
          <w:i/>
          <w:iCs/>
        </w:rPr>
        <w:t>Обучение связной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  <w:jc w:val="both"/>
      </w:pPr>
      <w:bookmarkStart w:id="377" w:name="bookmark376"/>
      <w:bookmarkEnd w:id="377"/>
      <w:r>
        <w:t>Продолжать развивать диалогическую и монологическую формы речи. Стимулировать собственные высказывания детей — вопросы, ответы, реплики, являющиеся основой познавательного общения.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78" w:name="bookmark377"/>
      <w:bookmarkEnd w:id="378"/>
      <w:r>
        <w:t>Учить распространять предложения путем введения однородных определений.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379" w:name="bookmark378"/>
      <w:bookmarkEnd w:id="379"/>
      <w:r>
        <w:t>Составлять рассказы с наглядной опорой в виде одной сюжетной картинки.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after="480"/>
      </w:pPr>
      <w:bookmarkStart w:id="380" w:name="bookmark379"/>
      <w:bookmarkEnd w:id="380"/>
      <w:r>
        <w:t>Пересказывать сказки, рассказы с опорой на серию сюжетных картин.</w:t>
      </w:r>
    </w:p>
    <w:p w:rsidR="00322DD0" w:rsidRDefault="00322DD0">
      <w:pPr>
        <w:pStyle w:val="30"/>
        <w:numPr>
          <w:ilvl w:val="0"/>
          <w:numId w:val="21"/>
        </w:numPr>
        <w:tabs>
          <w:tab w:val="left" w:pos="776"/>
        </w:tabs>
      </w:pPr>
      <w:bookmarkStart w:id="381" w:name="bookmark380"/>
      <w:bookmarkEnd w:id="381"/>
      <w:r>
        <w:t>В группе компенсирующей направленности для детей</w:t>
      </w:r>
      <w:r>
        <w:br/>
        <w:t>6-7лет с ФФНР (подготовительная к школе группа)</w:t>
      </w:r>
    </w:p>
    <w:p w:rsidR="00322DD0" w:rsidRDefault="00322DD0">
      <w:pPr>
        <w:pStyle w:val="11"/>
      </w:pPr>
      <w:r>
        <w:t xml:space="preserve">Обследование детей </w:t>
      </w:r>
      <w:r>
        <w:rPr>
          <w:i/>
          <w:iCs/>
        </w:rPr>
        <w:t>(сентябрь).</w:t>
      </w:r>
    </w:p>
    <w:p w:rsidR="00322DD0" w:rsidRDefault="00322DD0">
      <w:pPr>
        <w:pStyle w:val="11"/>
        <w:numPr>
          <w:ilvl w:val="0"/>
          <w:numId w:val="35"/>
        </w:numPr>
        <w:tabs>
          <w:tab w:val="left" w:pos="330"/>
        </w:tabs>
      </w:pPr>
      <w:bookmarkStart w:id="382" w:name="bookmark381"/>
      <w:bookmarkEnd w:id="382"/>
      <w:r>
        <w:t>Обследование состояния речи и неречевых психических функций.</w:t>
      </w:r>
    </w:p>
    <w:p w:rsidR="00322DD0" w:rsidRDefault="00322DD0">
      <w:pPr>
        <w:pStyle w:val="11"/>
        <w:numPr>
          <w:ilvl w:val="0"/>
          <w:numId w:val="35"/>
        </w:numPr>
        <w:tabs>
          <w:tab w:val="left" w:pos="354"/>
        </w:tabs>
      </w:pPr>
      <w:bookmarkStart w:id="383" w:name="bookmark382"/>
      <w:bookmarkEnd w:id="383"/>
      <w:r>
        <w:t>Выявление структуры и механизма речевых нарушений.</w:t>
      </w:r>
    </w:p>
    <w:p w:rsidR="00322DD0" w:rsidRDefault="00322DD0">
      <w:pPr>
        <w:pStyle w:val="11"/>
        <w:numPr>
          <w:ilvl w:val="0"/>
          <w:numId w:val="35"/>
        </w:numPr>
        <w:tabs>
          <w:tab w:val="left" w:pos="354"/>
        </w:tabs>
        <w:ind w:left="300" w:hanging="300"/>
      </w:pPr>
      <w:bookmarkStart w:id="384" w:name="bookmark383"/>
      <w:bookmarkEnd w:id="384"/>
      <w:r>
        <w:t>Заполнение речевых карт, маршрутов коррекционного речевого развития на каждого ребенка.</w:t>
      </w:r>
    </w:p>
    <w:p w:rsidR="00322DD0" w:rsidRDefault="00322DD0">
      <w:pPr>
        <w:pStyle w:val="11"/>
        <w:jc w:val="center"/>
      </w:pPr>
      <w:r>
        <w:rPr>
          <w:b/>
          <w:bCs/>
        </w:rPr>
        <w:t>I ПЕРИОД</w:t>
      </w:r>
    </w:p>
    <w:p w:rsidR="00322DD0" w:rsidRDefault="00322DD0">
      <w:pPr>
        <w:pStyle w:val="11"/>
        <w:jc w:val="center"/>
      </w:pPr>
      <w:r>
        <w:rPr>
          <w:i/>
          <w:iCs/>
        </w:rPr>
        <w:t>(сентябрь, октябрь, ноябрь).</w:t>
      </w:r>
    </w:p>
    <w:p w:rsidR="00322DD0" w:rsidRDefault="00322DD0">
      <w:pPr>
        <w:pStyle w:val="11"/>
      </w:pPr>
      <w:r>
        <w:rPr>
          <w:b/>
          <w:bCs/>
          <w:i/>
          <w:iCs/>
        </w:rPr>
        <w:t>Звукопроизношение: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80" w:hanging="180"/>
      </w:pPr>
      <w:bookmarkStart w:id="385" w:name="bookmark384"/>
      <w:bookmarkEnd w:id="385"/>
      <w:r>
        <w:t>Разработка речевого аппарата, подготовка к постановке звуков (проведение общей и специальной артикуляционной гимнастики) для вновь поступивших детей.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80" w:hanging="180"/>
      </w:pPr>
      <w:bookmarkStart w:id="386" w:name="bookmark385"/>
      <w:bookmarkEnd w:id="386"/>
      <w:r>
        <w:t>Уточнение произношения поставленных звуков на индивидуальных занятиях.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80" w:hanging="180"/>
      </w:pPr>
      <w:bookmarkStart w:id="387" w:name="bookmark386"/>
      <w:bookmarkEnd w:id="387"/>
      <w:r>
        <w:t>Закрепление правильного произношения детей во всех режимных моментах и свободном общении.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80" w:hanging="180"/>
      </w:pPr>
      <w:bookmarkStart w:id="388" w:name="bookmark387"/>
      <w:bookmarkEnd w:id="388"/>
      <w:r>
        <w:t>Постановка и первоначальное закрепление отсутствующих звуков (на индивидуальных занятиях).</w:t>
      </w:r>
    </w:p>
    <w:p w:rsidR="00322DD0" w:rsidRDefault="00322DD0">
      <w:pPr>
        <w:pStyle w:val="11"/>
        <w:ind w:left="180" w:hanging="180"/>
      </w:pPr>
      <w:r>
        <w:rPr>
          <w:b/>
          <w:bCs/>
          <w:i/>
          <w:iCs/>
        </w:rPr>
        <w:t>Работа над слоговой структурой слова: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80" w:hanging="180"/>
      </w:pPr>
      <w:bookmarkStart w:id="389" w:name="bookmark388"/>
      <w:bookmarkEnd w:id="389"/>
      <w:r>
        <w:t>Дальнейшее усвоение слоговых структур и слов доступного слогового состава.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80" w:hanging="180"/>
      </w:pPr>
      <w:bookmarkStart w:id="390" w:name="bookmark389"/>
      <w:bookmarkEnd w:id="390"/>
      <w:r>
        <w:t>Совершенствование работы над трехсложными словами со стечением согласных.</w:t>
      </w:r>
    </w:p>
    <w:p w:rsidR="00322DD0" w:rsidRDefault="00322DD0">
      <w:pPr>
        <w:pStyle w:val="11"/>
      </w:pPr>
      <w:r>
        <w:rPr>
          <w:b/>
          <w:bCs/>
          <w:i/>
          <w:iCs/>
        </w:rPr>
        <w:t>Лексика:</w:t>
      </w:r>
      <w:r>
        <w:t xml:space="preserve"> Расширение и уточнение словаря по темам:</w:t>
      </w:r>
    </w:p>
    <w:p w:rsidR="00322DD0" w:rsidRDefault="00322DD0">
      <w:pPr>
        <w:pStyle w:val="11"/>
      </w:pPr>
      <w:r>
        <w:rPr>
          <w:i/>
          <w:iCs/>
        </w:rPr>
        <w:t>Сентябрь</w:t>
      </w:r>
    </w:p>
    <w:p w:rsidR="00322DD0" w:rsidRDefault="00322DD0">
      <w:pPr>
        <w:pStyle w:val="11"/>
        <w:numPr>
          <w:ilvl w:val="0"/>
          <w:numId w:val="36"/>
        </w:numPr>
        <w:tabs>
          <w:tab w:val="left" w:pos="363"/>
        </w:tabs>
      </w:pPr>
      <w:bookmarkStart w:id="391" w:name="bookmark390"/>
      <w:bookmarkEnd w:id="391"/>
      <w:r>
        <w:t>я неделя - Обследование.</w:t>
      </w:r>
    </w:p>
    <w:p w:rsidR="00322DD0" w:rsidRDefault="00322DD0">
      <w:pPr>
        <w:pStyle w:val="11"/>
        <w:numPr>
          <w:ilvl w:val="0"/>
          <w:numId w:val="36"/>
        </w:numPr>
        <w:tabs>
          <w:tab w:val="left" w:pos="387"/>
        </w:tabs>
      </w:pPr>
      <w:bookmarkStart w:id="392" w:name="bookmark391"/>
      <w:bookmarkEnd w:id="392"/>
      <w:r>
        <w:t>я неделя - Обследование. Давайте познакомимся.</w:t>
      </w:r>
    </w:p>
    <w:p w:rsidR="00322DD0" w:rsidRDefault="00322DD0">
      <w:pPr>
        <w:pStyle w:val="11"/>
        <w:numPr>
          <w:ilvl w:val="0"/>
          <w:numId w:val="36"/>
        </w:numPr>
        <w:tabs>
          <w:tab w:val="left" w:pos="387"/>
        </w:tabs>
      </w:pPr>
      <w:bookmarkStart w:id="393" w:name="bookmark392"/>
      <w:bookmarkEnd w:id="393"/>
      <w:r>
        <w:t>я неделя - Детский сад. Игрушки.</w:t>
      </w:r>
    </w:p>
    <w:p w:rsidR="00322DD0" w:rsidRDefault="00322DD0">
      <w:pPr>
        <w:pStyle w:val="11"/>
        <w:numPr>
          <w:ilvl w:val="0"/>
          <w:numId w:val="36"/>
        </w:numPr>
        <w:tabs>
          <w:tab w:val="left" w:pos="387"/>
        </w:tabs>
      </w:pPr>
      <w:bookmarkStart w:id="394" w:name="bookmark393"/>
      <w:bookmarkEnd w:id="394"/>
      <w:r>
        <w:t>я неделя - Семья.</w:t>
      </w:r>
    </w:p>
    <w:p w:rsidR="00322DD0" w:rsidRDefault="00322DD0">
      <w:pPr>
        <w:pStyle w:val="11"/>
      </w:pPr>
      <w:r>
        <w:rPr>
          <w:i/>
          <w:iCs/>
        </w:rPr>
        <w:t>Октябрь</w:t>
      </w:r>
    </w:p>
    <w:p w:rsidR="00322DD0" w:rsidRDefault="00322DD0">
      <w:pPr>
        <w:pStyle w:val="11"/>
        <w:numPr>
          <w:ilvl w:val="0"/>
          <w:numId w:val="37"/>
        </w:numPr>
        <w:tabs>
          <w:tab w:val="left" w:pos="363"/>
        </w:tabs>
      </w:pPr>
      <w:bookmarkStart w:id="395" w:name="bookmark394"/>
      <w:bookmarkEnd w:id="395"/>
      <w:r>
        <w:t>я неделя - Сад: фрукты, ягоды.</w:t>
      </w:r>
    </w:p>
    <w:p w:rsidR="00322DD0" w:rsidRDefault="00322DD0">
      <w:pPr>
        <w:pStyle w:val="11"/>
        <w:numPr>
          <w:ilvl w:val="0"/>
          <w:numId w:val="37"/>
        </w:numPr>
        <w:tabs>
          <w:tab w:val="left" w:pos="387"/>
        </w:tabs>
      </w:pPr>
      <w:bookmarkStart w:id="396" w:name="bookmark395"/>
      <w:bookmarkEnd w:id="396"/>
      <w:r>
        <w:t>я неделя - Огород: овощи.</w:t>
      </w:r>
    </w:p>
    <w:p w:rsidR="00322DD0" w:rsidRDefault="00322DD0">
      <w:pPr>
        <w:pStyle w:val="11"/>
        <w:numPr>
          <w:ilvl w:val="0"/>
          <w:numId w:val="37"/>
        </w:numPr>
        <w:tabs>
          <w:tab w:val="left" w:pos="387"/>
        </w:tabs>
      </w:pPr>
      <w:bookmarkStart w:id="397" w:name="bookmark396"/>
      <w:bookmarkEnd w:id="397"/>
      <w:r>
        <w:t>я неделя - Деревья. Кустарники.</w:t>
      </w:r>
    </w:p>
    <w:p w:rsidR="00322DD0" w:rsidRDefault="00322DD0">
      <w:pPr>
        <w:pStyle w:val="11"/>
        <w:numPr>
          <w:ilvl w:val="0"/>
          <w:numId w:val="37"/>
        </w:numPr>
        <w:tabs>
          <w:tab w:val="left" w:pos="387"/>
        </w:tabs>
      </w:pPr>
      <w:bookmarkStart w:id="398" w:name="bookmark397"/>
      <w:bookmarkEnd w:id="398"/>
      <w:r>
        <w:t>я неделя - Осень. Грибы.</w:t>
      </w:r>
    </w:p>
    <w:p w:rsidR="00322DD0" w:rsidRDefault="00322DD0">
      <w:pPr>
        <w:pStyle w:val="11"/>
      </w:pPr>
      <w:r>
        <w:rPr>
          <w:i/>
          <w:iCs/>
        </w:rPr>
        <w:t>Ноябрь</w:t>
      </w:r>
    </w:p>
    <w:p w:rsidR="00322DD0" w:rsidRDefault="00322DD0">
      <w:pPr>
        <w:pStyle w:val="11"/>
        <w:numPr>
          <w:ilvl w:val="0"/>
          <w:numId w:val="38"/>
        </w:numPr>
        <w:tabs>
          <w:tab w:val="left" w:pos="363"/>
        </w:tabs>
      </w:pPr>
      <w:bookmarkStart w:id="399" w:name="bookmark398"/>
      <w:bookmarkEnd w:id="399"/>
      <w:r>
        <w:t>я неделя - Перелетные птицы.</w:t>
      </w:r>
    </w:p>
    <w:p w:rsidR="00322DD0" w:rsidRDefault="00322DD0">
      <w:pPr>
        <w:pStyle w:val="11"/>
        <w:numPr>
          <w:ilvl w:val="0"/>
          <w:numId w:val="38"/>
        </w:numPr>
        <w:tabs>
          <w:tab w:val="left" w:pos="387"/>
        </w:tabs>
      </w:pPr>
      <w:bookmarkStart w:id="400" w:name="bookmark399"/>
      <w:bookmarkEnd w:id="400"/>
      <w:r>
        <w:t>я неделя - Домашние птицы.</w:t>
      </w:r>
    </w:p>
    <w:p w:rsidR="00322DD0" w:rsidRDefault="00322DD0">
      <w:pPr>
        <w:pStyle w:val="11"/>
        <w:numPr>
          <w:ilvl w:val="0"/>
          <w:numId w:val="38"/>
        </w:numPr>
        <w:tabs>
          <w:tab w:val="left" w:pos="387"/>
        </w:tabs>
      </w:pPr>
      <w:bookmarkStart w:id="401" w:name="bookmark400"/>
      <w:bookmarkEnd w:id="401"/>
      <w:r>
        <w:t>я неделя - Домашние животные.</w:t>
      </w:r>
    </w:p>
    <w:p w:rsidR="00322DD0" w:rsidRDefault="00322DD0">
      <w:pPr>
        <w:pStyle w:val="11"/>
        <w:numPr>
          <w:ilvl w:val="0"/>
          <w:numId w:val="38"/>
        </w:numPr>
        <w:tabs>
          <w:tab w:val="left" w:pos="387"/>
        </w:tabs>
      </w:pPr>
      <w:bookmarkStart w:id="402" w:name="bookmark401"/>
      <w:bookmarkEnd w:id="402"/>
      <w:r>
        <w:t>я неделя - Дикие животные.</w:t>
      </w:r>
    </w:p>
    <w:p w:rsidR="00322DD0" w:rsidRDefault="00322DD0">
      <w:pPr>
        <w:pStyle w:val="11"/>
        <w:ind w:firstLine="740"/>
        <w:jc w:val="both"/>
      </w:pPr>
      <w:r>
        <w:t>Формирование активного словаря по всем лексическим темам на фронтальных занятия, индивидуальных логопедических занятиях, закрепление в домашних условиях.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грамматического строя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403" w:name="bookmark402"/>
      <w:bookmarkEnd w:id="403"/>
      <w:r>
        <w:rPr>
          <w:u w:val="single"/>
        </w:rPr>
        <w:t>Практическое употребление:</w:t>
      </w:r>
    </w:p>
    <w:p w:rsidR="00322DD0" w:rsidRDefault="00322DD0">
      <w:pPr>
        <w:pStyle w:val="11"/>
        <w:spacing w:line="223" w:lineRule="auto"/>
      </w:pPr>
      <w:r>
        <w:rPr>
          <w:rFonts w:ascii="Courier New" w:hAnsi="Courier New" w:cs="Courier New"/>
        </w:rPr>
        <w:t xml:space="preserve">о </w:t>
      </w:r>
      <w:r>
        <w:t>существительных с уменьшительно-ласкательными суффиксами;</w:t>
      </w:r>
    </w:p>
    <w:p w:rsidR="00322DD0" w:rsidRDefault="00322DD0">
      <w:pPr>
        <w:pStyle w:val="11"/>
        <w:spacing w:line="223" w:lineRule="auto"/>
      </w:pPr>
      <w:r>
        <w:rPr>
          <w:rFonts w:ascii="Courier New" w:hAnsi="Courier New" w:cs="Courier New"/>
        </w:rPr>
        <w:t xml:space="preserve">о </w:t>
      </w:r>
      <w:r>
        <w:t xml:space="preserve">существительных с “увеличительным” суффиксом </w:t>
      </w:r>
      <w:r>
        <w:rPr>
          <w:i/>
          <w:iCs/>
        </w:rPr>
        <w:t>-ищ- (ручищи, домище);</w:t>
      </w:r>
    </w:p>
    <w:p w:rsidR="00322DD0" w:rsidRDefault="00322DD0">
      <w:pPr>
        <w:pStyle w:val="11"/>
        <w:ind w:left="460" w:hanging="460"/>
      </w:pPr>
      <w:r>
        <w:rPr>
          <w:i/>
          <w:iCs/>
        </w:rPr>
        <w:t>о</w:t>
      </w:r>
      <w:r>
        <w:t xml:space="preserve"> названий составных частей целого — растения, тела человека, животного, птицы; одежды; мебели; дома;</w:t>
      </w:r>
    </w:p>
    <w:p w:rsidR="00322DD0" w:rsidRDefault="00322DD0">
      <w:pPr>
        <w:pStyle w:val="11"/>
        <w:spacing w:line="223" w:lineRule="auto"/>
      </w:pPr>
      <w:r>
        <w:rPr>
          <w:rFonts w:ascii="Courier New" w:hAnsi="Courier New" w:cs="Courier New"/>
        </w:rPr>
        <w:t>о</w:t>
      </w:r>
      <w:r>
        <w:t xml:space="preserve">сложных слов </w:t>
      </w:r>
      <w:r>
        <w:rPr>
          <w:i/>
          <w:iCs/>
        </w:rPr>
        <w:t>(листопад, садовод, овощевод, хлебороб);</w:t>
      </w:r>
    </w:p>
    <w:p w:rsidR="00322DD0" w:rsidRDefault="00322DD0">
      <w:pPr>
        <w:pStyle w:val="11"/>
        <w:spacing w:line="223" w:lineRule="auto"/>
      </w:pPr>
      <w:r>
        <w:rPr>
          <w:rFonts w:ascii="Courier New" w:hAnsi="Courier New" w:cs="Courier New"/>
        </w:rPr>
        <w:t>о</w:t>
      </w:r>
      <w:r>
        <w:t>приставочных глаголов с разными оттенками значений;</w:t>
      </w:r>
    </w:p>
    <w:p w:rsidR="00322DD0" w:rsidRDefault="00322DD0">
      <w:pPr>
        <w:pStyle w:val="11"/>
      </w:pPr>
      <w:r>
        <w:rPr>
          <w:i/>
          <w:iCs/>
        </w:rPr>
        <w:t>о</w:t>
      </w:r>
      <w:r>
        <w:t xml:space="preserve"> относительных прилагательных </w:t>
      </w:r>
      <w:r>
        <w:rPr>
          <w:i/>
          <w:iCs/>
        </w:rPr>
        <w:t>(фруктовый, овощной, плодовый, осенний);</w:t>
      </w:r>
    </w:p>
    <w:p w:rsidR="00322DD0" w:rsidRDefault="00322DD0">
      <w:pPr>
        <w:pStyle w:val="11"/>
      </w:pPr>
      <w:r>
        <w:rPr>
          <w:i/>
          <w:iCs/>
        </w:rPr>
        <w:t>о</w:t>
      </w:r>
      <w:r>
        <w:t xml:space="preserve"> прилагательных — эпитетов к существительному.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404" w:name="bookmark403"/>
      <w:bookmarkEnd w:id="404"/>
      <w:r>
        <w:rPr>
          <w:u w:val="single"/>
        </w:rPr>
        <w:t>Понимание и объяснение:</w:t>
      </w:r>
    </w:p>
    <w:p w:rsidR="00322DD0" w:rsidRDefault="00322DD0">
      <w:pPr>
        <w:pStyle w:val="11"/>
        <w:spacing w:line="230" w:lineRule="auto"/>
        <w:ind w:left="180" w:hanging="180"/>
      </w:pPr>
      <w:r>
        <w:rPr>
          <w:rFonts w:ascii="Courier New" w:hAnsi="Courier New" w:cs="Courier New"/>
        </w:rPr>
        <w:t xml:space="preserve">о </w:t>
      </w:r>
      <w:r>
        <w:t xml:space="preserve">многозначности слов </w:t>
      </w:r>
      <w:r>
        <w:rPr>
          <w:i/>
          <w:iCs/>
        </w:rPr>
        <w:t>(нос, кисть, ножка, ручка, спинка, шляпка, кран, идет, летит, плывет);</w:t>
      </w:r>
    </w:p>
    <w:p w:rsidR="00322DD0" w:rsidRDefault="00322DD0">
      <w:pPr>
        <w:pStyle w:val="11"/>
        <w:ind w:left="180" w:hanging="180"/>
      </w:pPr>
      <w:r>
        <w:rPr>
          <w:i/>
          <w:iCs/>
        </w:rPr>
        <w:t>о</w:t>
      </w:r>
      <w:r>
        <w:t xml:space="preserve">слов с переносным значением </w:t>
      </w:r>
      <w:r>
        <w:rPr>
          <w:i/>
          <w:iCs/>
        </w:rPr>
        <w:t>(золотая осень, золотые руки);</w:t>
      </w:r>
    </w:p>
    <w:p w:rsidR="00322DD0" w:rsidRDefault="00322DD0">
      <w:pPr>
        <w:pStyle w:val="11"/>
        <w:ind w:left="180" w:hanging="180"/>
      </w:pPr>
      <w:r>
        <w:rPr>
          <w:i/>
          <w:iCs/>
        </w:rPr>
        <w:t>о</w:t>
      </w:r>
      <w:r>
        <w:t xml:space="preserve"> обобщающих понятий </w:t>
      </w:r>
      <w:r>
        <w:rPr>
          <w:i/>
          <w:iCs/>
        </w:rPr>
        <w:t>(листва, времена года, месяц, неделя, сутки</w:t>
      </w:r>
      <w:r>
        <w:t xml:space="preserve"> и др.).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405" w:name="bookmark404"/>
      <w:bookmarkEnd w:id="405"/>
      <w:r>
        <w:rPr>
          <w:u w:val="single"/>
        </w:rPr>
        <w:t>Введение в активную речь:</w:t>
      </w:r>
    </w:p>
    <w:p w:rsidR="00322DD0" w:rsidRDefault="00322DD0">
      <w:pPr>
        <w:pStyle w:val="11"/>
        <w:spacing w:line="230" w:lineRule="auto"/>
        <w:ind w:left="320" w:hanging="320"/>
      </w:pPr>
      <w:r>
        <w:rPr>
          <w:rFonts w:ascii="Courier New" w:hAnsi="Courier New" w:cs="Courier New"/>
        </w:rPr>
        <w:t xml:space="preserve">о </w:t>
      </w:r>
      <w:r>
        <w:t>названий предметов, действий, их признаков в единственном и множественном числе, обобщающих названий групп предметов в соответствии с лексическими темами;</w:t>
      </w:r>
    </w:p>
    <w:p w:rsidR="00322DD0" w:rsidRDefault="00322DD0">
      <w:pPr>
        <w:pStyle w:val="11"/>
        <w:spacing w:line="230" w:lineRule="auto"/>
        <w:ind w:left="320" w:hanging="320"/>
      </w:pPr>
      <w:r>
        <w:rPr>
          <w:rFonts w:ascii="Courier New" w:hAnsi="Courier New" w:cs="Courier New"/>
        </w:rPr>
        <w:t xml:space="preserve">о </w:t>
      </w:r>
      <w:r>
        <w:t xml:space="preserve">пространственных наречий </w:t>
      </w:r>
      <w:r>
        <w:rPr>
          <w:i/>
          <w:iCs/>
        </w:rPr>
        <w:t>(вверху— внизу, впереди — сзади, слева — справа, слева направо);</w:t>
      </w:r>
    </w:p>
    <w:p w:rsidR="00322DD0" w:rsidRDefault="00322DD0">
      <w:pPr>
        <w:pStyle w:val="11"/>
        <w:spacing w:line="223" w:lineRule="auto"/>
        <w:jc w:val="both"/>
      </w:pPr>
      <w:r>
        <w:rPr>
          <w:rFonts w:ascii="Courier New" w:hAnsi="Courier New" w:cs="Courier New"/>
        </w:rPr>
        <w:t>о</w:t>
      </w:r>
      <w:r>
        <w:t xml:space="preserve">временных понятий </w:t>
      </w:r>
      <w:r>
        <w:rPr>
          <w:i/>
          <w:iCs/>
        </w:rPr>
        <w:t>(вчера — сегодня — завтра),</w:t>
      </w:r>
      <w:r>
        <w:t xml:space="preserve"> названия частей суток и дней недели;</w:t>
      </w:r>
    </w:p>
    <w:p w:rsidR="00322DD0" w:rsidRDefault="00322DD0">
      <w:pPr>
        <w:pStyle w:val="11"/>
        <w:spacing w:line="230" w:lineRule="auto"/>
        <w:ind w:left="300" w:hanging="300"/>
        <w:jc w:val="both"/>
      </w:pPr>
      <w:r>
        <w:rPr>
          <w:rFonts w:ascii="Courier New" w:hAnsi="Courier New" w:cs="Courier New"/>
        </w:rPr>
        <w:t>о</w:t>
      </w:r>
      <w:r>
        <w:t>антонимов — существительных, прилагательных, глаголов и наречий с противоположным значением.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06" w:name="bookmark405"/>
      <w:bookmarkEnd w:id="406"/>
      <w:r>
        <w:t xml:space="preserve">Усвоение трудных случаев словоизменения и практическое употребление этих форм </w:t>
      </w:r>
      <w:r>
        <w:rPr>
          <w:i/>
          <w:iCs/>
        </w:rPr>
        <w:t>(лоб</w:t>
      </w:r>
    </w:p>
    <w:p w:rsidR="00322DD0" w:rsidRDefault="00322DD0">
      <w:pPr>
        <w:pStyle w:val="11"/>
        <w:numPr>
          <w:ilvl w:val="0"/>
          <w:numId w:val="39"/>
        </w:numPr>
        <w:tabs>
          <w:tab w:val="left" w:pos="740"/>
        </w:tabs>
        <w:ind w:firstLine="300"/>
        <w:jc w:val="both"/>
      </w:pPr>
      <w:bookmarkStart w:id="407" w:name="bookmark406"/>
      <w:bookmarkEnd w:id="407"/>
      <w:r>
        <w:rPr>
          <w:i/>
          <w:iCs/>
        </w:rPr>
        <w:t>лбы— лбов — на лбу — со лба, рот — рты — ртов, ухо — уши — ушей, пень — пни</w:t>
      </w:r>
    </w:p>
    <w:p w:rsidR="00322DD0" w:rsidRDefault="00322DD0">
      <w:pPr>
        <w:pStyle w:val="11"/>
        <w:numPr>
          <w:ilvl w:val="0"/>
          <w:numId w:val="39"/>
        </w:numPr>
        <w:tabs>
          <w:tab w:val="left" w:pos="740"/>
        </w:tabs>
        <w:ind w:firstLine="300"/>
        <w:jc w:val="both"/>
      </w:pPr>
      <w:bookmarkStart w:id="408" w:name="bookmark407"/>
      <w:bookmarkEnd w:id="408"/>
      <w:r>
        <w:rPr>
          <w:i/>
          <w:iCs/>
        </w:rPr>
        <w:t>пней).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09" w:name="bookmark408"/>
      <w:bookmarkEnd w:id="409"/>
      <w:r>
        <w:t>Закрепление понимания категории одушевленности и неодушевленности предметов.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0" w:name="bookmark409"/>
      <w:bookmarkEnd w:id="410"/>
      <w:r>
        <w:t>Падежные формы (винительный, родительный, дательный, творительный падежи).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1" w:name="bookmark410"/>
      <w:bookmarkEnd w:id="411"/>
      <w:r>
        <w:t>Согласованных с существительными прилагательных единственного числа без</w:t>
      </w:r>
    </w:p>
    <w:p w:rsidR="00322DD0" w:rsidRDefault="00322DD0">
      <w:pPr>
        <w:pStyle w:val="11"/>
        <w:ind w:firstLine="300"/>
        <w:jc w:val="both"/>
      </w:pPr>
      <w:r>
        <w:t>предлогов в практических упражнениях.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2" w:name="bookmark411"/>
      <w:bookmarkEnd w:id="412"/>
      <w:r>
        <w:t>Средний род существительных и прилагательных (если слабо усвоено в первый год</w:t>
      </w:r>
    </w:p>
    <w:p w:rsidR="00322DD0" w:rsidRDefault="00322DD0">
      <w:pPr>
        <w:pStyle w:val="11"/>
        <w:ind w:firstLine="300"/>
        <w:jc w:val="both"/>
      </w:pPr>
      <w:r>
        <w:t>обучения).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3" w:name="bookmark412"/>
      <w:bookmarkEnd w:id="413"/>
      <w:r>
        <w:t xml:space="preserve">Множественное число существительных на - </w:t>
      </w:r>
      <w:r>
        <w:rPr>
          <w:i/>
          <w:iCs/>
        </w:rPr>
        <w:t>ъя (листья, деревья, платья).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4" w:name="bookmark413"/>
      <w:bookmarkEnd w:id="414"/>
      <w:r>
        <w:t>Родительный падеж существительных множественного числа на</w:t>
      </w:r>
    </w:p>
    <w:p w:rsidR="00322DD0" w:rsidRDefault="00322DD0">
      <w:pPr>
        <w:pStyle w:val="11"/>
        <w:jc w:val="both"/>
      </w:pPr>
      <w:r>
        <w:rPr>
          <w:i/>
          <w:iCs/>
        </w:rPr>
        <w:t>-ев, -ок, -ек (листьев, яблок, шишек).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5" w:name="bookmark414"/>
      <w:bookmarkEnd w:id="415"/>
      <w:r>
        <w:t xml:space="preserve">Родительный падеж числительных </w:t>
      </w:r>
      <w:r>
        <w:rPr>
          <w:i/>
          <w:iCs/>
        </w:rPr>
        <w:t>один, два без</w:t>
      </w:r>
      <w:r>
        <w:t xml:space="preserve"> предлога и с предлогом </w:t>
      </w:r>
      <w:r>
        <w:rPr>
          <w:i/>
          <w:iCs/>
        </w:rPr>
        <w:t>у</w:t>
      </w:r>
      <w:r>
        <w:t xml:space="preserve"> при</w:t>
      </w:r>
    </w:p>
    <w:p w:rsidR="00322DD0" w:rsidRDefault="00322DD0">
      <w:pPr>
        <w:pStyle w:val="11"/>
        <w:ind w:firstLine="300"/>
        <w:jc w:val="both"/>
      </w:pPr>
      <w:r>
        <w:t>неодушевленных существительных.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6" w:name="bookmark415"/>
      <w:bookmarkEnd w:id="416"/>
      <w:r>
        <w:t>Согласование порядковых числительных до 10 с существительными</w:t>
      </w:r>
    </w:p>
    <w:p w:rsidR="00322DD0" w:rsidRDefault="00322DD0">
      <w:pPr>
        <w:pStyle w:val="11"/>
        <w:jc w:val="both"/>
      </w:pPr>
      <w:r>
        <w:rPr>
          <w:i/>
          <w:iCs/>
        </w:rPr>
        <w:t>(Я живу на девятом этаже.Наша квартира девятая).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7" w:name="bookmark416"/>
      <w:bookmarkEnd w:id="417"/>
      <w:r>
        <w:t xml:space="preserve">Употребление глаголов в разных временных формах (вопросы: </w:t>
      </w:r>
      <w:r>
        <w:rPr>
          <w:i/>
          <w:iCs/>
        </w:rPr>
        <w:t>что делает! что делал!</w:t>
      </w:r>
    </w:p>
    <w:p w:rsidR="00322DD0" w:rsidRDefault="00322DD0">
      <w:pPr>
        <w:pStyle w:val="11"/>
        <w:ind w:firstLine="300"/>
        <w:jc w:val="both"/>
      </w:pPr>
      <w:r>
        <w:rPr>
          <w:i/>
          <w:iCs/>
        </w:rPr>
        <w:t>что будет делать!).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8" w:name="bookmark417"/>
      <w:bookmarkEnd w:id="418"/>
      <w:r>
        <w:t xml:space="preserve">Предлоги </w:t>
      </w:r>
      <w:r>
        <w:rPr>
          <w:i/>
          <w:iCs/>
        </w:rPr>
        <w:t>в, на, из, с (со), под, к, по.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19" w:name="bookmark418"/>
      <w:bookmarkEnd w:id="419"/>
      <w:r>
        <w:t xml:space="preserve">Союз </w:t>
      </w:r>
      <w:r>
        <w:rPr>
          <w:i/>
          <w:iCs/>
        </w:rPr>
        <w:t>и</w:t>
      </w:r>
      <w:r>
        <w:t xml:space="preserve"> при однородных членах предложения.</w:t>
      </w:r>
    </w:p>
    <w:p w:rsidR="00322DD0" w:rsidRDefault="00322DD0">
      <w:pPr>
        <w:pStyle w:val="11"/>
        <w:jc w:val="both"/>
      </w:pPr>
      <w:r>
        <w:rPr>
          <w:b/>
          <w:bCs/>
          <w:i/>
          <w:iCs/>
        </w:rPr>
        <w:t>Работа над предложением: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300" w:hanging="300"/>
        <w:jc w:val="both"/>
      </w:pPr>
      <w:bookmarkStart w:id="420" w:name="bookmark419"/>
      <w:bookmarkEnd w:id="420"/>
      <w:r>
        <w:rPr>
          <w:u w:val="single"/>
        </w:rPr>
        <w:t>Повторение и закрепление</w:t>
      </w:r>
      <w:r>
        <w:t xml:space="preserve"> на более сложном материале в практических упражнениях материала предыдущего обучения по формированию в речи детей простого предложения:</w:t>
      </w:r>
    </w:p>
    <w:p w:rsidR="00322DD0" w:rsidRDefault="00322DD0">
      <w:pPr>
        <w:pStyle w:val="11"/>
        <w:spacing w:line="223" w:lineRule="auto"/>
        <w:jc w:val="both"/>
      </w:pPr>
      <w:r>
        <w:rPr>
          <w:rFonts w:ascii="Courier New" w:hAnsi="Courier New" w:cs="Courier New"/>
        </w:rPr>
        <w:t xml:space="preserve">о </w:t>
      </w:r>
      <w:r>
        <w:t xml:space="preserve">выделение слов по вопросам </w:t>
      </w:r>
      <w:r>
        <w:rPr>
          <w:i/>
          <w:iCs/>
        </w:rPr>
        <w:t>кто? что делает? какой? какая? какие? какое? как?;</w:t>
      </w:r>
    </w:p>
    <w:p w:rsidR="00322DD0" w:rsidRDefault="00322DD0">
      <w:pPr>
        <w:pStyle w:val="11"/>
        <w:jc w:val="both"/>
      </w:pPr>
      <w:r>
        <w:rPr>
          <w:i/>
          <w:iCs/>
        </w:rPr>
        <w:t>о</w:t>
      </w:r>
      <w:r>
        <w:t xml:space="preserve">дифференциация понятий </w:t>
      </w:r>
      <w:r>
        <w:rPr>
          <w:i/>
          <w:iCs/>
        </w:rPr>
        <w:t>слово — предложение;</w:t>
      </w:r>
    </w:p>
    <w:p w:rsidR="00322DD0" w:rsidRDefault="00322DD0">
      <w:pPr>
        <w:pStyle w:val="11"/>
        <w:jc w:val="both"/>
      </w:pPr>
      <w:r>
        <w:rPr>
          <w:i/>
          <w:iCs/>
        </w:rPr>
        <w:t>о</w:t>
      </w:r>
      <w:r>
        <w:t xml:space="preserve"> составление и анализ предложений, состоящих из 2-4 слов.</w:t>
      </w:r>
    </w:p>
    <w:p w:rsidR="00322DD0" w:rsidRDefault="00322DD0">
      <w:pPr>
        <w:pStyle w:val="11"/>
        <w:spacing w:line="230" w:lineRule="auto"/>
        <w:jc w:val="both"/>
      </w:pPr>
      <w:r>
        <w:rPr>
          <w:rFonts w:ascii="Courier New" w:hAnsi="Courier New" w:cs="Courier New"/>
        </w:rPr>
        <w:t xml:space="preserve">о </w:t>
      </w:r>
      <w:r>
        <w:t>распространение предложений однородными членами: подлежащими, сказуемыми, определениями, дополнениями;</w:t>
      </w:r>
    </w:p>
    <w:p w:rsidR="00322DD0" w:rsidRDefault="00322DD0">
      <w:pPr>
        <w:pStyle w:val="11"/>
        <w:spacing w:line="230" w:lineRule="auto"/>
        <w:jc w:val="both"/>
      </w:pPr>
      <w:r>
        <w:rPr>
          <w:rFonts w:ascii="Courier New" w:hAnsi="Courier New" w:cs="Courier New"/>
        </w:rPr>
        <w:t xml:space="preserve">о </w:t>
      </w:r>
      <w:r>
        <w:t xml:space="preserve">составление предложений с различными предложными конструкциями с использованием вопросов </w:t>
      </w:r>
      <w:r>
        <w:rPr>
          <w:i/>
          <w:iCs/>
        </w:rPr>
        <w:t>где? куда? откуда?</w:t>
      </w:r>
      <w:r>
        <w:t xml:space="preserve"> (пространственные предлоги).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21" w:name="bookmark420"/>
      <w:bookmarkEnd w:id="421"/>
      <w:r>
        <w:rPr>
          <w:u w:val="single"/>
        </w:rPr>
        <w:t>Усложнение работы по формированию простого предложения</w:t>
      </w:r>
      <w:r>
        <w:t>:</w:t>
      </w:r>
    </w:p>
    <w:p w:rsidR="00322DD0" w:rsidRDefault="00322DD0">
      <w:pPr>
        <w:pStyle w:val="11"/>
        <w:spacing w:line="230" w:lineRule="auto"/>
        <w:jc w:val="both"/>
      </w:pPr>
      <w:r>
        <w:rPr>
          <w:rFonts w:ascii="Courier New" w:hAnsi="Courier New" w:cs="Courier New"/>
        </w:rPr>
        <w:t xml:space="preserve">о </w:t>
      </w:r>
      <w:r>
        <w:t xml:space="preserve">распространение предложения с обращением </w:t>
      </w:r>
      <w:r>
        <w:rPr>
          <w:i/>
          <w:iCs/>
        </w:rPr>
        <w:t>(Алеша, смотри, у катера на носу флажок.Дима, дай, пожалуйста, твою машину);</w:t>
      </w:r>
    </w:p>
    <w:p w:rsidR="00322DD0" w:rsidRDefault="00322DD0">
      <w:pPr>
        <w:pStyle w:val="11"/>
        <w:spacing w:line="230" w:lineRule="auto"/>
        <w:ind w:left="300" w:hanging="300"/>
        <w:jc w:val="both"/>
      </w:pPr>
      <w:r>
        <w:rPr>
          <w:rFonts w:ascii="Courier New" w:hAnsi="Courier New" w:cs="Courier New"/>
        </w:rPr>
        <w:t>о</w:t>
      </w:r>
      <w:r>
        <w:t>работа над интонацией предложения (повествовательная, вопросительная, восклицательная, побудительная) в речи детей в диалогах;</w:t>
      </w:r>
    </w:p>
    <w:p w:rsidR="00322DD0" w:rsidRDefault="00322DD0">
      <w:pPr>
        <w:pStyle w:val="11"/>
        <w:spacing w:line="230" w:lineRule="auto"/>
        <w:ind w:left="300" w:hanging="300"/>
        <w:jc w:val="both"/>
      </w:pPr>
      <w:r>
        <w:rPr>
          <w:rFonts w:ascii="Courier New" w:hAnsi="Courier New" w:cs="Courier New"/>
        </w:rPr>
        <w:t xml:space="preserve">о </w:t>
      </w:r>
      <w:r>
        <w:t>составление предложений определенного типа по заданию логопеда с использованием схемы;</w:t>
      </w:r>
    </w:p>
    <w:p w:rsidR="00322DD0" w:rsidRDefault="00322DD0">
      <w:pPr>
        <w:pStyle w:val="11"/>
        <w:spacing w:line="230" w:lineRule="auto"/>
        <w:ind w:left="300" w:hanging="300"/>
        <w:jc w:val="both"/>
      </w:pPr>
      <w:r>
        <w:rPr>
          <w:rFonts w:ascii="Courier New" w:hAnsi="Courier New" w:cs="Courier New"/>
        </w:rPr>
        <w:t xml:space="preserve">о </w:t>
      </w:r>
      <w:r>
        <w:t xml:space="preserve">самостоятельная постановка вопросов </w:t>
      </w:r>
      <w:r>
        <w:rPr>
          <w:i/>
          <w:iCs/>
        </w:rPr>
        <w:t>кто? что? что делает? чем? кому? какой? какая? какое? какие?.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300" w:hanging="300"/>
        <w:jc w:val="both"/>
      </w:pPr>
      <w:bookmarkStart w:id="422" w:name="bookmark421"/>
      <w:bookmarkEnd w:id="422"/>
      <w:r>
        <w:rPr>
          <w:u w:val="single"/>
        </w:rPr>
        <w:t xml:space="preserve">Продолжение работы по формированию умения строить сложные предложения: </w:t>
      </w:r>
      <w:r>
        <w:t xml:space="preserve">сложносочиненное предложение с союзами </w:t>
      </w:r>
      <w:r>
        <w:rPr>
          <w:i/>
          <w:iCs/>
        </w:rPr>
        <w:t>а, и</w:t>
      </w:r>
      <w:r>
        <w:t xml:space="preserve"> (при сравнении предметов);</w:t>
      </w:r>
    </w:p>
    <w:p w:rsidR="00322DD0" w:rsidRDefault="00322DD0">
      <w:pPr>
        <w:pStyle w:val="11"/>
        <w:spacing w:line="223" w:lineRule="auto"/>
        <w:jc w:val="both"/>
      </w:pPr>
      <w:r>
        <w:rPr>
          <w:rFonts w:ascii="Courier New" w:hAnsi="Courier New" w:cs="Courier New"/>
        </w:rPr>
        <w:t xml:space="preserve">о </w:t>
      </w:r>
      <w:r>
        <w:t xml:space="preserve">предложение со словами </w:t>
      </w:r>
      <w:r>
        <w:rPr>
          <w:i/>
          <w:iCs/>
        </w:rPr>
        <w:t>сначала..., а потом ...;</w:t>
      </w:r>
    </w:p>
    <w:p w:rsidR="00322DD0" w:rsidRDefault="00322DD0">
      <w:pPr>
        <w:pStyle w:val="11"/>
        <w:jc w:val="both"/>
      </w:pPr>
      <w:r>
        <w:rPr>
          <w:i/>
          <w:iCs/>
        </w:rPr>
        <w:t>о</w:t>
      </w:r>
      <w:r>
        <w:t xml:space="preserve"> сложноподчиненные предложения с союзами </w:t>
      </w:r>
      <w:r>
        <w:rPr>
          <w:i/>
          <w:iCs/>
        </w:rPr>
        <w:t>чтобы, потому что.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300" w:hanging="300"/>
        <w:jc w:val="both"/>
      </w:pPr>
      <w:bookmarkStart w:id="423" w:name="bookmark422"/>
      <w:bookmarkEnd w:id="423"/>
      <w:r>
        <w:t>Усложнение работы: обучение детей умению пользоваться сложными предложениями на новом материале в практических упражнениях.</w:t>
      </w:r>
    </w:p>
    <w:p w:rsidR="00322DD0" w:rsidRDefault="00322DD0">
      <w:pPr>
        <w:pStyle w:val="11"/>
        <w:jc w:val="both"/>
      </w:pPr>
      <w:r>
        <w:rPr>
          <w:b/>
          <w:bCs/>
          <w:i/>
          <w:iCs/>
        </w:rPr>
        <w:t>Развитие связной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jc w:val="both"/>
      </w:pPr>
      <w:bookmarkStart w:id="424" w:name="bookmark423"/>
      <w:bookmarkEnd w:id="424"/>
      <w:r>
        <w:t>Совершенствование разговорно-диалогической речи детей:</w:t>
      </w:r>
    </w:p>
    <w:p w:rsidR="00322DD0" w:rsidRDefault="00322DD0">
      <w:pPr>
        <w:pStyle w:val="11"/>
        <w:spacing w:line="223" w:lineRule="auto"/>
        <w:jc w:val="both"/>
      </w:pPr>
      <w:r>
        <w:rPr>
          <w:rFonts w:ascii="Courier New" w:hAnsi="Courier New" w:cs="Courier New"/>
        </w:rPr>
        <w:t xml:space="preserve">о </w:t>
      </w:r>
      <w:r>
        <w:t xml:space="preserve">самостоятельная постановка вопросов </w:t>
      </w:r>
      <w:r>
        <w:rPr>
          <w:i/>
          <w:iCs/>
        </w:rPr>
        <w:t>кто? что? что делает? какой? какая? какое?</w:t>
      </w:r>
    </w:p>
    <w:p w:rsidR="00322DD0" w:rsidRDefault="00322DD0">
      <w:pPr>
        <w:pStyle w:val="11"/>
        <w:ind w:firstLine="300"/>
      </w:pPr>
      <w:r>
        <w:rPr>
          <w:i/>
          <w:iCs/>
        </w:rPr>
        <w:t>какие?</w:t>
      </w:r>
      <w:r>
        <w:t xml:space="preserve"> и ответы на них;</w:t>
      </w:r>
    </w:p>
    <w:p w:rsidR="00322DD0" w:rsidRDefault="00322DD0">
      <w:pPr>
        <w:pStyle w:val="11"/>
        <w:spacing w:line="226" w:lineRule="auto"/>
      </w:pPr>
      <w:r>
        <w:rPr>
          <w:rFonts w:ascii="Courier New" w:hAnsi="Courier New" w:cs="Courier New"/>
        </w:rPr>
        <w:t xml:space="preserve">о </w:t>
      </w:r>
      <w:r>
        <w:t>заучивание и инсценирование диалогов;</w:t>
      </w:r>
    </w:p>
    <w:p w:rsidR="00322DD0" w:rsidRDefault="00322DD0">
      <w:pPr>
        <w:pStyle w:val="11"/>
        <w:spacing w:line="226" w:lineRule="auto"/>
      </w:pPr>
      <w:r>
        <w:rPr>
          <w:rFonts w:ascii="Courier New" w:hAnsi="Courier New" w:cs="Courier New"/>
        </w:rPr>
        <w:t xml:space="preserve">о </w:t>
      </w:r>
      <w:r>
        <w:t>пересказ текста с включением диалога действующих лиц;</w:t>
      </w:r>
    </w:p>
    <w:p w:rsidR="00322DD0" w:rsidRDefault="00322DD0">
      <w:pPr>
        <w:pStyle w:val="11"/>
        <w:tabs>
          <w:tab w:val="left" w:pos="7073"/>
        </w:tabs>
        <w:spacing w:line="226" w:lineRule="auto"/>
      </w:pPr>
      <w:r>
        <w:rPr>
          <w:rFonts w:ascii="Courier New" w:hAnsi="Courier New" w:cs="Courier New"/>
        </w:rPr>
        <w:t xml:space="preserve">о </w:t>
      </w:r>
      <w:r>
        <w:t>самостоятельное составление этюдов-диалогов на заданную</w:t>
      </w:r>
      <w:r>
        <w:tab/>
        <w:t>тему.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300" w:hanging="300"/>
      </w:pPr>
      <w:bookmarkStart w:id="425" w:name="bookmark424"/>
      <w:bookmarkEnd w:id="425"/>
      <w:r>
        <w:t>Заучивание стихотворений, коротких рассказов, загадок в соответствии с лексической или грамматической темой.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300" w:hanging="300"/>
      </w:pPr>
      <w:bookmarkStart w:id="426" w:name="bookmark425"/>
      <w:bookmarkEnd w:id="426"/>
      <w:r>
        <w:t>Объединение в описательный рассказ предложений, состоящих из определенного количества слов (например, в рассказ “Осень” предложений из 3 слов).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300" w:hanging="300"/>
      </w:pPr>
      <w:bookmarkStart w:id="427" w:name="bookmark426"/>
      <w:bookmarkEnd w:id="427"/>
      <w:r>
        <w:t>Составление и заучивание загадок с называнием признаков, действий, частей предмета - отгадки.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300" w:hanging="300"/>
      </w:pPr>
      <w:bookmarkStart w:id="428" w:name="bookmark427"/>
      <w:bookmarkEnd w:id="428"/>
      <w:r>
        <w:t>Расширение элементарных рассказов-описаний с использованием таблиц, схем, моделирования пространства, заданного плана.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429" w:name="bookmark428"/>
      <w:bookmarkEnd w:id="429"/>
      <w:r>
        <w:t>Пересказ коротких рассказов.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300" w:hanging="300"/>
      </w:pPr>
      <w:bookmarkStart w:id="430" w:name="bookmark429"/>
      <w:bookmarkEnd w:id="430"/>
      <w:r>
        <w:t>Пересказ текста с творческим грамматическим заданием: подбор эпитетов к выделенным словам.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</w:pPr>
      <w:bookmarkStart w:id="431" w:name="bookmark430"/>
      <w:bookmarkEnd w:id="431"/>
      <w:r>
        <w:t>Составление рассказа по демонстрации действий с изменением лица.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after="260"/>
      </w:pPr>
      <w:bookmarkStart w:id="432" w:name="bookmark431"/>
      <w:bookmarkEnd w:id="432"/>
      <w:r>
        <w:t>Составление рассказа по серии сюжетных картинок.</w:t>
      </w:r>
    </w:p>
    <w:p w:rsidR="00322DD0" w:rsidRDefault="00322DD0">
      <w:pPr>
        <w:pStyle w:val="11"/>
        <w:spacing w:line="233" w:lineRule="auto"/>
      </w:pPr>
      <w:r>
        <w:rPr>
          <w:b/>
          <w:bCs/>
          <w:i/>
          <w:iCs/>
        </w:rPr>
        <w:t>Формирование навыков звукового анализа и подготовка к обучению грамоте: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line="233" w:lineRule="auto"/>
      </w:pPr>
      <w:bookmarkStart w:id="433" w:name="bookmark432"/>
      <w:bookmarkEnd w:id="433"/>
      <w:r>
        <w:t>Знакомство с буквами. Понятие “буква”, “слог”, “слово”, “предложение”.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line="233" w:lineRule="auto"/>
      </w:pPr>
      <w:bookmarkStart w:id="434" w:name="bookmark433"/>
      <w:bookmarkEnd w:id="434"/>
      <w:r>
        <w:t>Знакомство с протяжённостью слов.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line="233" w:lineRule="auto"/>
      </w:pPr>
      <w:bookmarkStart w:id="435" w:name="bookmark434"/>
      <w:bookmarkEnd w:id="435"/>
      <w:r>
        <w:t>Гласные буквы А, У, О, ы.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line="233" w:lineRule="auto"/>
      </w:pPr>
      <w:bookmarkStart w:id="436" w:name="bookmark435"/>
      <w:bookmarkEnd w:id="436"/>
      <w:r>
        <w:t>Согласные буквы М, С, Х, Р, Ш, Л.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line="233" w:lineRule="auto"/>
        <w:ind w:left="140" w:hanging="140"/>
      </w:pPr>
      <w:bookmarkStart w:id="437" w:name="bookmark436"/>
      <w:bookmarkEnd w:id="437"/>
      <w:r>
        <w:t>Дифференциация понятий “звук - слог - слово - предложение”, “звук буква”, “гласные - согласные звуки”.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line="233" w:lineRule="auto"/>
        <w:ind w:left="140" w:hanging="140"/>
      </w:pPr>
      <w:bookmarkStart w:id="438" w:name="bookmark437"/>
      <w:bookmarkEnd w:id="438"/>
      <w:r>
        <w:t>Различение понятий “твердый - мягкий звук”, “звонкий - глухой звук”.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line="233" w:lineRule="auto"/>
        <w:ind w:left="140" w:hanging="140"/>
      </w:pPr>
      <w:bookmarkStart w:id="439" w:name="bookmark438"/>
      <w:bookmarkEnd w:id="439"/>
      <w:r>
        <w:t>Называние первого и последнего ударного гласного звука.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line="233" w:lineRule="auto"/>
        <w:ind w:left="140" w:hanging="140"/>
      </w:pPr>
      <w:bookmarkStart w:id="440" w:name="bookmark439"/>
      <w:bookmarkEnd w:id="440"/>
      <w:r>
        <w:t>Определение первого и последнего согласного звука в словах.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  <w:tab w:val="left" w:pos="7073"/>
        </w:tabs>
        <w:spacing w:line="233" w:lineRule="auto"/>
        <w:ind w:left="140" w:hanging="140"/>
      </w:pPr>
      <w:bookmarkStart w:id="441" w:name="bookmark440"/>
      <w:bookmarkEnd w:id="441"/>
      <w:r>
        <w:t>Называние слов, в которых заданный звук находится в начале,</w:t>
      </w:r>
      <w:r>
        <w:tab/>
        <w:t>конце слова.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line="233" w:lineRule="auto"/>
        <w:ind w:left="140" w:hanging="140"/>
      </w:pPr>
      <w:bookmarkStart w:id="442" w:name="bookmark441"/>
      <w:bookmarkEnd w:id="442"/>
      <w:r>
        <w:t>Определение количества гласных и согласных в названных словах.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after="260" w:line="233" w:lineRule="auto"/>
        <w:ind w:left="140" w:hanging="140"/>
      </w:pPr>
      <w:bookmarkStart w:id="443" w:name="bookmark442"/>
      <w:bookmarkEnd w:id="443"/>
      <w:r>
        <w:t>Обучение чтению по слогам.</w:t>
      </w:r>
    </w:p>
    <w:p w:rsidR="00322DD0" w:rsidRDefault="00322DD0">
      <w:pPr>
        <w:pStyle w:val="11"/>
        <w:ind w:left="4560"/>
      </w:pPr>
      <w:r>
        <w:rPr>
          <w:b/>
          <w:bCs/>
        </w:rPr>
        <w:t>II ПЕРИОД</w:t>
      </w:r>
    </w:p>
    <w:p w:rsidR="00322DD0" w:rsidRDefault="00322DD0">
      <w:pPr>
        <w:pStyle w:val="11"/>
        <w:ind w:left="3800"/>
      </w:pPr>
      <w:r>
        <w:rPr>
          <w:i/>
          <w:iCs/>
        </w:rPr>
        <w:t>(декабрь, январь, февраль).</w:t>
      </w:r>
    </w:p>
    <w:p w:rsidR="00322DD0" w:rsidRDefault="00322DD0">
      <w:pPr>
        <w:pStyle w:val="11"/>
      </w:pPr>
      <w:r>
        <w:rPr>
          <w:b/>
          <w:bCs/>
          <w:i/>
          <w:iCs/>
        </w:rPr>
        <w:t>Звукопроизношение: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</w:pPr>
      <w:bookmarkStart w:id="444" w:name="bookmark443"/>
      <w:bookmarkEnd w:id="444"/>
      <w:r>
        <w:t>Продолжить работу по постановке неправильно произносимых и отсутствующих в речи детей звуков (индивидуальная работа).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spacing w:after="260"/>
        <w:ind w:left="140" w:hanging="140"/>
      </w:pPr>
      <w:bookmarkStart w:id="445" w:name="bookmark444"/>
      <w:bookmarkEnd w:id="445"/>
      <w:r>
        <w:t>Автоматизация и дифференциация поставленных звуков.</w:t>
      </w:r>
    </w:p>
    <w:p w:rsidR="00322DD0" w:rsidRDefault="00322DD0">
      <w:pPr>
        <w:pStyle w:val="11"/>
        <w:ind w:left="140" w:hanging="140"/>
      </w:pPr>
      <w:r>
        <w:rPr>
          <w:b/>
          <w:bCs/>
          <w:i/>
          <w:iCs/>
        </w:rPr>
        <w:t>Работа над слоговой структурой слова: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</w:pPr>
      <w:bookmarkStart w:id="446" w:name="bookmark445"/>
      <w:bookmarkEnd w:id="446"/>
      <w:r>
        <w:t>Дальнейшее совершенствование слоговых структур и слов доступного слогового состава.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58"/>
        </w:tabs>
        <w:ind w:left="140" w:hanging="140"/>
      </w:pPr>
      <w:bookmarkStart w:id="447" w:name="bookmark446"/>
      <w:bookmarkEnd w:id="447"/>
      <w:r>
        <w:t>Контроль над слоговой структурой слова в связной речи.</w:t>
      </w:r>
    </w:p>
    <w:p w:rsidR="00322DD0" w:rsidRDefault="00322DD0">
      <w:pPr>
        <w:pStyle w:val="11"/>
        <w:ind w:firstLine="140"/>
      </w:pPr>
      <w:r>
        <w:rPr>
          <w:b/>
          <w:bCs/>
          <w:i/>
          <w:iCs/>
        </w:rPr>
        <w:t>Лексика:</w:t>
      </w:r>
      <w:r>
        <w:t xml:space="preserve"> Расширение и уточнение словаря по темам.</w:t>
      </w:r>
    </w:p>
    <w:p w:rsidR="00322DD0" w:rsidRDefault="00322DD0">
      <w:pPr>
        <w:pStyle w:val="11"/>
        <w:ind w:firstLine="140"/>
      </w:pPr>
      <w:r>
        <w:rPr>
          <w:i/>
          <w:iCs/>
        </w:rPr>
        <w:t>Лексические темы:</w:t>
      </w:r>
    </w:p>
    <w:p w:rsidR="00322DD0" w:rsidRDefault="00322DD0">
      <w:pPr>
        <w:pStyle w:val="11"/>
        <w:ind w:firstLine="140"/>
      </w:pPr>
      <w:r>
        <w:rPr>
          <w:i/>
          <w:iCs/>
        </w:rPr>
        <w:t>Декабрь</w:t>
      </w:r>
    </w:p>
    <w:p w:rsidR="00322DD0" w:rsidRDefault="00322DD0">
      <w:pPr>
        <w:pStyle w:val="11"/>
        <w:numPr>
          <w:ilvl w:val="0"/>
          <w:numId w:val="40"/>
        </w:numPr>
        <w:tabs>
          <w:tab w:val="left" w:pos="503"/>
        </w:tabs>
        <w:ind w:firstLine="140"/>
      </w:pPr>
      <w:bookmarkStart w:id="448" w:name="bookmark447"/>
      <w:bookmarkEnd w:id="448"/>
      <w:r>
        <w:t>я неделя - Зима.</w:t>
      </w:r>
    </w:p>
    <w:p w:rsidR="00322DD0" w:rsidRDefault="00322DD0">
      <w:pPr>
        <w:pStyle w:val="11"/>
        <w:numPr>
          <w:ilvl w:val="0"/>
          <w:numId w:val="40"/>
        </w:numPr>
        <w:tabs>
          <w:tab w:val="left" w:pos="527"/>
        </w:tabs>
        <w:ind w:firstLine="140"/>
      </w:pPr>
      <w:bookmarkStart w:id="449" w:name="bookmark448"/>
      <w:bookmarkEnd w:id="449"/>
      <w:r>
        <w:t>я неделя - Зимующие птицы.</w:t>
      </w:r>
    </w:p>
    <w:p w:rsidR="00322DD0" w:rsidRDefault="00322DD0">
      <w:pPr>
        <w:pStyle w:val="11"/>
        <w:numPr>
          <w:ilvl w:val="0"/>
          <w:numId w:val="40"/>
        </w:numPr>
        <w:tabs>
          <w:tab w:val="left" w:pos="527"/>
        </w:tabs>
        <w:ind w:firstLine="140"/>
      </w:pPr>
      <w:bookmarkStart w:id="450" w:name="bookmark449"/>
      <w:bookmarkEnd w:id="450"/>
      <w:r>
        <w:t>я неделя - Одежда. Обувь. Головные уборы.</w:t>
      </w:r>
    </w:p>
    <w:p w:rsidR="00322DD0" w:rsidRDefault="00322DD0">
      <w:pPr>
        <w:pStyle w:val="11"/>
        <w:numPr>
          <w:ilvl w:val="0"/>
          <w:numId w:val="40"/>
        </w:numPr>
        <w:tabs>
          <w:tab w:val="left" w:pos="527"/>
        </w:tabs>
        <w:spacing w:after="260"/>
        <w:ind w:firstLine="140"/>
      </w:pPr>
      <w:bookmarkStart w:id="451" w:name="bookmark450"/>
      <w:bookmarkEnd w:id="451"/>
      <w:r>
        <w:t>я неделя - Новогодние праздники.</w:t>
      </w:r>
    </w:p>
    <w:p w:rsidR="00322DD0" w:rsidRDefault="00322DD0">
      <w:pPr>
        <w:pStyle w:val="11"/>
        <w:ind w:firstLine="140"/>
      </w:pPr>
      <w:r>
        <w:rPr>
          <w:i/>
          <w:iCs/>
        </w:rPr>
        <w:t>Январь</w:t>
      </w:r>
    </w:p>
    <w:p w:rsidR="00322DD0" w:rsidRDefault="00322DD0">
      <w:pPr>
        <w:pStyle w:val="11"/>
        <w:numPr>
          <w:ilvl w:val="0"/>
          <w:numId w:val="41"/>
        </w:numPr>
        <w:tabs>
          <w:tab w:val="left" w:pos="523"/>
        </w:tabs>
        <w:ind w:firstLine="160"/>
        <w:jc w:val="both"/>
      </w:pPr>
      <w:bookmarkStart w:id="452" w:name="bookmark451"/>
      <w:bookmarkEnd w:id="452"/>
      <w:r>
        <w:t>я неделя - Каникулы.</w:t>
      </w:r>
    </w:p>
    <w:p w:rsidR="00322DD0" w:rsidRDefault="00322DD0">
      <w:pPr>
        <w:pStyle w:val="11"/>
        <w:numPr>
          <w:ilvl w:val="0"/>
          <w:numId w:val="41"/>
        </w:numPr>
        <w:tabs>
          <w:tab w:val="left" w:pos="547"/>
        </w:tabs>
        <w:ind w:firstLine="160"/>
        <w:jc w:val="both"/>
      </w:pPr>
      <w:bookmarkStart w:id="453" w:name="bookmark452"/>
      <w:bookmarkEnd w:id="453"/>
      <w:r>
        <w:t>я неделя - Продукты питания.</w:t>
      </w:r>
    </w:p>
    <w:p w:rsidR="00322DD0" w:rsidRDefault="00322DD0">
      <w:pPr>
        <w:pStyle w:val="11"/>
        <w:numPr>
          <w:ilvl w:val="0"/>
          <w:numId w:val="41"/>
        </w:numPr>
        <w:tabs>
          <w:tab w:val="left" w:pos="547"/>
        </w:tabs>
        <w:ind w:firstLine="160"/>
        <w:jc w:val="both"/>
      </w:pPr>
      <w:bookmarkStart w:id="454" w:name="bookmark453"/>
      <w:bookmarkEnd w:id="454"/>
      <w:r>
        <w:t>я неделя - Посуда.</w:t>
      </w:r>
    </w:p>
    <w:p w:rsidR="00322DD0" w:rsidRDefault="00322DD0">
      <w:pPr>
        <w:pStyle w:val="11"/>
        <w:numPr>
          <w:ilvl w:val="0"/>
          <w:numId w:val="41"/>
        </w:numPr>
        <w:tabs>
          <w:tab w:val="left" w:pos="547"/>
        </w:tabs>
        <w:ind w:firstLine="160"/>
        <w:jc w:val="both"/>
      </w:pPr>
      <w:bookmarkStart w:id="455" w:name="bookmark454"/>
      <w:bookmarkEnd w:id="455"/>
      <w:r>
        <w:t>я неделя - Мебель.</w:t>
      </w:r>
    </w:p>
    <w:p w:rsidR="00322DD0" w:rsidRDefault="00322DD0">
      <w:pPr>
        <w:pStyle w:val="11"/>
        <w:ind w:firstLine="240"/>
      </w:pPr>
      <w:r>
        <w:rPr>
          <w:i/>
          <w:iCs/>
        </w:rPr>
        <w:t>Февраль</w:t>
      </w:r>
    </w:p>
    <w:p w:rsidR="00322DD0" w:rsidRDefault="00322DD0">
      <w:pPr>
        <w:pStyle w:val="11"/>
        <w:numPr>
          <w:ilvl w:val="0"/>
          <w:numId w:val="42"/>
        </w:numPr>
        <w:tabs>
          <w:tab w:val="left" w:pos="523"/>
        </w:tabs>
        <w:ind w:firstLine="160"/>
        <w:jc w:val="both"/>
      </w:pPr>
      <w:bookmarkStart w:id="456" w:name="bookmark455"/>
      <w:bookmarkEnd w:id="456"/>
      <w:r>
        <w:t>я неделя - Транспорт.</w:t>
      </w:r>
    </w:p>
    <w:p w:rsidR="00322DD0" w:rsidRDefault="00322DD0">
      <w:pPr>
        <w:pStyle w:val="11"/>
        <w:numPr>
          <w:ilvl w:val="0"/>
          <w:numId w:val="42"/>
        </w:numPr>
        <w:tabs>
          <w:tab w:val="left" w:pos="547"/>
        </w:tabs>
        <w:ind w:firstLine="160"/>
        <w:jc w:val="both"/>
      </w:pPr>
      <w:bookmarkStart w:id="457" w:name="bookmark456"/>
      <w:bookmarkEnd w:id="457"/>
      <w:r>
        <w:t>я неделя - Правила дорожного движения.</w:t>
      </w:r>
    </w:p>
    <w:p w:rsidR="00322DD0" w:rsidRDefault="00322DD0">
      <w:pPr>
        <w:pStyle w:val="11"/>
        <w:numPr>
          <w:ilvl w:val="0"/>
          <w:numId w:val="42"/>
        </w:numPr>
        <w:tabs>
          <w:tab w:val="left" w:pos="547"/>
        </w:tabs>
        <w:ind w:firstLine="160"/>
        <w:jc w:val="both"/>
      </w:pPr>
      <w:bookmarkStart w:id="458" w:name="bookmark457"/>
      <w:bookmarkEnd w:id="458"/>
      <w:r>
        <w:t>я неделя - День защитника Отечества.</w:t>
      </w:r>
    </w:p>
    <w:p w:rsidR="00322DD0" w:rsidRDefault="00322DD0">
      <w:pPr>
        <w:pStyle w:val="11"/>
        <w:numPr>
          <w:ilvl w:val="0"/>
          <w:numId w:val="42"/>
        </w:numPr>
        <w:tabs>
          <w:tab w:val="left" w:pos="547"/>
        </w:tabs>
        <w:ind w:firstLine="160"/>
        <w:jc w:val="both"/>
      </w:pPr>
      <w:bookmarkStart w:id="459" w:name="bookmark458"/>
      <w:bookmarkEnd w:id="459"/>
      <w:r>
        <w:t>я неделя - Донецк - мой край родной.</w:t>
      </w:r>
    </w:p>
    <w:p w:rsidR="00322DD0" w:rsidRDefault="00322DD0">
      <w:pPr>
        <w:pStyle w:val="11"/>
        <w:spacing w:after="260"/>
        <w:ind w:firstLine="520"/>
        <w:jc w:val="both"/>
      </w:pPr>
      <w:r>
        <w:t>Формирование активного словаря по всем лексическим темам на фронтальных занятиях воспитателя, индивидуальных логопедических занятиях, закрепление в домашних условиях.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грамматического строя речи:</w:t>
      </w:r>
    </w:p>
    <w:p w:rsidR="00322DD0" w:rsidRDefault="00322DD0">
      <w:pPr>
        <w:pStyle w:val="11"/>
      </w:pPr>
      <w:r>
        <w:rPr>
          <w:u w:val="single"/>
        </w:rPr>
        <w:t>Практическое употребление: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0" w:name="bookmark459"/>
      <w:bookmarkEnd w:id="460"/>
      <w:r>
        <w:t>обобщающих слов по лексическим темам,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1" w:name="bookmark460"/>
      <w:bookmarkEnd w:id="461"/>
      <w:r>
        <w:t>названий предмета и его составных частей;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2" w:name="bookmark461"/>
      <w:bookmarkEnd w:id="462"/>
      <w:r>
        <w:t xml:space="preserve">сложных слов </w:t>
      </w:r>
      <w:r>
        <w:rPr>
          <w:i/>
          <w:iCs/>
        </w:rPr>
        <w:t>(снегопад, самолет);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3" w:name="bookmark462"/>
      <w:bookmarkEnd w:id="463"/>
      <w:r>
        <w:t xml:space="preserve">однокоренных слов </w:t>
      </w:r>
      <w:r>
        <w:rPr>
          <w:i/>
          <w:iCs/>
        </w:rPr>
        <w:t>(хлеб— хлебница — хлебный);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4" w:name="bookmark463"/>
      <w:bookmarkEnd w:id="464"/>
      <w:r>
        <w:t>приставочных глаголов с различными оттенками значений;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5" w:name="bookmark464"/>
      <w:bookmarkEnd w:id="465"/>
      <w:r>
        <w:t xml:space="preserve">относительных прилагательных </w:t>
      </w:r>
      <w:r>
        <w:rPr>
          <w:i/>
          <w:iCs/>
        </w:rPr>
        <w:t>(посудный, продуктовый);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6" w:name="bookmark465"/>
      <w:bookmarkEnd w:id="466"/>
      <w:r>
        <w:t xml:space="preserve">притяжательных прилагательных </w:t>
      </w:r>
      <w:r>
        <w:rPr>
          <w:i/>
          <w:iCs/>
        </w:rPr>
        <w:t>(семейный, животный).</w:t>
      </w:r>
    </w:p>
    <w:p w:rsidR="00322DD0" w:rsidRDefault="00322DD0">
      <w:pPr>
        <w:pStyle w:val="11"/>
      </w:pPr>
      <w:r>
        <w:rPr>
          <w:u w:val="single"/>
        </w:rPr>
        <w:t>Понимание и объяснение: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7" w:name="bookmark466"/>
      <w:bookmarkEnd w:id="467"/>
      <w:r>
        <w:t xml:space="preserve">многозначности слов </w:t>
      </w:r>
      <w:r>
        <w:rPr>
          <w:i/>
          <w:iCs/>
        </w:rPr>
        <w:t>(снег идет, время идет);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8" w:name="bookmark467"/>
      <w:bookmarkEnd w:id="468"/>
      <w:r>
        <w:t xml:space="preserve">слов с переносным значением </w:t>
      </w:r>
      <w:r>
        <w:rPr>
          <w:i/>
          <w:iCs/>
        </w:rPr>
        <w:t>(вьюга злится, лес уснул, мороз шагает);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69" w:name="bookmark468"/>
      <w:bookmarkEnd w:id="469"/>
      <w:r>
        <w:t xml:space="preserve">названий профессий с суффиксами </w:t>
      </w:r>
      <w:r>
        <w:rPr>
          <w:i/>
          <w:iCs/>
        </w:rPr>
        <w:t>-телъ-, -ист-, -чик-, -ниц-, -их-, -ш-;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70" w:name="bookmark469"/>
      <w:bookmarkEnd w:id="470"/>
      <w:r>
        <w:t xml:space="preserve">несклоняемых слов </w:t>
      </w:r>
      <w:r>
        <w:rPr>
          <w:i/>
          <w:iCs/>
        </w:rPr>
        <w:t>(кофе, какао, меню).</w:t>
      </w:r>
    </w:p>
    <w:p w:rsidR="00322DD0" w:rsidRDefault="00322DD0">
      <w:pPr>
        <w:pStyle w:val="11"/>
      </w:pPr>
      <w:r>
        <w:rPr>
          <w:u w:val="single"/>
        </w:rPr>
        <w:t>Введение в активную речь: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</w:pPr>
      <w:bookmarkStart w:id="471" w:name="bookmark470"/>
      <w:bookmarkEnd w:id="471"/>
      <w:r>
        <w:t>слов, указанных для 1 -го периода;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  <w:tab w:val="left" w:pos="7690"/>
          <w:tab w:val="left" w:pos="8712"/>
        </w:tabs>
        <w:spacing w:line="262" w:lineRule="auto"/>
      </w:pPr>
      <w:bookmarkStart w:id="472" w:name="bookmark471"/>
      <w:bookmarkEnd w:id="472"/>
      <w:r>
        <w:t>прилагательных с уменьшительно-ласкательными суффиксами</w:t>
      </w:r>
      <w:r>
        <w:tab/>
      </w:r>
      <w:r>
        <w:rPr>
          <w:i/>
          <w:iCs/>
        </w:rPr>
        <w:t>-оньк-,</w:t>
      </w:r>
      <w:r>
        <w:rPr>
          <w:i/>
          <w:iCs/>
        </w:rPr>
        <w:tab/>
        <w:t>-еньк-</w:t>
      </w:r>
    </w:p>
    <w:p w:rsidR="00322DD0" w:rsidRDefault="00322DD0">
      <w:pPr>
        <w:pStyle w:val="11"/>
        <w:ind w:firstLine="160"/>
        <w:jc w:val="both"/>
      </w:pPr>
      <w:r>
        <w:rPr>
          <w:i/>
          <w:iCs/>
        </w:rPr>
        <w:t>(пушистенький, серенький, мягонький).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52" w:lineRule="auto"/>
        <w:ind w:left="160" w:hanging="160"/>
      </w:pPr>
      <w:bookmarkStart w:id="473" w:name="bookmark472"/>
      <w:bookmarkEnd w:id="473"/>
      <w:r>
        <w:t>Единственное и множественное число существительных, глаголов, прилагательных (продолжение).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  <w:ind w:left="160" w:hanging="160"/>
      </w:pPr>
      <w:bookmarkStart w:id="474" w:name="bookmark473"/>
      <w:bookmarkEnd w:id="474"/>
      <w:r>
        <w:t xml:space="preserve">Родительный падеж в значении частичности объекта </w:t>
      </w:r>
      <w:r>
        <w:rPr>
          <w:i/>
          <w:iCs/>
        </w:rPr>
        <w:t>(стакан молока, половинка яблока).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  <w:jc w:val="both"/>
      </w:pPr>
      <w:bookmarkStart w:id="475" w:name="bookmark474"/>
      <w:bookmarkEnd w:id="475"/>
      <w:r>
        <w:t xml:space="preserve">Родительный падеж существительных множественного числа на </w:t>
      </w:r>
      <w:r>
        <w:rPr>
          <w:i/>
          <w:iCs/>
        </w:rPr>
        <w:t>-ей (гусей, медведей).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  <w:jc w:val="both"/>
      </w:pPr>
      <w:bookmarkStart w:id="476" w:name="bookmark475"/>
      <w:bookmarkEnd w:id="476"/>
      <w:r>
        <w:t>Согласование прилагательных с существительными в роде, числе, падеже.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52" w:lineRule="auto"/>
        <w:ind w:left="160" w:hanging="160"/>
      </w:pPr>
      <w:bookmarkStart w:id="477" w:name="bookmark476"/>
      <w:bookmarkEnd w:id="477"/>
      <w:r>
        <w:t>Согласование порядковых числительных до 10 с существительными (продолжение).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52" w:lineRule="auto"/>
        <w:ind w:left="160" w:hanging="160"/>
      </w:pPr>
      <w:bookmarkStart w:id="478" w:name="bookmark477"/>
      <w:bookmarkEnd w:id="478"/>
      <w:r>
        <w:t xml:space="preserve">Родительный и дательный падежи числительных </w:t>
      </w:r>
      <w:r>
        <w:rPr>
          <w:i/>
          <w:iCs/>
        </w:rPr>
        <w:t>один, два</w:t>
      </w:r>
      <w:r>
        <w:t xml:space="preserve"> (до 5)</w:t>
      </w:r>
      <w:r>
        <w:rPr>
          <w:i/>
          <w:iCs/>
        </w:rPr>
        <w:t>(к одному к двум, от двух).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  <w:ind w:left="160" w:hanging="160"/>
      </w:pPr>
      <w:bookmarkStart w:id="479" w:name="bookmark478"/>
      <w:bookmarkEnd w:id="479"/>
      <w:r>
        <w:t xml:space="preserve">Предлоги </w:t>
      </w:r>
      <w:r>
        <w:rPr>
          <w:i/>
          <w:iCs/>
        </w:rPr>
        <w:t>за, перед, из-за, под, из-под, над.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line="262" w:lineRule="auto"/>
        <w:ind w:left="160" w:hanging="160"/>
      </w:pPr>
      <w:bookmarkStart w:id="480" w:name="bookmark479"/>
      <w:bookmarkEnd w:id="480"/>
      <w:r>
        <w:t xml:space="preserve">Различение вопросов </w:t>
      </w:r>
      <w:r>
        <w:rPr>
          <w:i/>
          <w:iCs/>
        </w:rPr>
        <w:t>чем? — с чем?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after="260" w:line="262" w:lineRule="auto"/>
        <w:jc w:val="both"/>
      </w:pPr>
      <w:bookmarkStart w:id="481" w:name="bookmark480"/>
      <w:bookmarkEnd w:id="481"/>
      <w:r>
        <w:t xml:space="preserve">Упражнение в правильном употреблении союза </w:t>
      </w:r>
      <w:r>
        <w:rPr>
          <w:i/>
          <w:iCs/>
        </w:rPr>
        <w:t>и</w:t>
      </w:r>
      <w:r>
        <w:t xml:space="preserve"> при однородных членах предложения.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Работа над предложением: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ind w:left="160" w:hanging="160"/>
        <w:jc w:val="both"/>
      </w:pPr>
      <w:bookmarkStart w:id="482" w:name="bookmark481"/>
      <w:bookmarkEnd w:id="482"/>
      <w:r>
        <w:t>Закрепление в практических упражнениях и активизация в речи детей навыка употребления всех типов простых и сложных предложений, отработанных в 1-м периоде.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ind w:left="160" w:hanging="160"/>
        <w:jc w:val="both"/>
      </w:pPr>
      <w:bookmarkStart w:id="483" w:name="bookmark482"/>
      <w:bookmarkEnd w:id="483"/>
      <w:r>
        <w:t xml:space="preserve">Расширение объема простого распространенного предложения за счет использования наречий времени, места и образа действия </w:t>
      </w:r>
      <w:r>
        <w:rPr>
          <w:i/>
          <w:iCs/>
        </w:rPr>
        <w:t>(сейчас, сегодня, давно, здесь, там, далеко, близко, сильно, крепко, громко, медленно),</w:t>
      </w:r>
      <w:r>
        <w:t xml:space="preserve"> отвечающих на вопросы </w:t>
      </w:r>
      <w:r>
        <w:rPr>
          <w:i/>
          <w:iCs/>
        </w:rPr>
        <w:t>где? когда? куда? откуда? как?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ind w:left="140" w:hanging="140"/>
      </w:pPr>
      <w:bookmarkStart w:id="484" w:name="bookmark483"/>
      <w:bookmarkEnd w:id="484"/>
      <w:r>
        <w:t xml:space="preserve">Составление предложений по опорным словам и предметным картинкам, связанным и не связанным по смыслу </w:t>
      </w:r>
      <w:r>
        <w:rPr>
          <w:i/>
          <w:iCs/>
        </w:rPr>
        <w:t>(стол — ваза, книга — окно).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ind w:left="140" w:hanging="140"/>
      </w:pPr>
      <w:bookmarkStart w:id="485" w:name="bookmark484"/>
      <w:bookmarkEnd w:id="485"/>
      <w:r>
        <w:t>Составление предложений с различными изменениями, преобразованиями форм глагола в лице, числе, времени, виде.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ind w:left="140" w:hanging="140"/>
      </w:pPr>
      <w:bookmarkStart w:id="486" w:name="bookmark485"/>
      <w:bookmarkEnd w:id="486"/>
      <w:r>
        <w:t>Формирование навыка правильного построения предложений по любой сюжетной картинке.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ind w:left="140" w:hanging="140"/>
      </w:pPr>
      <w:bookmarkStart w:id="487" w:name="bookmark486"/>
      <w:bookmarkEnd w:id="487"/>
      <w:r>
        <w:t xml:space="preserve">Употребление в практических упражнениях сложноподчиненных предложений с придаточными цели, причины, сравнения и времени; союзы </w:t>
      </w:r>
      <w:r>
        <w:rPr>
          <w:i/>
          <w:iCs/>
        </w:rPr>
        <w:t>чтобы, потому что, как, когда.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after="260"/>
      </w:pPr>
      <w:bookmarkStart w:id="488" w:name="bookmark487"/>
      <w:bookmarkEnd w:id="488"/>
      <w:r>
        <w:t>Анализ и синтез предложений, состоящих из 4-5 слов.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связной речи: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ind w:left="140" w:hanging="140"/>
        <w:jc w:val="both"/>
      </w:pPr>
      <w:bookmarkStart w:id="489" w:name="bookmark488"/>
      <w:bookmarkEnd w:id="489"/>
      <w:r>
        <w:t>Расширение сферы использования диалогической речи (чтение стихов в лицах, беседа по прочитанному, пересказы по ролям, инсценирование).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490" w:name="bookmark489"/>
      <w:bookmarkEnd w:id="490"/>
      <w:r>
        <w:t>Пересказы с творческими заданиями (изменение лица, времени, места действия).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ind w:left="140" w:hanging="140"/>
      </w:pPr>
      <w:bookmarkStart w:id="491" w:name="bookmark490"/>
      <w:bookmarkEnd w:id="491"/>
      <w:r>
        <w:t>Заучивание стихов, их выразительное чтение (интонация, логические ударения, паузы, дыхание).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492" w:name="bookmark491"/>
      <w:bookmarkEnd w:id="492"/>
      <w:r>
        <w:t>Составление рассказов:</w:t>
      </w:r>
    </w:p>
    <w:p w:rsidR="00322DD0" w:rsidRDefault="00322DD0">
      <w:pPr>
        <w:pStyle w:val="11"/>
      </w:pPr>
      <w:r>
        <w:t>по серии сюжетных картинок;</w:t>
      </w:r>
    </w:p>
    <w:p w:rsidR="00322DD0" w:rsidRDefault="00322DD0">
      <w:pPr>
        <w:pStyle w:val="11"/>
      </w:pPr>
      <w:r>
        <w:t>по одной сюжетной картинке;</w:t>
      </w:r>
    </w:p>
    <w:p w:rsidR="00322DD0" w:rsidRDefault="00322DD0">
      <w:pPr>
        <w:pStyle w:val="11"/>
      </w:pPr>
      <w:r>
        <w:t>по предложенному началу;</w:t>
      </w:r>
    </w:p>
    <w:p w:rsidR="00322DD0" w:rsidRDefault="00322DD0">
      <w:pPr>
        <w:pStyle w:val="11"/>
      </w:pPr>
      <w:r>
        <w:t>по заданному плану;</w:t>
      </w:r>
    </w:p>
    <w:p w:rsidR="00322DD0" w:rsidRDefault="00322DD0">
      <w:pPr>
        <w:pStyle w:val="11"/>
      </w:pPr>
      <w:r>
        <w:t>по моделированию ситуации и графическому плану;</w:t>
      </w:r>
    </w:p>
    <w:p w:rsidR="00322DD0" w:rsidRDefault="00322DD0">
      <w:pPr>
        <w:pStyle w:val="11"/>
      </w:pPr>
      <w:r>
        <w:t>по аналогии.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after="260"/>
        <w:ind w:left="140" w:hanging="140"/>
        <w:jc w:val="both"/>
      </w:pPr>
      <w:bookmarkStart w:id="493" w:name="bookmark492"/>
      <w:bookmarkEnd w:id="493"/>
      <w:r>
        <w:t>Обучение умению строить учебное высказывание при анализе состава предложения, слова, расположения материала на странице в книге, тетради, альбоме, при объяснении проблемных ситуаций и решении логических задач.</w:t>
      </w:r>
    </w:p>
    <w:p w:rsidR="00322DD0" w:rsidRDefault="00322DD0">
      <w:pPr>
        <w:pStyle w:val="11"/>
      </w:pPr>
      <w:r>
        <w:rPr>
          <w:b/>
          <w:bCs/>
          <w:i/>
          <w:iCs/>
        </w:rPr>
        <w:t>Формирование навыков звукового анализа и подготовка к обучению грамоте: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494" w:name="bookmark493"/>
      <w:bookmarkEnd w:id="494"/>
      <w:r>
        <w:t>Гласные буквы: 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495" w:name="bookmark494"/>
      <w:bookmarkEnd w:id="495"/>
      <w:r>
        <w:t>Согласные буквы: Н, К, Т, П, З, Й, Г, В, Д, Б.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496" w:name="bookmark495"/>
      <w:bookmarkEnd w:id="496"/>
      <w:r>
        <w:t>Определение количества букв и звуков в словах.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497" w:name="bookmark496"/>
      <w:bookmarkEnd w:id="497"/>
      <w:r>
        <w:t>Выделение последовательно каждого звука в словах.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498" w:name="bookmark497"/>
      <w:bookmarkEnd w:id="498"/>
      <w:r>
        <w:t>Определение первого и последнего согласного звука в словах.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499" w:name="bookmark498"/>
      <w:bookmarkEnd w:id="499"/>
      <w:r>
        <w:t>Называние слов, в которых заданный звук находится в начале, середине и конце.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500" w:name="bookmark499"/>
      <w:bookmarkEnd w:id="500"/>
      <w:r>
        <w:t>Подбор слов, состоящих из 3-4-5 звуков.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501" w:name="bookmark500"/>
      <w:bookmarkEnd w:id="501"/>
      <w:r>
        <w:t>Называние слов с 1 слогом, с 2,3,4 слогами.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502" w:name="bookmark501"/>
      <w:bookmarkEnd w:id="502"/>
      <w:r>
        <w:t>Учить отбирать картинки, названия которых отличаются лишь по одному звуку.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503" w:name="bookmark502"/>
      <w:bookmarkEnd w:id="503"/>
      <w:r>
        <w:t>Учить преобразовывать слова.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504" w:name="bookmark503"/>
      <w:bookmarkEnd w:id="504"/>
      <w:r>
        <w:t>Обучение звукобуквенному анализу слов.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after="260"/>
      </w:pPr>
      <w:bookmarkStart w:id="505" w:name="bookmark504"/>
      <w:bookmarkEnd w:id="505"/>
      <w:r>
        <w:t>Печатание слов под диктовку.</w:t>
      </w:r>
    </w:p>
    <w:p w:rsidR="00322DD0" w:rsidRDefault="00322DD0">
      <w:pPr>
        <w:pStyle w:val="11"/>
        <w:numPr>
          <w:ilvl w:val="0"/>
          <w:numId w:val="23"/>
        </w:numPr>
        <w:tabs>
          <w:tab w:val="left" w:pos="474"/>
        </w:tabs>
        <w:jc w:val="center"/>
      </w:pPr>
      <w:bookmarkStart w:id="506" w:name="bookmark505"/>
      <w:bookmarkEnd w:id="506"/>
      <w:r>
        <w:rPr>
          <w:b/>
          <w:bCs/>
        </w:rPr>
        <w:t>ПЕРИОД</w:t>
      </w:r>
    </w:p>
    <w:p w:rsidR="00322DD0" w:rsidRDefault="00322DD0">
      <w:pPr>
        <w:pStyle w:val="11"/>
        <w:jc w:val="center"/>
      </w:pPr>
      <w:r>
        <w:rPr>
          <w:i/>
          <w:iCs/>
        </w:rPr>
        <w:t>(март, апрель, май).</w:t>
      </w:r>
    </w:p>
    <w:p w:rsidR="00322DD0" w:rsidRDefault="00322DD0">
      <w:pPr>
        <w:pStyle w:val="11"/>
      </w:pPr>
      <w:r>
        <w:rPr>
          <w:b/>
          <w:bCs/>
          <w:i/>
          <w:iCs/>
        </w:rPr>
        <w:t>Звукопроизношение: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  <w:spacing w:after="260"/>
      </w:pPr>
      <w:bookmarkStart w:id="507" w:name="bookmark506"/>
      <w:bookmarkEnd w:id="507"/>
      <w:r>
        <w:t>Закончить автоматизацию и дифференциацию поставленных звуков у всех детей.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Работа над слоговой структурой слова:</w:t>
      </w:r>
    </w:p>
    <w:p w:rsidR="00322DD0" w:rsidRDefault="00322DD0">
      <w:pPr>
        <w:pStyle w:val="11"/>
        <w:numPr>
          <w:ilvl w:val="0"/>
          <w:numId w:val="8"/>
        </w:numPr>
        <w:tabs>
          <w:tab w:val="left" w:pos="286"/>
        </w:tabs>
      </w:pPr>
      <w:bookmarkStart w:id="508" w:name="bookmark507"/>
      <w:bookmarkEnd w:id="508"/>
      <w:r>
        <w:t>Совершенствовать слоговую структурой слова в связной речи.</w:t>
      </w:r>
    </w:p>
    <w:p w:rsidR="00322DD0" w:rsidRDefault="00322DD0">
      <w:pPr>
        <w:pStyle w:val="11"/>
      </w:pPr>
      <w:r>
        <w:rPr>
          <w:b/>
          <w:bCs/>
          <w:i/>
          <w:iCs/>
        </w:rPr>
        <w:t>Лексика:</w:t>
      </w:r>
      <w:r>
        <w:t xml:space="preserve"> Расширение и уточнение словаря по темам.</w:t>
      </w:r>
    </w:p>
    <w:p w:rsidR="00322DD0" w:rsidRDefault="00322DD0">
      <w:pPr>
        <w:pStyle w:val="11"/>
        <w:ind w:firstLine="140"/>
      </w:pPr>
      <w:r>
        <w:rPr>
          <w:i/>
          <w:iCs/>
        </w:rPr>
        <w:t>Март</w:t>
      </w:r>
    </w:p>
    <w:p w:rsidR="00322DD0" w:rsidRDefault="00322DD0">
      <w:pPr>
        <w:pStyle w:val="11"/>
        <w:numPr>
          <w:ilvl w:val="0"/>
          <w:numId w:val="43"/>
        </w:numPr>
        <w:tabs>
          <w:tab w:val="left" w:pos="363"/>
        </w:tabs>
      </w:pPr>
      <w:bookmarkStart w:id="509" w:name="bookmark508"/>
      <w:bookmarkEnd w:id="509"/>
      <w:r>
        <w:t>я неделя - Весна.</w:t>
      </w:r>
    </w:p>
    <w:p w:rsidR="00322DD0" w:rsidRDefault="00322DD0">
      <w:pPr>
        <w:pStyle w:val="11"/>
        <w:numPr>
          <w:ilvl w:val="0"/>
          <w:numId w:val="43"/>
        </w:numPr>
        <w:tabs>
          <w:tab w:val="left" w:pos="387"/>
        </w:tabs>
      </w:pPr>
      <w:bookmarkStart w:id="510" w:name="bookmark509"/>
      <w:bookmarkEnd w:id="510"/>
      <w:r>
        <w:t>я неделя - Мамин праздник. Профессии наших мам.</w:t>
      </w:r>
    </w:p>
    <w:p w:rsidR="00322DD0" w:rsidRDefault="00322DD0">
      <w:pPr>
        <w:pStyle w:val="11"/>
        <w:numPr>
          <w:ilvl w:val="0"/>
          <w:numId w:val="43"/>
        </w:numPr>
        <w:tabs>
          <w:tab w:val="left" w:pos="387"/>
        </w:tabs>
      </w:pPr>
      <w:bookmarkStart w:id="511" w:name="bookmark510"/>
      <w:bookmarkEnd w:id="511"/>
      <w:r>
        <w:t>я неделя - Человек.</w:t>
      </w:r>
    </w:p>
    <w:p w:rsidR="00322DD0" w:rsidRDefault="00322DD0">
      <w:pPr>
        <w:pStyle w:val="11"/>
        <w:numPr>
          <w:ilvl w:val="0"/>
          <w:numId w:val="43"/>
        </w:numPr>
        <w:tabs>
          <w:tab w:val="left" w:pos="387"/>
        </w:tabs>
      </w:pPr>
      <w:bookmarkStart w:id="512" w:name="bookmark511"/>
      <w:bookmarkEnd w:id="512"/>
      <w:r>
        <w:t>я неделя - Каникулы («Мир сказок»)</w:t>
      </w:r>
    </w:p>
    <w:p w:rsidR="00322DD0" w:rsidRDefault="00322DD0">
      <w:pPr>
        <w:pStyle w:val="11"/>
        <w:jc w:val="both"/>
      </w:pPr>
      <w:r>
        <w:rPr>
          <w:i/>
          <w:iCs/>
        </w:rPr>
        <w:t>Апрель</w:t>
      </w:r>
    </w:p>
    <w:p w:rsidR="00322DD0" w:rsidRDefault="00322DD0">
      <w:pPr>
        <w:pStyle w:val="11"/>
        <w:numPr>
          <w:ilvl w:val="0"/>
          <w:numId w:val="44"/>
        </w:numPr>
        <w:tabs>
          <w:tab w:val="left" w:pos="363"/>
        </w:tabs>
      </w:pPr>
      <w:bookmarkStart w:id="513" w:name="bookmark512"/>
      <w:bookmarkEnd w:id="513"/>
      <w:r>
        <w:t>я неделя - Цветы.</w:t>
      </w:r>
    </w:p>
    <w:p w:rsidR="00322DD0" w:rsidRDefault="00322DD0">
      <w:pPr>
        <w:pStyle w:val="11"/>
        <w:numPr>
          <w:ilvl w:val="0"/>
          <w:numId w:val="44"/>
        </w:numPr>
        <w:tabs>
          <w:tab w:val="left" w:pos="387"/>
        </w:tabs>
      </w:pPr>
      <w:bookmarkStart w:id="514" w:name="bookmark513"/>
      <w:bookmarkEnd w:id="514"/>
      <w:r>
        <w:t>я неделя - Космос.</w:t>
      </w:r>
    </w:p>
    <w:p w:rsidR="00322DD0" w:rsidRDefault="00322DD0">
      <w:pPr>
        <w:pStyle w:val="11"/>
        <w:numPr>
          <w:ilvl w:val="0"/>
          <w:numId w:val="44"/>
        </w:numPr>
        <w:tabs>
          <w:tab w:val="left" w:pos="387"/>
        </w:tabs>
      </w:pPr>
      <w:bookmarkStart w:id="515" w:name="bookmark514"/>
      <w:bookmarkEnd w:id="515"/>
      <w:r>
        <w:t>я неделя - Насекомые.</w:t>
      </w:r>
    </w:p>
    <w:p w:rsidR="00322DD0" w:rsidRDefault="00322DD0">
      <w:pPr>
        <w:pStyle w:val="11"/>
        <w:numPr>
          <w:ilvl w:val="0"/>
          <w:numId w:val="44"/>
        </w:numPr>
        <w:tabs>
          <w:tab w:val="left" w:pos="387"/>
        </w:tabs>
      </w:pPr>
      <w:bookmarkStart w:id="516" w:name="bookmark515"/>
      <w:bookmarkEnd w:id="516"/>
      <w:r>
        <w:t>я неделя - Подводный мир.</w:t>
      </w:r>
    </w:p>
    <w:p w:rsidR="00322DD0" w:rsidRDefault="00322DD0">
      <w:pPr>
        <w:pStyle w:val="11"/>
      </w:pPr>
      <w:r>
        <w:rPr>
          <w:i/>
          <w:iCs/>
        </w:rPr>
        <w:t>Май</w:t>
      </w:r>
    </w:p>
    <w:p w:rsidR="00322DD0" w:rsidRDefault="00322DD0">
      <w:pPr>
        <w:pStyle w:val="11"/>
        <w:numPr>
          <w:ilvl w:val="0"/>
          <w:numId w:val="45"/>
        </w:numPr>
        <w:tabs>
          <w:tab w:val="left" w:pos="363"/>
        </w:tabs>
      </w:pPr>
      <w:bookmarkStart w:id="517" w:name="bookmark516"/>
      <w:bookmarkEnd w:id="517"/>
      <w:r>
        <w:t>я неделя - Безопасность вокруг нас.</w:t>
      </w:r>
    </w:p>
    <w:p w:rsidR="00322DD0" w:rsidRDefault="00322DD0">
      <w:pPr>
        <w:pStyle w:val="11"/>
        <w:numPr>
          <w:ilvl w:val="0"/>
          <w:numId w:val="45"/>
        </w:numPr>
        <w:tabs>
          <w:tab w:val="left" w:pos="387"/>
        </w:tabs>
      </w:pPr>
      <w:bookmarkStart w:id="518" w:name="bookmark517"/>
      <w:bookmarkEnd w:id="518"/>
      <w:r>
        <w:t>я неделя - День Победы</w:t>
      </w:r>
    </w:p>
    <w:p w:rsidR="00322DD0" w:rsidRDefault="00322DD0">
      <w:pPr>
        <w:pStyle w:val="11"/>
        <w:numPr>
          <w:ilvl w:val="0"/>
          <w:numId w:val="45"/>
        </w:numPr>
        <w:tabs>
          <w:tab w:val="left" w:pos="387"/>
        </w:tabs>
      </w:pPr>
      <w:bookmarkStart w:id="519" w:name="bookmark518"/>
      <w:bookmarkEnd w:id="519"/>
      <w:r>
        <w:t>я неделя - Школьные принадлежности.</w:t>
      </w:r>
    </w:p>
    <w:p w:rsidR="00322DD0" w:rsidRDefault="00322DD0">
      <w:pPr>
        <w:pStyle w:val="11"/>
        <w:numPr>
          <w:ilvl w:val="0"/>
          <w:numId w:val="45"/>
        </w:numPr>
        <w:tabs>
          <w:tab w:val="left" w:pos="387"/>
        </w:tabs>
      </w:pPr>
      <w:bookmarkStart w:id="520" w:name="bookmark519"/>
      <w:bookmarkEnd w:id="520"/>
      <w:r>
        <w:t>я неделя - Лето.</w:t>
      </w:r>
    </w:p>
    <w:p w:rsidR="00322DD0" w:rsidRDefault="00322DD0">
      <w:pPr>
        <w:pStyle w:val="11"/>
        <w:spacing w:after="260"/>
        <w:ind w:firstLine="540"/>
        <w:jc w:val="both"/>
      </w:pPr>
      <w:r>
        <w:t>Формирование активного словаря по всем лексическим темам на фронтальных занятиях воспитателя, индивидуальных логопедических занятиях, закрепление в домашних условиях.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грамматического строя речи: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ind w:left="200" w:hanging="200"/>
      </w:pPr>
      <w:bookmarkStart w:id="521" w:name="bookmark520"/>
      <w:bookmarkEnd w:id="521"/>
      <w:r>
        <w:t>Введение в активную речь слов и словообразовательных элементов, усвоенных в 1 -й и 2</w:t>
      </w:r>
      <w:r>
        <w:softHyphen/>
        <w:t>й периоды.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spacing w:line="259" w:lineRule="auto"/>
      </w:pPr>
      <w:bookmarkStart w:id="522" w:name="bookmark521"/>
      <w:bookmarkEnd w:id="522"/>
      <w:r>
        <w:t>Закрепление трудных тем 2-го периода.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spacing w:line="262" w:lineRule="auto"/>
      </w:pPr>
      <w:bookmarkStart w:id="523" w:name="bookmark522"/>
      <w:bookmarkEnd w:id="523"/>
      <w:r>
        <w:t>Дательный и родительный падежи числительных от 5 до 10.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ind w:left="200" w:hanging="200"/>
        <w:jc w:val="both"/>
      </w:pPr>
      <w:bookmarkStart w:id="524" w:name="bookmark523"/>
      <w:bookmarkEnd w:id="524"/>
      <w:r>
        <w:t xml:space="preserve">Значение завершенности и незавершенности действия, выражаемое глаголами с приставками и без приставок </w:t>
      </w:r>
      <w:r>
        <w:rPr>
          <w:i/>
          <w:iCs/>
        </w:rPr>
        <w:t>(решает — решил).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spacing w:line="262" w:lineRule="auto"/>
      </w:pPr>
      <w:bookmarkStart w:id="525" w:name="bookmark524"/>
      <w:bookmarkEnd w:id="525"/>
      <w:r>
        <w:t xml:space="preserve">Предлоги </w:t>
      </w:r>
      <w:r>
        <w:rPr>
          <w:i/>
          <w:iCs/>
        </w:rPr>
        <w:t>между, через.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spacing w:line="262" w:lineRule="auto"/>
      </w:pPr>
      <w:bookmarkStart w:id="526" w:name="bookmark525"/>
      <w:bookmarkEnd w:id="526"/>
      <w:r>
        <w:t xml:space="preserve">Наречие как признак действия </w:t>
      </w:r>
      <w:r>
        <w:rPr>
          <w:i/>
          <w:iCs/>
        </w:rPr>
        <w:t>(хорошо, плохо, красиво, весело).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ind w:left="200" w:hanging="200"/>
      </w:pPr>
      <w:bookmarkStart w:id="527" w:name="bookmark526"/>
      <w:bookmarkEnd w:id="527"/>
      <w:r>
        <w:t xml:space="preserve">Согласование прилагательных и числительных с существительными </w:t>
      </w:r>
      <w:r>
        <w:rPr>
          <w:i/>
          <w:iCs/>
        </w:rPr>
        <w:t>(три белых гриба, две желтых лисички).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Работа над предложением: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ind w:left="200" w:hanging="200"/>
      </w:pPr>
      <w:bookmarkStart w:id="528" w:name="bookmark527"/>
      <w:bookmarkEnd w:id="528"/>
      <w:r>
        <w:t>Закрепление и активизация в речи детей всех усвоенных ранее типов простых и сложных предложений.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ind w:left="200" w:hanging="200"/>
      </w:pPr>
      <w:bookmarkStart w:id="529" w:name="bookmark528"/>
      <w:bookmarkEnd w:id="529"/>
      <w:r>
        <w:t xml:space="preserve">Обучение составлению сложносочиненных предложений с разделительным союзом </w:t>
      </w:r>
      <w:r>
        <w:rPr>
          <w:i/>
          <w:iCs/>
        </w:rPr>
        <w:t xml:space="preserve">или </w:t>
      </w:r>
      <w:r>
        <w:t>(практические упражнения).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spacing w:line="262" w:lineRule="auto"/>
      </w:pPr>
      <w:bookmarkStart w:id="530" w:name="bookmark529"/>
      <w:bookmarkEnd w:id="530"/>
      <w:r>
        <w:t xml:space="preserve">Закрепление умения грамматически правильно отвечать на вопрос </w:t>
      </w:r>
      <w:r>
        <w:rPr>
          <w:i/>
          <w:iCs/>
        </w:rPr>
        <w:t>почему?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ind w:left="200" w:hanging="200"/>
        <w:jc w:val="both"/>
      </w:pPr>
      <w:bookmarkStart w:id="531" w:name="bookmark530"/>
      <w:bookmarkEnd w:id="531"/>
      <w:r>
        <w:t xml:space="preserve">Обучение правильному построению сложноподчиненных предложений, в которых главным является предложение </w:t>
      </w:r>
      <w:r>
        <w:rPr>
          <w:i/>
          <w:iCs/>
        </w:rPr>
        <w:t>“Яхочу... ”.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ind w:left="200" w:hanging="200"/>
        <w:jc w:val="both"/>
      </w:pPr>
      <w:bookmarkStart w:id="532" w:name="bookmark531"/>
      <w:bookmarkEnd w:id="532"/>
      <w:r>
        <w:t xml:space="preserve">Обучение умению передавать прямую речь сложным предложением с союзами </w:t>
      </w:r>
      <w:r>
        <w:rPr>
          <w:i/>
          <w:iCs/>
        </w:rPr>
        <w:t>что, чтобы</w:t>
      </w:r>
      <w:r>
        <w:t xml:space="preserve"> (практические упражнения).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ind w:left="200" w:hanging="200"/>
        <w:jc w:val="both"/>
      </w:pPr>
      <w:bookmarkStart w:id="533" w:name="bookmark532"/>
      <w:bookmarkEnd w:id="533"/>
      <w:r>
        <w:t>Повторение и закрепление тех типов предложений, которые оказались наиболее трудными для усвоения.</w:t>
      </w:r>
    </w:p>
    <w:p w:rsidR="00322DD0" w:rsidRDefault="00322DD0">
      <w:pPr>
        <w:pStyle w:val="11"/>
      </w:pPr>
      <w:r>
        <w:rPr>
          <w:b/>
          <w:bCs/>
          <w:i/>
          <w:iCs/>
        </w:rPr>
        <w:t>Развитие связной речи: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spacing w:line="262" w:lineRule="auto"/>
      </w:pPr>
      <w:bookmarkStart w:id="534" w:name="bookmark533"/>
      <w:bookmarkEnd w:id="534"/>
      <w:r>
        <w:t>Продолжение работы по совершенствованию диалогической речи.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spacing w:line="262" w:lineRule="auto"/>
      </w:pPr>
      <w:bookmarkStart w:id="535" w:name="bookmark534"/>
      <w:bookmarkEnd w:id="535"/>
      <w:r>
        <w:t>Дальнейшее развитие монологической речи:</w:t>
      </w:r>
    </w:p>
    <w:p w:rsidR="00322DD0" w:rsidRDefault="00322DD0">
      <w:pPr>
        <w:pStyle w:val="11"/>
        <w:ind w:firstLine="200"/>
        <w:jc w:val="both"/>
      </w:pPr>
      <w:r>
        <w:t>-пересказ небольших рассказов со скрытым смыслом;</w:t>
      </w:r>
    </w:p>
    <w:p w:rsidR="00322DD0" w:rsidRDefault="00322DD0">
      <w:pPr>
        <w:pStyle w:val="11"/>
        <w:ind w:firstLine="200"/>
        <w:jc w:val="both"/>
      </w:pPr>
      <w:r>
        <w:t>-установление причинно-следственных связей в небольших текстах, отрывках;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  <w:spacing w:line="262" w:lineRule="auto"/>
      </w:pPr>
      <w:bookmarkStart w:id="536" w:name="bookmark535"/>
      <w:bookmarkEnd w:id="536"/>
      <w:r>
        <w:t>Составление рассказов:</w:t>
      </w:r>
    </w:p>
    <w:p w:rsidR="00322DD0" w:rsidRDefault="00322DD0">
      <w:pPr>
        <w:pStyle w:val="11"/>
        <w:ind w:firstLine="200"/>
        <w:jc w:val="both"/>
      </w:pPr>
      <w:r>
        <w:t>-из деформированного текста;</w:t>
      </w:r>
    </w:p>
    <w:p w:rsidR="00322DD0" w:rsidRDefault="00322DD0">
      <w:pPr>
        <w:pStyle w:val="11"/>
        <w:ind w:firstLine="200"/>
        <w:jc w:val="both"/>
      </w:pPr>
      <w:r>
        <w:t>-по набору предметных картинок, объединенных одной темой;</w:t>
      </w:r>
    </w:p>
    <w:p w:rsidR="00322DD0" w:rsidRDefault="00322DD0">
      <w:pPr>
        <w:pStyle w:val="11"/>
        <w:ind w:firstLine="200"/>
        <w:jc w:val="both"/>
      </w:pPr>
      <w:r>
        <w:t>-по опорным словам и предметным картинкам;</w:t>
      </w:r>
    </w:p>
    <w:p w:rsidR="00322DD0" w:rsidRDefault="00322DD0">
      <w:pPr>
        <w:pStyle w:val="11"/>
        <w:ind w:firstLine="200"/>
        <w:jc w:val="both"/>
      </w:pPr>
      <w:r>
        <w:t xml:space="preserve">-составление рассказов всех типов </w:t>
      </w:r>
      <w:r>
        <w:rPr>
          <w:i/>
          <w:iCs/>
        </w:rPr>
        <w:t>(см.</w:t>
      </w:r>
      <w:r>
        <w:t xml:space="preserve"> в 1-й период).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</w:pPr>
      <w:bookmarkStart w:id="537" w:name="bookmark536"/>
      <w:bookmarkEnd w:id="537"/>
      <w:r>
        <w:t>Дальнейшее развитие выразительности речи при чтении стихов, драматизации.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</w:pPr>
      <w:bookmarkStart w:id="538" w:name="bookmark537"/>
      <w:bookmarkEnd w:id="538"/>
      <w:r>
        <w:t>Развитие умения строить доказательное учебное высказывание.</w:t>
      </w:r>
    </w:p>
    <w:p w:rsidR="00322DD0" w:rsidRDefault="00322DD0">
      <w:pPr>
        <w:pStyle w:val="11"/>
      </w:pPr>
      <w:r>
        <w:rPr>
          <w:b/>
          <w:bCs/>
          <w:i/>
          <w:iCs/>
        </w:rPr>
        <w:t>Формирование навыков звукового анализа и подготовка к обучению грамоте: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</w:pPr>
      <w:bookmarkStart w:id="539" w:name="bookmark538"/>
      <w:bookmarkEnd w:id="539"/>
      <w:r>
        <w:t>Закрепление понятий “буква”, “слог”, “слово”, “предложение”.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</w:pPr>
      <w:bookmarkStart w:id="540" w:name="bookmark539"/>
      <w:bookmarkEnd w:id="540"/>
      <w:r>
        <w:t>Гласные буквы: Е, Я, Ю, Ё, Э.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</w:pPr>
      <w:bookmarkStart w:id="541" w:name="bookmark540"/>
      <w:bookmarkEnd w:id="541"/>
      <w:r>
        <w:t>Согласные буквы : Ж, Ч, Ц, Ф, Щ.</w:t>
      </w:r>
    </w:p>
    <w:p w:rsidR="00322DD0" w:rsidRDefault="00322DD0">
      <w:pPr>
        <w:pStyle w:val="11"/>
        <w:numPr>
          <w:ilvl w:val="0"/>
          <w:numId w:val="46"/>
        </w:numPr>
        <w:tabs>
          <w:tab w:val="left" w:pos="286"/>
        </w:tabs>
      </w:pPr>
      <w:bookmarkStart w:id="542" w:name="bookmark541"/>
      <w:bookmarkEnd w:id="542"/>
      <w:r>
        <w:t>Тренировка в:</w:t>
      </w:r>
    </w:p>
    <w:p w:rsidR="00322DD0" w:rsidRDefault="00322DD0">
      <w:pPr>
        <w:pStyle w:val="11"/>
        <w:ind w:firstLine="160"/>
      </w:pPr>
      <w:r>
        <w:t>-определении количества букв и звуков в словах;</w:t>
      </w:r>
    </w:p>
    <w:p w:rsidR="00322DD0" w:rsidRDefault="00322DD0">
      <w:pPr>
        <w:pStyle w:val="11"/>
        <w:ind w:firstLine="160"/>
      </w:pPr>
      <w:r>
        <w:t>-выделении последовательно каждого звука в словах;</w:t>
      </w:r>
    </w:p>
    <w:p w:rsidR="00322DD0" w:rsidRDefault="00322DD0">
      <w:pPr>
        <w:pStyle w:val="11"/>
        <w:ind w:firstLine="160"/>
      </w:pPr>
      <w:r>
        <w:t>-указывании первого и последнего ударного гласного звука;</w:t>
      </w:r>
    </w:p>
    <w:p w:rsidR="00322DD0" w:rsidRDefault="00322DD0">
      <w:pPr>
        <w:pStyle w:val="11"/>
        <w:ind w:firstLine="160"/>
      </w:pPr>
      <w:r>
        <w:t>-определении первого и последнего согласного звука в словах;</w:t>
      </w:r>
    </w:p>
    <w:p w:rsidR="00322DD0" w:rsidRDefault="00322DD0">
      <w:pPr>
        <w:pStyle w:val="11"/>
        <w:ind w:left="160"/>
      </w:pPr>
      <w:r>
        <w:t>-назывании слов, в которых заданный звук находится в начале, середине и конце слова;</w:t>
      </w:r>
    </w:p>
    <w:p w:rsidR="00322DD0" w:rsidRDefault="00322DD0">
      <w:pPr>
        <w:pStyle w:val="11"/>
        <w:ind w:firstLine="160"/>
      </w:pPr>
      <w:r>
        <w:t>-подборе слов, состоящих из 3-4-5 звуков;</w:t>
      </w:r>
    </w:p>
    <w:p w:rsidR="00322DD0" w:rsidRDefault="00322DD0">
      <w:pPr>
        <w:pStyle w:val="11"/>
        <w:ind w:firstLine="160"/>
      </w:pPr>
      <w:r>
        <w:t>-назывании слов с 1 слогом, с 2,3,4 слогами;</w:t>
      </w:r>
    </w:p>
    <w:p w:rsidR="00322DD0" w:rsidRDefault="00322DD0">
      <w:pPr>
        <w:pStyle w:val="11"/>
        <w:ind w:firstLine="160"/>
      </w:pPr>
      <w:r>
        <w:t>-определении количества гласных и согласных в названных словах;</w:t>
      </w:r>
    </w:p>
    <w:p w:rsidR="00322DD0" w:rsidRDefault="00322DD0">
      <w:pPr>
        <w:pStyle w:val="11"/>
        <w:ind w:firstLine="160"/>
      </w:pPr>
      <w:r>
        <w:t>-сравнении слов по звуковому составу;</w:t>
      </w:r>
    </w:p>
    <w:p w:rsidR="00322DD0" w:rsidRDefault="00322DD0">
      <w:pPr>
        <w:pStyle w:val="11"/>
        <w:ind w:firstLine="160"/>
      </w:pPr>
      <w:r>
        <w:t>-преобразовании слов;</w:t>
      </w:r>
    </w:p>
    <w:p w:rsidR="00322DD0" w:rsidRDefault="00322DD0">
      <w:pPr>
        <w:pStyle w:val="11"/>
        <w:ind w:firstLine="160"/>
        <w:sectPr w:rsidR="00322DD0">
          <w:pgSz w:w="11900" w:h="16840"/>
          <w:pgMar w:top="1094" w:right="719" w:bottom="1020" w:left="1558" w:header="0" w:footer="3" w:gutter="0"/>
          <w:cols w:space="720"/>
          <w:noEndnote/>
          <w:docGrid w:linePitch="360"/>
        </w:sectPr>
      </w:pPr>
      <w:r>
        <w:t>-осознанном чтении.</w:t>
      </w:r>
    </w:p>
    <w:p w:rsidR="00322DD0" w:rsidRDefault="00322DD0">
      <w:pPr>
        <w:pStyle w:val="10"/>
        <w:keepNext/>
        <w:keepLines/>
        <w:spacing w:after="220"/>
      </w:pPr>
      <w:bookmarkStart w:id="543" w:name="bookmark542"/>
      <w:bookmarkStart w:id="544" w:name="bookmark543"/>
      <w:bookmarkStart w:id="545" w:name="bookmark544"/>
      <w:r>
        <w:t>СПИСОК ИНФОРМАЦИОННЫХ ИСТОЧНИКОВ</w:t>
      </w:r>
      <w:bookmarkEnd w:id="543"/>
      <w:bookmarkEnd w:id="544"/>
      <w:bookmarkEnd w:id="545"/>
    </w:p>
    <w:p w:rsidR="00322DD0" w:rsidRDefault="00322DD0">
      <w:pPr>
        <w:pStyle w:val="11"/>
        <w:numPr>
          <w:ilvl w:val="0"/>
          <w:numId w:val="47"/>
        </w:numPr>
        <w:tabs>
          <w:tab w:val="left" w:pos="316"/>
        </w:tabs>
        <w:jc w:val="both"/>
      </w:pPr>
      <w:bookmarkStart w:id="546" w:name="bookmark546"/>
      <w:bookmarkStart w:id="547" w:name="bookmark545"/>
      <w:bookmarkEnd w:id="546"/>
      <w:r>
        <w:t>LEGO-энциклопедия: практическое пособие. / Авт.-сост. Губанова Н.В., Пятница И.А.,</w:t>
      </w:r>
      <w:bookmarkEnd w:id="547"/>
    </w:p>
    <w:p w:rsidR="00322DD0" w:rsidRDefault="00322DD0">
      <w:pPr>
        <w:pStyle w:val="11"/>
        <w:ind w:firstLine="300"/>
        <w:jc w:val="both"/>
      </w:pPr>
      <w:r>
        <w:t>Котова Л.Н. и др. Донецк: Истоки, 2017.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340"/>
        </w:tabs>
        <w:jc w:val="both"/>
      </w:pPr>
      <w:bookmarkStart w:id="548" w:name="bookmark547"/>
      <w:bookmarkEnd w:id="548"/>
      <w:r>
        <w:t>Воспитываем личность вместе: практическое пособие / Под научно-метод. ред. А.И.</w:t>
      </w:r>
    </w:p>
    <w:p w:rsidR="00322DD0" w:rsidRDefault="00322DD0">
      <w:pPr>
        <w:pStyle w:val="11"/>
        <w:ind w:firstLine="300"/>
        <w:jc w:val="both"/>
      </w:pPr>
      <w:r>
        <w:t>Чернышева - Донецк : Истоки, 2016.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340"/>
          <w:tab w:val="left" w:pos="1258"/>
        </w:tabs>
        <w:jc w:val="both"/>
      </w:pPr>
      <w:bookmarkStart w:id="549" w:name="bookmark548"/>
      <w:bookmarkEnd w:id="549"/>
      <w:r>
        <w:t>Говорим</w:t>
      </w:r>
      <w:r>
        <w:tab/>
        <w:t>правильно. Занимательные игры и упражнения для трудных звуков:</w:t>
      </w:r>
    </w:p>
    <w:p w:rsidR="00322DD0" w:rsidRDefault="00322DD0">
      <w:pPr>
        <w:pStyle w:val="11"/>
        <w:ind w:left="300"/>
        <w:jc w:val="both"/>
      </w:pPr>
      <w:r>
        <w:t>практическое пособие /Авт.-сост. Каменева Т.В., Рудяк Л.В., Тимошенко Л.Н. - 2-е издание, доработанное. -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340"/>
        </w:tabs>
        <w:jc w:val="both"/>
      </w:pPr>
      <w:bookmarkStart w:id="550" w:name="bookmark549"/>
      <w:bookmarkEnd w:id="550"/>
      <w:r>
        <w:t>Говорим правильно. Конспекты индивидуальных логопедических занятий с детьми 4-5</w:t>
      </w:r>
    </w:p>
    <w:p w:rsidR="00322DD0" w:rsidRDefault="00322DD0">
      <w:pPr>
        <w:pStyle w:val="11"/>
        <w:ind w:left="300"/>
        <w:jc w:val="both"/>
      </w:pPr>
      <w:r>
        <w:t>лет с ОНР ІІ уровня /Авт.-сост. Каменева Т.В., Рудяк Л.В., Тимошенко Л.Н. - 2-е издание, доработанное. -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340"/>
        </w:tabs>
        <w:jc w:val="both"/>
      </w:pPr>
      <w:bookmarkStart w:id="551" w:name="bookmark550"/>
      <w:bookmarkEnd w:id="551"/>
      <w:r>
        <w:t>Говорим правильно. Конспекты индивидуальных логопедических занятий с детьми 5-6</w:t>
      </w:r>
    </w:p>
    <w:p w:rsidR="00322DD0" w:rsidRDefault="00322DD0">
      <w:pPr>
        <w:pStyle w:val="11"/>
        <w:ind w:left="300"/>
        <w:jc w:val="both"/>
      </w:pPr>
      <w:r>
        <w:t>лет с ОНР III уровня /Авт.-сост. Каменева Т.В., Рудяк Л.В., Тимошенко Л.Н. - 2-е издание, доработанное.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340"/>
        </w:tabs>
        <w:jc w:val="both"/>
      </w:pPr>
      <w:bookmarkStart w:id="552" w:name="bookmark551"/>
      <w:bookmarkEnd w:id="552"/>
      <w:r>
        <w:t>Диагностика индивидуального развития детей дошкольного возраста / авт.-сост. М.В.</w:t>
      </w:r>
    </w:p>
    <w:p w:rsidR="00322DD0" w:rsidRDefault="00322DD0">
      <w:pPr>
        <w:pStyle w:val="11"/>
        <w:ind w:firstLine="300"/>
        <w:jc w:val="both"/>
      </w:pPr>
      <w:r>
        <w:t>Савченко, Котова Л.Н., Губанова Н.В. Донецк: Истоки, 2017.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340"/>
        </w:tabs>
        <w:jc w:val="both"/>
      </w:pPr>
      <w:bookmarkStart w:id="553" w:name="bookmark552"/>
      <w:bookmarkEnd w:id="553"/>
      <w:r>
        <w:t>Донбасс — мой край родной. Методическое пособие по нравственно-патриотическому</w:t>
      </w:r>
    </w:p>
    <w:p w:rsidR="00322DD0" w:rsidRDefault="00322DD0">
      <w:pPr>
        <w:pStyle w:val="11"/>
        <w:ind w:left="300"/>
        <w:jc w:val="both"/>
      </w:pPr>
      <w:r>
        <w:t>воспитанию детей 4-5 лет. / Авторы-составители: Бридько Г.Ф., Губанова Н.В.,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2-е издание, доработанное.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340"/>
        </w:tabs>
        <w:jc w:val="both"/>
      </w:pPr>
      <w:bookmarkStart w:id="554" w:name="bookmark553"/>
      <w:bookmarkEnd w:id="554"/>
      <w:r>
        <w:t>Донбасс — мой край родной. Методическое пособие по нравственно-патриотическому</w:t>
      </w:r>
    </w:p>
    <w:p w:rsidR="00322DD0" w:rsidRDefault="00322DD0">
      <w:pPr>
        <w:pStyle w:val="11"/>
        <w:ind w:left="300"/>
        <w:jc w:val="both"/>
      </w:pPr>
      <w:r>
        <w:t>воспитанию детей 5-7 лет. / Авт.-сост. Котова Л.Н., Губанова Н.В., Бридько Г.Ф. и др. 2-е издание, доработанное.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340"/>
        </w:tabs>
        <w:jc w:val="both"/>
      </w:pPr>
      <w:bookmarkStart w:id="555" w:name="bookmark554"/>
      <w:bookmarkEnd w:id="555"/>
      <w:r>
        <w:t>Калашникова Н.Л. Картотека эмоционально -развивающих игр для детей дошкольного и</w:t>
      </w:r>
    </w:p>
    <w:p w:rsidR="00322DD0" w:rsidRDefault="00322DD0">
      <w:pPr>
        <w:pStyle w:val="11"/>
        <w:ind w:firstLine="300"/>
        <w:jc w:val="both"/>
      </w:pPr>
      <w:r>
        <w:t>младшего школьного возраста. Серия «Хочу в школу». - Донецк: Истоки, 2016.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6"/>
        </w:tabs>
        <w:ind w:left="300" w:hanging="300"/>
        <w:jc w:val="both"/>
      </w:pPr>
      <w:bookmarkStart w:id="556" w:name="bookmark555"/>
      <w:bookmarkEnd w:id="556"/>
      <w:r>
        <w:t>Кожемяченко Л.М. Игры для умных пальчиков. Серия «Хочу в школу». - Донецк: Истоки, 2016.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6"/>
        </w:tabs>
        <w:ind w:left="300" w:hanging="300"/>
        <w:jc w:val="both"/>
      </w:pPr>
      <w:bookmarkStart w:id="557" w:name="bookmark556"/>
      <w:bookmarkEnd w:id="557"/>
      <w:r>
        <w:t>Маленьким щебетунчикам. Рабочая тетрадь по развитию речи детей 4-5 лет /Авт.-сост. Каменева Т.В., Рудяк Л.В., Тимошенко Л.Н. - 2-е издание, доработанное. -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6"/>
        </w:tabs>
        <w:ind w:left="300" w:hanging="300"/>
        <w:jc w:val="both"/>
      </w:pPr>
      <w:bookmarkStart w:id="558" w:name="bookmark557"/>
      <w:bookmarkEnd w:id="558"/>
      <w:r>
        <w:t>Маленьким щебетунчикам. Рабочая тетрадь по развитию речи детей 5-6 лет /Авт.-сост. Каменева Т.В., Рудяк Л.В., Тимошенко Л.Н. - 2-е издание, доработанное. -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596"/>
          <w:tab w:val="left" w:pos="2123"/>
        </w:tabs>
        <w:ind w:firstLine="160"/>
        <w:jc w:val="both"/>
      </w:pPr>
      <w:bookmarkStart w:id="559" w:name="bookmark558"/>
      <w:bookmarkEnd w:id="559"/>
      <w:r>
        <w:t>Методические</w:t>
      </w:r>
      <w:r>
        <w:tab/>
        <w:t>аспекты диагностики и коррекции речевого развития детей</w:t>
      </w:r>
    </w:p>
    <w:p w:rsidR="00322DD0" w:rsidRDefault="00322DD0">
      <w:pPr>
        <w:pStyle w:val="11"/>
        <w:ind w:left="440"/>
        <w:jc w:val="both"/>
      </w:pPr>
      <w:r>
        <w:t>дошкольного возраста: методическое пособие /Авт.-сост. Рудяк Л.В., Каменева Т.В., Тимошенко Л.Н., Жуковская Т.П., Лавренюк С.Г. - 2-е издание, доработанное. -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596"/>
        </w:tabs>
        <w:ind w:left="440" w:hanging="280"/>
        <w:jc w:val="both"/>
      </w:pPr>
      <w:bookmarkStart w:id="560" w:name="bookmark559"/>
      <w:bookmarkEnd w:id="560"/>
      <w:r>
        <w:t>Мисюра Е. Ю. Как работать с гиперактивными детьми? Серия «Хочу в школу». - Донецк: Истоки, 2016.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596"/>
        </w:tabs>
        <w:ind w:left="440" w:hanging="280"/>
        <w:jc w:val="both"/>
      </w:pPr>
      <w:bookmarkStart w:id="561" w:name="bookmark560"/>
      <w:bookmarkEnd w:id="561"/>
      <w:r>
        <w:t>Развивающая предметно-пространственная среда как важный фактор формирования личности ребёнка в условиях ДОО(У): методическое пособие / Авт. -сост. Макеенко Е.П., Сипачева Е.В., Ищук В.С., Бойко Л.П. и др. -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596"/>
        </w:tabs>
        <w:ind w:left="440" w:hanging="280"/>
        <w:jc w:val="both"/>
      </w:pPr>
      <w:bookmarkStart w:id="562" w:name="bookmark561"/>
      <w:bookmarkEnd w:id="562"/>
      <w:r>
        <w:t>Развитие коммуникативно-речевой компетентности детей дошкольного возраста средствами интерактивных форм, методов и приемов: методическое пособие. / Авт. - сост. Котова Л.Н., Прокопчук Ю.А., Егорова Л.А., Компаниец О.В., Новак Р.В., Нетребская О.Г., Пуресина Н.А., Яковлева В. В., Пастерская В.А., Иванова Е.В., Твердохлеб М.В., Ерёменко Ю. А.; Донецк: Истоки, 2017.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596"/>
        </w:tabs>
        <w:ind w:left="440" w:hanging="280"/>
        <w:jc w:val="both"/>
      </w:pPr>
      <w:bookmarkStart w:id="563" w:name="bookmark562"/>
      <w:bookmarkEnd w:id="563"/>
      <w:r>
        <w:t>Разговорник. Логопедические задания для работы воспитателя с детьми 4 -5 лет: практическое пособие /Авт.-сост. Каменева Т.В., Рудяк Л.В., Тимошенко Л.Н. - 2-е</w:t>
      </w:r>
    </w:p>
    <w:p w:rsidR="00322DD0" w:rsidRDefault="00322DD0">
      <w:pPr>
        <w:pStyle w:val="11"/>
        <w:ind w:firstLine="300"/>
      </w:pPr>
      <w:r>
        <w:t>издание, доработанное.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11"/>
        </w:tabs>
        <w:ind w:left="300" w:hanging="300"/>
        <w:jc w:val="both"/>
      </w:pPr>
      <w:bookmarkStart w:id="564" w:name="bookmark563"/>
      <w:bookmarkEnd w:id="564"/>
      <w:r>
        <w:t>Разговорник. Логопедические задания для работы воспитателя с детьми 5-6 лет: практическое пособие /Авт.-сост. Каменева Т.В., Рудяк Л.В., Тимошенко Л.Н. - 2-е издание, доработанное.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11"/>
        </w:tabs>
        <w:ind w:left="300" w:hanging="300"/>
        <w:jc w:val="both"/>
      </w:pPr>
      <w:bookmarkStart w:id="565" w:name="bookmark564"/>
      <w:bookmarkEnd w:id="565"/>
      <w:r>
        <w:t>Социально-нравственное воспитание детей 5-7 лет: методическое пособие / сост. Бридько Г.Ф., Болдарева С.А, Безмилицина Н.В. и др. -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66" w:name="bookmark565"/>
      <w:bookmarkEnd w:id="566"/>
      <w:r>
        <w:t>Учимся говорить правильно. Методическое пособие к программе по преодолению общего недоразвития речи III уровня у детей дошкольного возраста. /Авт.-сост. Рудяк Л.В., Морозова К.В., Арлачёва В.В., Салодкая С.В., Гребенюк О.В., Бодня Н.Е., Михайлюк Н.В., Почитаева Л.В., Захарова И.Е. - 2-е издание, доработанное, в 2 частях- Донецк: ГОУ ДПО "Донецкий РИДПО", 2018.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67" w:name="bookmark566"/>
      <w:bookmarkEnd w:id="567"/>
      <w:r>
        <w:t>Бардышева Т.Ю., Моносова Е.Н. Логопедические занятия в детском саду. Старшая группа. Подготовительная к школе группа. -М.: Издательство «Скрипторий 2003», 2011.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68" w:name="bookmark567"/>
      <w:bookmarkEnd w:id="568"/>
      <w:r>
        <w:t>Глухов В.П. Методика формирования связной монологической речи дошкольников с общим недоразвитием речи. М., 2004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69" w:name="bookmark568"/>
      <w:bookmarkEnd w:id="569"/>
      <w:r>
        <w:t>Ефименкова Л.Н. Формирование речи у дошкольников. - М., 1985. Жукова И.С., Мастюкова Е.М., Филичева Т.Б. Преодоление общего недоразвития у дошкольников. - М., 1990.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70" w:name="bookmark569"/>
      <w:bookmarkEnd w:id="570"/>
      <w:r>
        <w:t>Коррекция нарушений речи у дошкольников: Часть 1. Организационные вопросы программно-методического обеспечения / Под.ред. Л.С. Сосковец. - М.:АРКТИ, 2005.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90"/>
        </w:tabs>
        <w:ind w:left="300" w:hanging="300"/>
        <w:jc w:val="both"/>
      </w:pPr>
      <w:bookmarkStart w:id="571" w:name="bookmark570"/>
      <w:bookmarkEnd w:id="571"/>
      <w:r>
        <w:t>Коррекция нарушений речи у дошкольников: Часть 2. Обучение детей с общим недоразвитием речи в условиях ДОУ / Под.ред. Л.С. Сосковец. - М.:АРКТИ, 2006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72" w:name="bookmark571"/>
      <w:bookmarkEnd w:id="572"/>
      <w:r>
        <w:t>Коррекционно-педагогическая работа в ДОУ для детей с нарушениями речи./ под ред. Гаргуши Ю.Ф., М., 2002.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73" w:name="bookmark572"/>
      <w:bookmarkEnd w:id="573"/>
      <w:r>
        <w:t>Коноваленко В.В, Коноваленко С.В. Фронтальные логопедические занятия в старшей группе для детей с общим недоразвитием речи. -М.: Гном-Пресс, 1999.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</w:pPr>
      <w:bookmarkStart w:id="574" w:name="bookmark573"/>
      <w:bookmarkEnd w:id="574"/>
      <w:r>
        <w:t>Лиманская О.Н. Конспекты логопедических занятий .-М.: ТЦ Сфера, 2009.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75" w:name="bookmark574"/>
      <w:bookmarkEnd w:id="575"/>
      <w:r>
        <w:t>Лопатина Л.В., Серебрякова Н.В. «Логопедическая работа в группах дошкольников со стёртой формой дизартрии». СПб, Образование, 1994.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76" w:name="bookmark575"/>
      <w:bookmarkEnd w:id="576"/>
      <w:r>
        <w:t>Методы обследования речи детей: Пособие по диагностике речевых нарушений / Под общ. Ред. Проф. Чиркиной. - 3-е изд., доп. - М. : АРКТИ, 2003.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77" w:name="bookmark576"/>
      <w:bookmarkEnd w:id="577"/>
      <w:r>
        <w:t>Нищева Н.В. Система коррекционной работы в логопедической группе для детей с общим недоразвитием речи. СПб.,2005.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78" w:name="bookmark577"/>
      <w:bookmarkEnd w:id="578"/>
      <w:r>
        <w:t>Смирнова Л.Н. Занятия с детьми 6-7 лет с общим недоразвитием речи.-М.: МОЗАИКА-СИНТЕЗ, 2009.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</w:pPr>
      <w:bookmarkStart w:id="579" w:name="bookmark578"/>
      <w:bookmarkEnd w:id="579"/>
      <w:r>
        <w:t>Курдвановская Н.В. Планирование работы логопеда с детьми 5 - 7 лет: Москва, 2007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80" w:name="bookmark579"/>
      <w:bookmarkEnd w:id="580"/>
      <w:r>
        <w:t>Ткаченко Т. А. Если дошкольник плохо говорит: Санкт - Петербург/ «Акцидент», 1997.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</w:pPr>
      <w:bookmarkStart w:id="581" w:name="bookmark580"/>
      <w:bookmarkEnd w:id="581"/>
      <w:r>
        <w:t>Алябьева Е. А. Развитие логического мышления и речи детей 5 -8 лет: М., 2005.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</w:pPr>
      <w:bookmarkStart w:id="582" w:name="bookmark581"/>
      <w:bookmarkEnd w:id="582"/>
      <w:r>
        <w:t>Смирнова Л.Н. Логопедия в детском саду. Занятия с детьми 4 -5 лет с ОНР.- М., 2005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83" w:name="bookmark582"/>
      <w:bookmarkEnd w:id="583"/>
      <w:r>
        <w:t>Нищева Н.В. Картотеки методических рекомендаций для родителей дошкольников с ОНР.- «Детство - пресс» -Санкт - Петербург, 2007.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84" w:name="bookmark583"/>
      <w:bookmarkEnd w:id="584"/>
      <w:r>
        <w:t>Гомзяк О.С., Говорим правильно в 5 - 6 лет. Конспекты занятий по развитию речи в старшей логогруппе: М., Издательство «Гном», 2017.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ind w:left="300" w:hanging="300"/>
        <w:jc w:val="both"/>
      </w:pPr>
      <w:bookmarkStart w:id="585" w:name="bookmark584"/>
      <w:bookmarkEnd w:id="585"/>
      <w:r>
        <w:t>Гомзяк О.С., Говорим правильно в 5 - 6. Сюжетные картины для развития связной речив старшей логогруппе: М., Издательство «Гном», 2017.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90"/>
        </w:tabs>
        <w:ind w:left="300" w:hanging="300"/>
        <w:jc w:val="both"/>
      </w:pPr>
      <w:bookmarkStart w:id="586" w:name="bookmark585"/>
      <w:bookmarkEnd w:id="586"/>
      <w:r>
        <w:t>Гомзяк О.С., Говорим правильно. Конспекты занятий по развитию речи в подготовительной к школе логогруппе: М., Издательство «Гном», 2007.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35"/>
        </w:tabs>
        <w:jc w:val="both"/>
      </w:pPr>
      <w:bookmarkStart w:id="587" w:name="bookmark586"/>
      <w:bookmarkEnd w:id="587"/>
      <w:r>
        <w:t>Гомзяк О.С., Говорим правильно. Сюжетные картины для развития связной речи в</w:t>
      </w:r>
    </w:p>
    <w:p w:rsidR="00322DD0" w:rsidRDefault="00322DD0">
      <w:pPr>
        <w:pStyle w:val="11"/>
        <w:ind w:firstLine="320"/>
      </w:pPr>
      <w:r>
        <w:t>подготовительной к школе логогруппе: М., Издательство «Гном», 2007.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42"/>
        </w:tabs>
        <w:ind w:left="320" w:hanging="320"/>
      </w:pPr>
      <w:bookmarkStart w:id="588" w:name="bookmark587"/>
      <w:bookmarkEnd w:id="588"/>
      <w:r>
        <w:t>Арбекова Н.Е. Развиваем связную речь у детей 5-6 лет с ОНР. Конспекты фронтальных занятий логопеда: М., Издательство «Гном», 2014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42"/>
        </w:tabs>
        <w:ind w:left="320" w:hanging="320"/>
      </w:pPr>
      <w:bookmarkStart w:id="589" w:name="bookmark588"/>
      <w:bookmarkEnd w:id="589"/>
      <w:r>
        <w:t>Граб Л.М. Тематическое планирование коррекционной работы в логопедической группе для детей 5 - 6 лет с ОНР: М., Издательство «Гном и Д», 2005.</w:t>
      </w:r>
    </w:p>
    <w:p w:rsidR="00322DD0" w:rsidRDefault="00322DD0">
      <w:pPr>
        <w:pStyle w:val="11"/>
        <w:numPr>
          <w:ilvl w:val="0"/>
          <w:numId w:val="47"/>
        </w:numPr>
        <w:tabs>
          <w:tab w:val="left" w:pos="442"/>
        </w:tabs>
        <w:ind w:left="320" w:hanging="320"/>
      </w:pPr>
      <w:bookmarkStart w:id="590" w:name="bookmark589"/>
      <w:bookmarkEnd w:id="590"/>
      <w:r>
        <w:t>Программа коррекционно-развивающей работы в логопедической группе детского сада для детей с общим недоразвитием речи (с 4 до 7 лет)./ Нищева Н.В. - СПб.: ДЕТСТВО-ПРЕСС, 2006.-352 с.</w:t>
      </w:r>
      <w:r>
        <w:br w:type="page"/>
      </w:r>
    </w:p>
    <w:p w:rsidR="00322DD0" w:rsidRDefault="00322DD0">
      <w:pPr>
        <w:pStyle w:val="10"/>
        <w:keepNext/>
        <w:keepLines/>
        <w:spacing w:after="220"/>
      </w:pPr>
      <w:bookmarkStart w:id="591" w:name="bookmark590"/>
      <w:bookmarkStart w:id="592" w:name="bookmark591"/>
      <w:bookmarkStart w:id="593" w:name="bookmark592"/>
      <w:r>
        <w:t>ПРИЛОЖЕНИЯ</w:t>
      </w:r>
      <w:bookmarkEnd w:id="591"/>
      <w:bookmarkEnd w:id="592"/>
      <w:bookmarkEnd w:id="593"/>
    </w:p>
    <w:p w:rsidR="00322DD0" w:rsidRDefault="00322DD0">
      <w:pPr>
        <w:pStyle w:val="30"/>
        <w:spacing w:after="100"/>
        <w:jc w:val="right"/>
      </w:pPr>
      <w:r>
        <w:rPr>
          <w:b w:val="0"/>
          <w:bCs w:val="0"/>
          <w:i/>
          <w:iCs/>
        </w:rPr>
        <w:t>Приложение №1</w:t>
      </w:r>
    </w:p>
    <w:p w:rsidR="00322DD0" w:rsidRDefault="00322DD0">
      <w:pPr>
        <w:pStyle w:val="24"/>
        <w:keepNext/>
        <w:keepLines/>
      </w:pPr>
      <w:bookmarkStart w:id="594" w:name="bookmark595"/>
      <w:bookmarkStart w:id="595" w:name="bookmark596"/>
      <w:bookmarkStart w:id="596" w:name="bookmark597"/>
      <w:bookmarkStart w:id="597" w:name="bookmark593"/>
      <w:bookmarkStart w:id="598" w:name="bookmark594"/>
      <w:r>
        <w:t>Индивидуальный маршрут коррекции речевого развития</w:t>
      </w:r>
      <w:bookmarkEnd w:id="594"/>
      <w:bookmarkEnd w:id="595"/>
      <w:bookmarkEnd w:id="596"/>
      <w:bookmarkEnd w:id="597"/>
      <w:bookmarkEnd w:id="598"/>
    </w:p>
    <w:p w:rsidR="00322DD0" w:rsidRDefault="00322DD0">
      <w:pPr>
        <w:pStyle w:val="11"/>
        <w:tabs>
          <w:tab w:val="left" w:leader="underscore" w:pos="7925"/>
        </w:tabs>
        <w:ind w:left="1840"/>
      </w:pPr>
      <w:r>
        <w:t>Ф.И. О. ребенка</w:t>
      </w:r>
      <w:r>
        <w:tab/>
      </w:r>
    </w:p>
    <w:p w:rsidR="00322DD0" w:rsidRDefault="00322DD0">
      <w:pPr>
        <w:pStyle w:val="11"/>
        <w:tabs>
          <w:tab w:val="left" w:leader="underscore" w:pos="7925"/>
        </w:tabs>
        <w:ind w:left="1840"/>
      </w:pPr>
      <w:r>
        <w:t>Дата ПМПК</w:t>
      </w:r>
      <w:r>
        <w:tab/>
      </w:r>
    </w:p>
    <w:p w:rsidR="00322DD0" w:rsidRDefault="00322DD0">
      <w:pPr>
        <w:pStyle w:val="11"/>
        <w:tabs>
          <w:tab w:val="left" w:leader="underscore" w:pos="7925"/>
        </w:tabs>
        <w:spacing w:after="260"/>
        <w:ind w:left="1840"/>
      </w:pPr>
      <w:r>
        <w:t>Диагноз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4397"/>
        <w:gridCol w:w="1416"/>
        <w:gridCol w:w="418"/>
        <w:gridCol w:w="336"/>
        <w:gridCol w:w="336"/>
        <w:gridCol w:w="341"/>
        <w:gridCol w:w="336"/>
        <w:gridCol w:w="336"/>
        <w:gridCol w:w="336"/>
        <w:gridCol w:w="341"/>
        <w:gridCol w:w="461"/>
      </w:tblGrid>
      <w:tr w:rsidR="00322DD0">
        <w:trPr>
          <w:trHeight w:hRule="exact" w:val="56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№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Основные направления коррекционной работы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Виды занятий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Результативность работы с детьми</w:t>
            </w:r>
          </w:p>
        </w:tc>
      </w:tr>
      <w:tr w:rsidR="00322DD0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t>4-5 лет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ind w:firstLine="140"/>
            </w:pPr>
            <w:r>
              <w:t>5-6 лет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t>6-7 лет</w:t>
            </w:r>
          </w:p>
        </w:tc>
      </w:tr>
      <w:tr w:rsidR="00322DD0">
        <w:trPr>
          <w:trHeight w:hRule="exact" w:val="123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</w:pPr>
            <w:r>
              <w:t>ноябрь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tabs>
                <w:tab w:val="left" w:leader="underscore" w:pos="1200"/>
              </w:tabs>
              <w:spacing w:before="100"/>
            </w:pPr>
            <w:r>
              <w:rPr>
                <w:u w:val="single"/>
              </w:rPr>
              <w:t>февраль</w:t>
            </w:r>
            <w:r>
              <w:tab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</w:pPr>
            <w:r>
              <w:t>май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</w:pPr>
            <w:r>
              <w:t>ноябрь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tabs>
                <w:tab w:val="left" w:leader="underscore" w:pos="1200"/>
              </w:tabs>
              <w:spacing w:before="100"/>
            </w:pPr>
            <w:r>
              <w:rPr>
                <w:u w:val="single"/>
              </w:rPr>
              <w:t>февраль</w:t>
            </w:r>
            <w:r>
              <w:tab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</w:pPr>
            <w:r>
              <w:t>май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</w:pPr>
            <w:r>
              <w:t>ноябрь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</w:pPr>
            <w:r>
              <w:t>февраль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</w:pPr>
            <w:r>
              <w:t>май</w:t>
            </w:r>
          </w:p>
        </w:tc>
      </w:tr>
      <w:tr w:rsidR="00322DD0">
        <w:trPr>
          <w:trHeight w:hRule="exact" w:val="75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Развитие артикуляционной моторики: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312"/>
              </w:tabs>
            </w:pPr>
            <w:r>
              <w:t>артикуляционные упражнения;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254"/>
              </w:tabs>
              <w:spacing w:line="233" w:lineRule="auto"/>
            </w:pPr>
            <w:r>
              <w:rPr>
                <w:rFonts w:ascii="Century Schoolbook" w:hAnsi="Century Schoolbook" w:cs="Century Schoolbook"/>
              </w:rPr>
              <w:t>вырабатывать умение удерживать губы в улыбке, обнажая верхние и нижние передние зубы;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149"/>
              </w:tabs>
              <w:spacing w:line="233" w:lineRule="auto"/>
            </w:pPr>
            <w:r>
              <w:rPr>
                <w:rFonts w:ascii="Century Schoolbook" w:hAnsi="Century Schoolbook" w:cs="Century Schoolbook"/>
              </w:rPr>
              <w:t>вырабатывать движение губ вперёд, укреплять мышцы губ, их подвижность;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134"/>
              </w:tabs>
            </w:pPr>
            <w:r>
              <w:t>укреплять мышцы губ и тренировать их подвижность путём переключения позиций губ;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139"/>
              </w:tabs>
            </w:pPr>
            <w:r>
              <w:t>развивать мышечную силу и подвижность губ;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144"/>
              </w:tabs>
            </w:pPr>
            <w:r>
              <w:t>отрабатывать движения языка вниз, развивая его подвижность;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144"/>
              </w:tabs>
            </w:pPr>
            <w:r>
              <w:t>способствовать растяжке подъязычной связки;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149"/>
              </w:tabs>
            </w:pPr>
            <w:r>
              <w:t>развивать произвольные движения языка, укреплять мускулатуру языка и щёк;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139"/>
              </w:tabs>
            </w:pPr>
            <w:r>
              <w:t>учить удерживать язык распластанным, широким;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144"/>
              </w:tabs>
            </w:pPr>
            <w:r>
              <w:t>вырабатывать умение дуть по середине языка, спокойно лежащего на нижней губе;</w:t>
            </w:r>
          </w:p>
          <w:p w:rsidR="00322DD0" w:rsidRDefault="00322DD0">
            <w:pPr>
              <w:pStyle w:val="a5"/>
              <w:numPr>
                <w:ilvl w:val="0"/>
                <w:numId w:val="48"/>
              </w:numPr>
              <w:tabs>
                <w:tab w:val="left" w:pos="139"/>
              </w:tabs>
            </w:pPr>
            <w:r>
              <w:t>учить попеременно напрягать и расслаблять мышцы язык.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260"/>
            </w:pPr>
            <w:r>
              <w:t>Индивидуальные</w:t>
            </w:r>
          </w:p>
          <w:p w:rsidR="00322DD0" w:rsidRDefault="00322DD0">
            <w:pPr>
              <w:pStyle w:val="a5"/>
            </w:pPr>
            <w:r>
              <w:t>Групповые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222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Развитие мелкой моторики.</w:t>
            </w:r>
          </w:p>
          <w:p w:rsidR="00322DD0" w:rsidRDefault="00322DD0">
            <w:pPr>
              <w:pStyle w:val="a5"/>
              <w:numPr>
                <w:ilvl w:val="0"/>
                <w:numId w:val="49"/>
              </w:numPr>
              <w:tabs>
                <w:tab w:val="left" w:pos="144"/>
              </w:tabs>
            </w:pPr>
            <w:r>
              <w:t>совершенствовать статическую организацию движений (точно воспроизводить и удерживать позы, преодоление напряжённости и скованности движений);</w:t>
            </w:r>
          </w:p>
          <w:p w:rsidR="00322DD0" w:rsidRDefault="00322DD0">
            <w:pPr>
              <w:pStyle w:val="a5"/>
              <w:numPr>
                <w:ilvl w:val="0"/>
                <w:numId w:val="49"/>
              </w:numPr>
              <w:tabs>
                <w:tab w:val="left" w:pos="144"/>
              </w:tabs>
            </w:pPr>
            <w:r>
              <w:t>совершенствовать динамическую организацию движений (точно и плавно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260"/>
            </w:pPr>
            <w:r>
              <w:t>Индивидуальные</w:t>
            </w:r>
          </w:p>
          <w:p w:rsidR="00322DD0" w:rsidRDefault="00322DD0">
            <w:pPr>
              <w:pStyle w:val="a5"/>
            </w:pPr>
            <w:r>
              <w:t>Групповые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691"/>
        <w:gridCol w:w="850"/>
        <w:gridCol w:w="566"/>
        <w:gridCol w:w="710"/>
        <w:gridCol w:w="566"/>
        <w:gridCol w:w="979"/>
        <w:gridCol w:w="1416"/>
        <w:gridCol w:w="418"/>
        <w:gridCol w:w="336"/>
        <w:gridCol w:w="336"/>
        <w:gridCol w:w="341"/>
        <w:gridCol w:w="336"/>
        <w:gridCol w:w="336"/>
        <w:gridCol w:w="336"/>
        <w:gridCol w:w="341"/>
        <w:gridCol w:w="461"/>
      </w:tblGrid>
      <w:tr w:rsidR="00322DD0">
        <w:trPr>
          <w:trHeight w:hRule="exact" w:val="36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воспроизводить серию движений);</w:t>
            </w:r>
          </w:p>
          <w:p w:rsidR="00322DD0" w:rsidRDefault="00322DD0">
            <w:pPr>
              <w:pStyle w:val="a5"/>
              <w:numPr>
                <w:ilvl w:val="0"/>
                <w:numId w:val="50"/>
              </w:numPr>
              <w:tabs>
                <w:tab w:val="left" w:pos="144"/>
              </w:tabs>
            </w:pPr>
            <w:r>
              <w:t>динамические упражнения с функциональными нагрузками в движениях, выполняемых последовательно;</w:t>
            </w:r>
          </w:p>
          <w:p w:rsidR="00322DD0" w:rsidRDefault="00322DD0">
            <w:pPr>
              <w:pStyle w:val="a5"/>
              <w:numPr>
                <w:ilvl w:val="0"/>
                <w:numId w:val="50"/>
              </w:numPr>
              <w:tabs>
                <w:tab w:val="left" w:pos="144"/>
              </w:tabs>
            </w:pPr>
            <w:r>
              <w:t>совершенствовать динамическую и статическую организацию движений (пальчиковый игротренинг, массаж и самомассаж, шнуровка, работа с мозаикой и конструктором, обводка и штриховка фигур и т.д.);</w:t>
            </w:r>
          </w:p>
          <w:p w:rsidR="00322DD0" w:rsidRDefault="00322DD0">
            <w:pPr>
              <w:pStyle w:val="a5"/>
              <w:numPr>
                <w:ilvl w:val="0"/>
                <w:numId w:val="50"/>
              </w:numPr>
              <w:tabs>
                <w:tab w:val="left" w:pos="144"/>
              </w:tabs>
            </w:pPr>
            <w:r>
              <w:t>формировать графические навыки;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1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3.</w:t>
            </w:r>
          </w:p>
        </w:tc>
        <w:tc>
          <w:tcPr>
            <w:tcW w:w="43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Просодика:</w:t>
            </w:r>
          </w:p>
          <w:p w:rsidR="00322DD0" w:rsidRDefault="00322DD0">
            <w:pPr>
              <w:pStyle w:val="a5"/>
            </w:pPr>
            <w:r>
              <w:t>(Голосовые функции, темп течи, интонация, речевое дыхание)</w:t>
            </w:r>
          </w:p>
          <w:p w:rsidR="00322DD0" w:rsidRDefault="00322DD0">
            <w:pPr>
              <w:pStyle w:val="a5"/>
              <w:numPr>
                <w:ilvl w:val="0"/>
                <w:numId w:val="51"/>
              </w:numPr>
              <w:tabs>
                <w:tab w:val="left" w:pos="139"/>
              </w:tabs>
            </w:pPr>
            <w:r>
              <w:t>Воспитание правильного темпа и ритма речи.</w:t>
            </w:r>
          </w:p>
          <w:p w:rsidR="00322DD0" w:rsidRDefault="00322DD0">
            <w:pPr>
              <w:pStyle w:val="a5"/>
              <w:numPr>
                <w:ilvl w:val="0"/>
                <w:numId w:val="51"/>
              </w:numPr>
              <w:tabs>
                <w:tab w:val="left" w:pos="134"/>
              </w:tabs>
            </w:pPr>
            <w:r>
              <w:t>Воспитание интонационной выразительности речи.</w:t>
            </w:r>
          </w:p>
          <w:p w:rsidR="00322DD0" w:rsidRDefault="00322DD0">
            <w:pPr>
              <w:pStyle w:val="a5"/>
              <w:numPr>
                <w:ilvl w:val="0"/>
                <w:numId w:val="51"/>
              </w:numPr>
              <w:tabs>
                <w:tab w:val="left" w:pos="134"/>
              </w:tabs>
            </w:pPr>
            <w:r>
              <w:t>Выработка умения пользоваться громким и тихим голосом.</w:t>
            </w:r>
          </w:p>
          <w:p w:rsidR="00322DD0" w:rsidRDefault="00322DD0">
            <w:pPr>
              <w:pStyle w:val="a5"/>
              <w:numPr>
                <w:ilvl w:val="0"/>
                <w:numId w:val="51"/>
              </w:numPr>
              <w:tabs>
                <w:tab w:val="left" w:pos="134"/>
              </w:tabs>
            </w:pPr>
            <w:r>
              <w:t>Развитие и совершенствование музыкально-ритмических способностей.</w:t>
            </w:r>
          </w:p>
          <w:p w:rsidR="00322DD0" w:rsidRDefault="00322DD0">
            <w:pPr>
              <w:pStyle w:val="a5"/>
              <w:numPr>
                <w:ilvl w:val="0"/>
                <w:numId w:val="51"/>
              </w:numPr>
              <w:tabs>
                <w:tab w:val="left" w:pos="149"/>
              </w:tabs>
            </w:pPr>
            <w:r>
              <w:t>Обучение выразительному чтению стихотворений, используя естественные логические паузы, ударения, передавая своё отношение к окружающему.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260"/>
            </w:pPr>
            <w:r>
              <w:t>Индивидуальные</w:t>
            </w:r>
          </w:p>
          <w:p w:rsidR="00322DD0" w:rsidRDefault="00322DD0">
            <w:pPr>
              <w:pStyle w:val="a5"/>
            </w:pPr>
            <w:r>
              <w:t>Групповые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84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4.</w:t>
            </w:r>
          </w:p>
        </w:tc>
        <w:tc>
          <w:tcPr>
            <w:tcW w:w="43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33" w:lineRule="auto"/>
            </w:pPr>
            <w:r>
              <w:rPr>
                <w:u w:val="single"/>
              </w:rPr>
              <w:t>Формирование правильного звукопроизношения</w:t>
            </w:r>
            <w:r>
              <w:t>: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Индивидуальные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52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380"/>
            </w:pPr>
            <w:r>
              <w:t>Этапы работы над звуком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/>
        </w:tc>
      </w:tr>
      <w:tr w:rsidR="00322DD0">
        <w:trPr>
          <w:trHeight w:hRule="exact" w:val="5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Поста новка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Автоматизация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Дифферециация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/>
        </w:tc>
      </w:tr>
      <w:tr w:rsidR="00322DD0">
        <w:trPr>
          <w:trHeight w:hRule="exact" w:val="112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</w:pPr>
            <w:r>
              <w:t>Слово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</w:pPr>
            <w:r>
              <w:t>Предложение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</w:pPr>
            <w:r>
              <w:t>Связная речь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/>
        </w:tc>
      </w:tr>
      <w:tr w:rsidR="00322DD0">
        <w:trPr>
          <w:trHeight w:hRule="exact" w:val="361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left="260" w:firstLine="40"/>
              <w:jc w:val="both"/>
            </w:pPr>
            <w:r>
              <w:rPr>
                <w:b/>
                <w:bCs/>
              </w:rPr>
              <w:t>с с’ з з’ ц ш ж</w:t>
            </w:r>
          </w:p>
          <w:p w:rsidR="00322DD0" w:rsidRDefault="00322DD0">
            <w:pPr>
              <w:pStyle w:val="a5"/>
              <w:ind w:left="260" w:firstLine="40"/>
              <w:jc w:val="both"/>
            </w:pPr>
            <w:r>
              <w:rPr>
                <w:b/>
                <w:bCs/>
              </w:rPr>
              <w:t>ч щ л л’ р</w:t>
            </w:r>
          </w:p>
          <w:p w:rsidR="00322DD0" w:rsidRDefault="00322DD0">
            <w:pPr>
              <w:pStyle w:val="a5"/>
              <w:ind w:firstLine="260"/>
              <w:jc w:val="both"/>
            </w:pPr>
            <w:r>
              <w:rPr>
                <w:b/>
                <w:bCs/>
              </w:rPr>
              <w:t>р’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/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706"/>
        <w:gridCol w:w="850"/>
        <w:gridCol w:w="566"/>
        <w:gridCol w:w="710"/>
        <w:gridCol w:w="566"/>
        <w:gridCol w:w="979"/>
        <w:gridCol w:w="1416"/>
        <w:gridCol w:w="418"/>
        <w:gridCol w:w="336"/>
        <w:gridCol w:w="336"/>
        <w:gridCol w:w="197"/>
        <w:gridCol w:w="144"/>
        <w:gridCol w:w="336"/>
        <w:gridCol w:w="336"/>
        <w:gridCol w:w="336"/>
        <w:gridCol w:w="355"/>
        <w:gridCol w:w="446"/>
      </w:tblGrid>
      <w:tr w:rsidR="00322DD0">
        <w:trPr>
          <w:trHeight w:hRule="exact" w:val="25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left="300" w:firstLine="20"/>
            </w:pPr>
            <w:r>
              <w:rPr>
                <w:b/>
                <w:bCs/>
              </w:rPr>
              <w:t>й я ю е г к х в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25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5.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' ’азвитие фонематических процессов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260"/>
            </w:pPr>
            <w:r>
              <w:t>Индивидуальные</w:t>
            </w:r>
          </w:p>
          <w:p w:rsidR="00322DD0" w:rsidRDefault="00322DD0">
            <w:pPr>
              <w:pStyle w:val="a5"/>
            </w:pPr>
            <w:r>
              <w:t>Групповые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384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numPr>
                <w:ilvl w:val="0"/>
                <w:numId w:val="52"/>
              </w:numPr>
              <w:tabs>
                <w:tab w:val="left" w:pos="139"/>
              </w:tabs>
            </w:pPr>
            <w:r>
              <w:t>работать над дифференциацией неречевых звуков;</w:t>
            </w:r>
          </w:p>
          <w:p w:rsidR="00322DD0" w:rsidRDefault="00322DD0">
            <w:pPr>
              <w:pStyle w:val="a5"/>
              <w:numPr>
                <w:ilvl w:val="0"/>
                <w:numId w:val="52"/>
              </w:numPr>
              <w:tabs>
                <w:tab w:val="left" w:pos="144"/>
              </w:tabs>
            </w:pPr>
            <w:r>
              <w:t>формировать умения воспроизводить слоговые ряды;</w:t>
            </w:r>
          </w:p>
          <w:p w:rsidR="00322DD0" w:rsidRDefault="00322DD0">
            <w:pPr>
              <w:pStyle w:val="a5"/>
              <w:numPr>
                <w:ilvl w:val="0"/>
                <w:numId w:val="52"/>
              </w:numPr>
              <w:tabs>
                <w:tab w:val="left" w:pos="144"/>
              </w:tabs>
            </w:pPr>
            <w:r>
              <w:t>формировать умения подбирать слова на заданный звук;</w:t>
            </w:r>
          </w:p>
          <w:p w:rsidR="00322DD0" w:rsidRDefault="00322DD0">
            <w:pPr>
              <w:pStyle w:val="a5"/>
              <w:numPr>
                <w:ilvl w:val="0"/>
                <w:numId w:val="52"/>
              </w:numPr>
              <w:tabs>
                <w:tab w:val="left" w:pos="144"/>
              </w:tabs>
            </w:pPr>
            <w:r>
              <w:t>формировать умения выделять слова из</w:t>
            </w:r>
          </w:p>
          <w:p w:rsidR="00322DD0" w:rsidRDefault="00322DD0">
            <w:pPr>
              <w:pStyle w:val="a5"/>
            </w:pPr>
            <w:r>
              <w:t>предложения;</w:t>
            </w:r>
          </w:p>
          <w:p w:rsidR="00322DD0" w:rsidRDefault="00322DD0">
            <w:pPr>
              <w:pStyle w:val="a5"/>
            </w:pPr>
            <w:r>
              <w:t>-формировать умение делить слова на слоги,</w:t>
            </w:r>
          </w:p>
          <w:p w:rsidR="00322DD0" w:rsidRDefault="00322DD0">
            <w:pPr>
              <w:pStyle w:val="a5"/>
              <w:ind w:firstLine="140"/>
            </w:pPr>
            <w:r>
              <w:t>- формировать умения узнавания и различения слов, близких по звуковому составу;</w:t>
            </w:r>
          </w:p>
          <w:p w:rsidR="00322DD0" w:rsidRDefault="00322DD0">
            <w:pPr>
              <w:pStyle w:val="a5"/>
              <w:numPr>
                <w:ilvl w:val="0"/>
                <w:numId w:val="52"/>
              </w:numPr>
              <w:tabs>
                <w:tab w:val="left" w:pos="144"/>
              </w:tabs>
            </w:pPr>
            <w:r>
              <w:t>формировать умения различать слоги со сходными звуками;</w:t>
            </w:r>
          </w:p>
          <w:p w:rsidR="00322DD0" w:rsidRDefault="00322DD0">
            <w:pPr>
              <w:pStyle w:val="a5"/>
              <w:numPr>
                <w:ilvl w:val="0"/>
                <w:numId w:val="52"/>
              </w:numPr>
              <w:tabs>
                <w:tab w:val="left" w:pos="134"/>
              </w:tabs>
            </w:pPr>
            <w:r>
              <w:t>закреплять навык определения позиции</w:t>
            </w:r>
          </w:p>
          <w:p w:rsidR="00322DD0" w:rsidRDefault="00322DD0">
            <w:pPr>
              <w:pStyle w:val="a5"/>
            </w:pPr>
            <w:r>
              <w:t>звука в слове;</w:t>
            </w:r>
          </w:p>
          <w:p w:rsidR="00322DD0" w:rsidRDefault="00322DD0">
            <w:pPr>
              <w:pStyle w:val="a5"/>
              <w:numPr>
                <w:ilvl w:val="0"/>
                <w:numId w:val="52"/>
              </w:numPr>
              <w:tabs>
                <w:tab w:val="left" w:pos="134"/>
              </w:tabs>
            </w:pPr>
            <w:r>
              <w:t>закреплять навык выделения</w:t>
            </w:r>
          </w:p>
          <w:p w:rsidR="00322DD0" w:rsidRDefault="00322DD0">
            <w:pPr>
              <w:pStyle w:val="a5"/>
            </w:pPr>
            <w:r>
              <w:t>звука в начале, середине, конце слова;</w:t>
            </w:r>
          </w:p>
          <w:p w:rsidR="00322DD0" w:rsidRDefault="00322DD0">
            <w:pPr>
              <w:pStyle w:val="a5"/>
              <w:numPr>
                <w:ilvl w:val="0"/>
                <w:numId w:val="52"/>
              </w:numPr>
              <w:tabs>
                <w:tab w:val="left" w:pos="134"/>
              </w:tabs>
            </w:pPr>
            <w:r>
              <w:t>закреплять навык определения последовательности звуков в слове.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/>
        </w:tc>
      </w:tr>
      <w:tr w:rsidR="00322DD0">
        <w:trPr>
          <w:trHeight w:hRule="exact" w:val="52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6.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Уточнение, обогащение словаря по лексическим темам.</w:t>
            </w:r>
          </w:p>
          <w:p w:rsidR="00322DD0" w:rsidRDefault="00322DD0">
            <w:pPr>
              <w:pStyle w:val="a5"/>
              <w:numPr>
                <w:ilvl w:val="0"/>
                <w:numId w:val="53"/>
              </w:numPr>
              <w:tabs>
                <w:tab w:val="left" w:pos="144"/>
              </w:tabs>
            </w:pPr>
            <w:r>
              <w:t>формировать глагольный словарь, вопросительное и повелительное наклонения глаголов;</w:t>
            </w:r>
          </w:p>
          <w:p w:rsidR="00322DD0" w:rsidRDefault="00322DD0">
            <w:pPr>
              <w:pStyle w:val="a5"/>
              <w:numPr>
                <w:ilvl w:val="0"/>
                <w:numId w:val="53"/>
              </w:numPr>
              <w:tabs>
                <w:tab w:val="left" w:pos="144"/>
              </w:tabs>
            </w:pPr>
            <w:r>
              <w:t>вводить в речь прилагательные, обозначающие признаки и качества предметов;</w:t>
            </w:r>
          </w:p>
          <w:p w:rsidR="00322DD0" w:rsidRDefault="00322DD0">
            <w:pPr>
              <w:pStyle w:val="a5"/>
              <w:numPr>
                <w:ilvl w:val="0"/>
                <w:numId w:val="53"/>
              </w:numPr>
              <w:tabs>
                <w:tab w:val="left" w:pos="149"/>
              </w:tabs>
            </w:pPr>
            <w:r>
              <w:t>обогащать активный словарь наречиями, обозначающими местонахождение (там, тут, вот, здесь), количество (мало, много, ничего), оценку действия (хорошо, плохо, громко, тихо), ощущения (тепло, холодно, вкусно ит.д.);</w:t>
            </w:r>
          </w:p>
          <w:p w:rsidR="00322DD0" w:rsidRDefault="00322DD0">
            <w:pPr>
              <w:pStyle w:val="a5"/>
              <w:numPr>
                <w:ilvl w:val="0"/>
                <w:numId w:val="53"/>
              </w:numPr>
              <w:tabs>
                <w:tab w:val="left" w:pos="139"/>
              </w:tabs>
            </w:pPr>
            <w:r>
              <w:t>обучать подбору слов-синонимов, антонимов, родственных слов;</w:t>
            </w:r>
          </w:p>
          <w:p w:rsidR="00322DD0" w:rsidRDefault="00322DD0">
            <w:pPr>
              <w:pStyle w:val="a5"/>
              <w:numPr>
                <w:ilvl w:val="0"/>
                <w:numId w:val="53"/>
              </w:numPr>
              <w:tabs>
                <w:tab w:val="left" w:pos="134"/>
              </w:tabs>
            </w:pPr>
            <w:r>
              <w:t>уточнять слова, обозначающие временные понятия (части суток, дни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Групповые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4397"/>
        <w:gridCol w:w="1416"/>
        <w:gridCol w:w="418"/>
        <w:gridCol w:w="336"/>
        <w:gridCol w:w="336"/>
        <w:gridCol w:w="341"/>
        <w:gridCol w:w="336"/>
        <w:gridCol w:w="336"/>
        <w:gridCol w:w="336"/>
        <w:gridCol w:w="341"/>
        <w:gridCol w:w="461"/>
      </w:tblGrid>
      <w:tr w:rsidR="00322DD0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недели, времена года);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9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Работа над слоговой структурой</w:t>
            </w:r>
          </w:p>
          <w:p w:rsidR="00322DD0" w:rsidRDefault="00322DD0">
            <w:pPr>
              <w:pStyle w:val="a5"/>
              <w:numPr>
                <w:ilvl w:val="0"/>
                <w:numId w:val="54"/>
              </w:numPr>
              <w:tabs>
                <w:tab w:val="left" w:pos="139"/>
              </w:tabs>
            </w:pPr>
            <w:r>
              <w:t>работать над односложными словами со стечением согласных в начале и конце слова;</w:t>
            </w:r>
          </w:p>
          <w:p w:rsidR="00322DD0" w:rsidRDefault="00322DD0">
            <w:pPr>
              <w:pStyle w:val="a5"/>
              <w:numPr>
                <w:ilvl w:val="0"/>
                <w:numId w:val="54"/>
              </w:numPr>
              <w:tabs>
                <w:tab w:val="left" w:pos="139"/>
              </w:tabs>
            </w:pPr>
            <w:r>
              <w:t>работать над двухсложными словами без стечения согласных;</w:t>
            </w:r>
          </w:p>
          <w:p w:rsidR="00322DD0" w:rsidRDefault="00322DD0">
            <w:pPr>
              <w:pStyle w:val="a5"/>
              <w:numPr>
                <w:ilvl w:val="0"/>
                <w:numId w:val="54"/>
              </w:numPr>
              <w:tabs>
                <w:tab w:val="left" w:pos="139"/>
              </w:tabs>
            </w:pPr>
            <w:r>
              <w:t>работа над трёхсложными словами без стечения согласных;</w:t>
            </w:r>
          </w:p>
          <w:p w:rsidR="00322DD0" w:rsidRDefault="00322DD0">
            <w:pPr>
              <w:pStyle w:val="a5"/>
              <w:numPr>
                <w:ilvl w:val="0"/>
                <w:numId w:val="54"/>
              </w:numPr>
              <w:tabs>
                <w:tab w:val="left" w:pos="149"/>
              </w:tabs>
            </w:pPr>
            <w:r>
              <w:t>повторять за взрослым и заучивать чистоговорки,</w:t>
            </w:r>
          </w:p>
          <w:p w:rsidR="00322DD0" w:rsidRDefault="00322DD0">
            <w:pPr>
              <w:pStyle w:val="a5"/>
              <w:numPr>
                <w:ilvl w:val="0"/>
                <w:numId w:val="54"/>
              </w:numPr>
              <w:tabs>
                <w:tab w:val="left" w:pos="144"/>
              </w:tabs>
            </w:pPr>
            <w:r>
              <w:t>формировать умения произносить 3-4х сложные слова со стечением согласных сопряжено, отраженно и самостоятельно по предметным картинкам;</w:t>
            </w:r>
          </w:p>
          <w:p w:rsidR="00322DD0" w:rsidRDefault="00322DD0">
            <w:pPr>
              <w:pStyle w:val="a5"/>
              <w:numPr>
                <w:ilvl w:val="0"/>
                <w:numId w:val="54"/>
              </w:numPr>
              <w:tabs>
                <w:tab w:val="left" w:pos="134"/>
              </w:tabs>
            </w:pPr>
            <w:r>
              <w:t>упражняться в произношении слов сложной слоговой структуры в составе словосочетаний и предложений.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Индивидуальные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801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Совершенствование грамматического строя речи</w:t>
            </w:r>
            <w:r>
              <w:t>: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развивать понимание устной речи;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44"/>
              </w:tabs>
            </w:pPr>
            <w:r>
              <w:t>обучать согласованию имен числительных с именами существительными;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согласованию сущ. с прилагательными в роде, числе и падеже;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образованию относительных и притяжательных прилагательных;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согласованию сущ. с притяжательными местоимениями;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образованию сущ. во множественном числе;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образованию антонимов;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44"/>
              </w:tabs>
            </w:pPr>
            <w:r>
              <w:t>обучать образованию уменьшительно</w:t>
            </w:r>
            <w:r>
              <w:softHyphen/>
              <w:t>ласкательных форм;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практическому усвоению образования глаголов с помощью приставок (приставочные глаголы);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изменению форм глагола;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употреблению в речи предлогов;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распространению предложений путем введения однородных членов;</w:t>
            </w:r>
          </w:p>
          <w:p w:rsidR="00322DD0" w:rsidRDefault="00322DD0">
            <w:pPr>
              <w:pStyle w:val="a5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обучать употреблению в речи несклоняемых существительных.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260"/>
              <w:jc w:val="both"/>
            </w:pPr>
            <w:r>
              <w:t>Индивидуальные</w:t>
            </w:r>
          </w:p>
          <w:p w:rsidR="00322DD0" w:rsidRDefault="00322DD0">
            <w:pPr>
              <w:pStyle w:val="a5"/>
              <w:jc w:val="both"/>
            </w:pPr>
            <w:r>
              <w:t>Групповые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11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Развитие связной речи:</w:t>
            </w:r>
          </w:p>
          <w:p w:rsidR="00322DD0" w:rsidRDefault="00322DD0">
            <w:pPr>
              <w:pStyle w:val="a5"/>
            </w:pPr>
            <w:r>
              <w:t>- развивать умение вслушиваться в обращённую речь, отвечать на вопросы полными ответами;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Индивидуальные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4397"/>
        <w:gridCol w:w="1416"/>
        <w:gridCol w:w="418"/>
        <w:gridCol w:w="336"/>
        <w:gridCol w:w="336"/>
        <w:gridCol w:w="341"/>
        <w:gridCol w:w="336"/>
        <w:gridCol w:w="336"/>
        <w:gridCol w:w="336"/>
        <w:gridCol w:w="341"/>
        <w:gridCol w:w="461"/>
      </w:tblGrid>
      <w:tr w:rsidR="00322DD0">
        <w:trPr>
          <w:trHeight w:hRule="exact" w:val="30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numPr>
                <w:ilvl w:val="0"/>
                <w:numId w:val="56"/>
              </w:numPr>
              <w:tabs>
                <w:tab w:val="left" w:pos="149"/>
              </w:tabs>
            </w:pPr>
            <w:r>
              <w:t>формировать навык составления простых предложений по вопросам, по демонстрации действий, по серии сюжетных картин, по сюжетной картине, по моделям, схемам;</w:t>
            </w:r>
          </w:p>
          <w:p w:rsidR="00322DD0" w:rsidRDefault="00322DD0">
            <w:pPr>
              <w:pStyle w:val="a5"/>
              <w:numPr>
                <w:ilvl w:val="0"/>
                <w:numId w:val="56"/>
              </w:numPr>
              <w:tabs>
                <w:tab w:val="left" w:pos="134"/>
              </w:tabs>
            </w:pPr>
            <w:r>
              <w:t>закреплять навык построения предложений из 3-4 слов;</w:t>
            </w:r>
          </w:p>
          <w:p w:rsidR="00322DD0" w:rsidRDefault="00322DD0">
            <w:pPr>
              <w:pStyle w:val="a5"/>
              <w:numPr>
                <w:ilvl w:val="0"/>
                <w:numId w:val="56"/>
              </w:numPr>
              <w:tabs>
                <w:tab w:val="left" w:pos="134"/>
              </w:tabs>
            </w:pPr>
            <w:r>
              <w:t>закреплять навык составления короткого рассказа по картине, серии сюжетных картин, рассказов-описаний, пересказов.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280"/>
            </w:pPr>
            <w:r>
              <w:t>Групповые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194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Обучение грамоте (подготовительная группа):</w:t>
            </w:r>
          </w:p>
          <w:p w:rsidR="00322DD0" w:rsidRDefault="00322DD0">
            <w:pPr>
              <w:pStyle w:val="a5"/>
            </w:pPr>
            <w:r>
              <w:t>- познакомить с буквами алфавита;</w:t>
            </w:r>
          </w:p>
          <w:p w:rsidR="00322DD0" w:rsidRDefault="00322DD0">
            <w:pPr>
              <w:pStyle w:val="a5"/>
            </w:pPr>
            <w:r>
              <w:t>-обучать послоговому чтению и письму;</w:t>
            </w:r>
          </w:p>
          <w:p w:rsidR="00322DD0" w:rsidRDefault="00322DD0">
            <w:pPr>
              <w:pStyle w:val="a5"/>
            </w:pPr>
            <w:r>
              <w:t>-совершенствовать навыки звукобуквенного анализа и синтеза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Групповые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4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Совершенствование психологической базы речи:</w:t>
            </w:r>
          </w:p>
          <w:p w:rsidR="00322DD0" w:rsidRDefault="00322DD0">
            <w:pPr>
              <w:pStyle w:val="a5"/>
              <w:numPr>
                <w:ilvl w:val="0"/>
                <w:numId w:val="57"/>
              </w:numPr>
              <w:tabs>
                <w:tab w:val="left" w:pos="202"/>
              </w:tabs>
            </w:pPr>
            <w:r>
              <w:t>расширять объем зрительной и слуховой памяти;</w:t>
            </w:r>
          </w:p>
          <w:p w:rsidR="00322DD0" w:rsidRDefault="00322DD0">
            <w:pPr>
              <w:pStyle w:val="a5"/>
              <w:numPr>
                <w:ilvl w:val="0"/>
                <w:numId w:val="57"/>
              </w:numPr>
              <w:tabs>
                <w:tab w:val="left" w:pos="202"/>
              </w:tabs>
            </w:pPr>
            <w:r>
              <w:t>развивать вербальное мышление;</w:t>
            </w:r>
          </w:p>
          <w:p w:rsidR="00322DD0" w:rsidRDefault="00322DD0">
            <w:pPr>
              <w:pStyle w:val="a5"/>
              <w:numPr>
                <w:ilvl w:val="0"/>
                <w:numId w:val="57"/>
              </w:numPr>
              <w:tabs>
                <w:tab w:val="left" w:pos="202"/>
              </w:tabs>
            </w:pPr>
            <w:r>
              <w:t>развивать логическое мышление;</w:t>
            </w:r>
          </w:p>
          <w:p w:rsidR="00322DD0" w:rsidRDefault="00322DD0">
            <w:pPr>
              <w:pStyle w:val="a5"/>
              <w:numPr>
                <w:ilvl w:val="0"/>
                <w:numId w:val="57"/>
              </w:numPr>
              <w:tabs>
                <w:tab w:val="left" w:pos="206"/>
              </w:tabs>
            </w:pPr>
            <w:r>
              <w:t>игры и упражнения на совершенствование словесно</w:t>
            </w:r>
            <w:r>
              <w:softHyphen/>
              <w:t>логического мышления «Четвёртый лишний» (по лексическим темам);</w:t>
            </w:r>
          </w:p>
          <w:p w:rsidR="00322DD0" w:rsidRDefault="00322DD0">
            <w:pPr>
              <w:pStyle w:val="a5"/>
              <w:numPr>
                <w:ilvl w:val="0"/>
                <w:numId w:val="57"/>
              </w:numPr>
              <w:tabs>
                <w:tab w:val="left" w:pos="154"/>
              </w:tabs>
            </w:pPr>
            <w:r>
              <w:t>игры и упражнения на развитие зрительного внимания «Что изменилось?», «Чего не стало?»;</w:t>
            </w:r>
          </w:p>
          <w:p w:rsidR="00322DD0" w:rsidRDefault="00322DD0">
            <w:pPr>
              <w:pStyle w:val="a5"/>
              <w:numPr>
                <w:ilvl w:val="0"/>
                <w:numId w:val="57"/>
              </w:numPr>
              <w:tabs>
                <w:tab w:val="left" w:pos="144"/>
              </w:tabs>
            </w:pPr>
            <w:r>
              <w:t>игры и упражнения на совершенствование зрительного восприятия «На что похож?» и т.д.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280" w:line="233" w:lineRule="auto"/>
            </w:pPr>
            <w:r>
              <w:t>Индивидуальные</w:t>
            </w:r>
          </w:p>
          <w:p w:rsidR="00322DD0" w:rsidRDefault="00322DD0">
            <w:pPr>
              <w:pStyle w:val="a5"/>
              <w:spacing w:line="233" w:lineRule="auto"/>
            </w:pPr>
            <w:r>
              <w:t>Групповые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pStyle w:val="a3"/>
        <w:ind w:left="91"/>
        <w:jc w:val="left"/>
      </w:pPr>
      <w:r>
        <w:rPr>
          <w:rFonts w:ascii="Times New Roman" w:hAnsi="Times New Roman" w:cs="Times New Roman"/>
        </w:rPr>
        <w:t>Выводы:</w:t>
      </w:r>
    </w:p>
    <w:p w:rsidR="00322DD0" w:rsidRDefault="00322DD0">
      <w:pPr>
        <w:pStyle w:val="a3"/>
        <w:tabs>
          <w:tab w:val="left" w:leader="underscore" w:pos="768"/>
          <w:tab w:val="left" w:leader="underscore" w:pos="1570"/>
        </w:tabs>
        <w:ind w:left="91"/>
        <w:jc w:val="left"/>
      </w:pPr>
      <w:r>
        <w:rPr>
          <w:rFonts w:ascii="Times New Roman" w:hAnsi="Times New Roman" w:cs="Times New Roman"/>
          <w:b w:val="0"/>
          <w:bCs w:val="0"/>
        </w:rPr>
        <w:t>(20</w:t>
      </w:r>
      <w:r>
        <w:rPr>
          <w:rFonts w:ascii="Times New Roman" w:hAnsi="Times New Roman" w:cs="Times New Roman"/>
          <w:b w:val="0"/>
          <w:bCs w:val="0"/>
        </w:rPr>
        <w:tab/>
        <w:t>- 20</w:t>
      </w:r>
      <w:r>
        <w:rPr>
          <w:rFonts w:ascii="Times New Roman" w:hAnsi="Times New Roman" w:cs="Times New Roman"/>
          <w:b w:val="0"/>
          <w:bCs w:val="0"/>
        </w:rPr>
        <w:tab/>
        <w:t xml:space="preserve"> уч. г.)</w:t>
      </w:r>
    </w:p>
    <w:p w:rsidR="00322DD0" w:rsidRDefault="00322DD0">
      <w:pPr>
        <w:spacing w:after="1059" w:line="1" w:lineRule="exact"/>
      </w:pPr>
    </w:p>
    <w:p w:rsidR="00322DD0" w:rsidRDefault="00322DD0">
      <w:pPr>
        <w:pStyle w:val="11"/>
        <w:pBdr>
          <w:bottom w:val="single" w:sz="4" w:space="0" w:color="auto"/>
        </w:pBdr>
        <w:tabs>
          <w:tab w:val="left" w:pos="708"/>
          <w:tab w:val="left" w:pos="1709"/>
        </w:tabs>
        <w:spacing w:after="900"/>
      </w:pPr>
      <w:r>
        <w:t>(20</w:t>
      </w:r>
      <w:r>
        <w:tab/>
        <w:t>- 20</w:t>
      </w:r>
      <w:r>
        <w:tab/>
        <w:t>уч. г.)</w:t>
      </w:r>
    </w:p>
    <w:p w:rsidR="00322DD0" w:rsidRDefault="00322DD0">
      <w:pPr>
        <w:pStyle w:val="11"/>
        <w:pBdr>
          <w:bottom w:val="single" w:sz="4" w:space="0" w:color="auto"/>
        </w:pBdr>
        <w:tabs>
          <w:tab w:val="left" w:leader="underscore" w:pos="708"/>
          <w:tab w:val="left" w:leader="underscore" w:pos="1478"/>
        </w:tabs>
        <w:spacing w:after="760"/>
      </w:pPr>
      <w:r>
        <w:rPr>
          <w:vertAlign w:val="superscript"/>
        </w:rPr>
        <w:t>(20</w:t>
      </w:r>
      <w:r>
        <w:tab/>
      </w:r>
      <w:r>
        <w:rPr>
          <w:vertAlign w:val="superscript"/>
        </w:rPr>
        <w:t>- 20</w:t>
      </w:r>
      <w:r>
        <w:tab/>
        <w:t xml:space="preserve"> У</w:t>
      </w:r>
      <w:r>
        <w:rPr>
          <w:vertAlign w:val="superscript"/>
        </w:rPr>
        <w:t>Ч. г.)</w:t>
      </w:r>
    </w:p>
    <w:p w:rsidR="00322DD0" w:rsidRDefault="00322DD0">
      <w:pPr>
        <w:pStyle w:val="11"/>
        <w:pBdr>
          <w:top w:val="single" w:sz="4" w:space="0" w:color="auto"/>
        </w:pBdr>
        <w:sectPr w:rsidR="00322DD0">
          <w:pgSz w:w="11900" w:h="16840"/>
          <w:pgMar w:top="1131" w:right="694" w:bottom="1099" w:left="1615" w:header="0" w:footer="3" w:gutter="0"/>
          <w:cols w:space="720"/>
          <w:noEndnote/>
          <w:docGrid w:linePitch="360"/>
        </w:sectPr>
      </w:pPr>
      <w:r>
        <w:rPr>
          <w:b/>
          <w:bCs/>
        </w:rPr>
        <w:t>Учитель - логопед:</w:t>
      </w:r>
    </w:p>
    <w:p w:rsidR="00322DD0" w:rsidRDefault="00322DD0">
      <w:pPr>
        <w:pStyle w:val="24"/>
        <w:keepNext/>
        <w:keepLines/>
      </w:pPr>
      <w:bookmarkStart w:id="599" w:name="bookmark598"/>
      <w:bookmarkStart w:id="600" w:name="bookmark599"/>
      <w:bookmarkStart w:id="601" w:name="bookmark600"/>
      <w:r>
        <w:t>Индивидуальная речевая карта ребенка 4 лет</w:t>
      </w:r>
      <w:bookmarkEnd w:id="599"/>
      <w:bookmarkEnd w:id="600"/>
      <w:bookmarkEnd w:id="601"/>
    </w:p>
    <w:p w:rsidR="00322DD0" w:rsidRDefault="00322DD0">
      <w:pPr>
        <w:pStyle w:val="11"/>
        <w:tabs>
          <w:tab w:val="left" w:leader="underscore" w:pos="9259"/>
        </w:tabs>
        <w:jc w:val="both"/>
      </w:pPr>
      <w:bookmarkStart w:id="602" w:name="bookmark601"/>
      <w:r>
        <w:t>Ф.И.О.</w:t>
      </w:r>
      <w:r>
        <w:tab/>
      </w:r>
      <w:bookmarkEnd w:id="602"/>
    </w:p>
    <w:p w:rsidR="00322DD0" w:rsidRDefault="00322DD0">
      <w:pPr>
        <w:pStyle w:val="11"/>
        <w:tabs>
          <w:tab w:val="left" w:leader="underscore" w:pos="9259"/>
        </w:tabs>
        <w:spacing w:after="40"/>
        <w:jc w:val="both"/>
      </w:pPr>
      <w:r>
        <w:t>МДОУ № Домашний адрес</w:t>
      </w:r>
      <w:r>
        <w:tab/>
      </w:r>
    </w:p>
    <w:p w:rsidR="00322DD0" w:rsidRDefault="00322DD0">
      <w:pPr>
        <w:pStyle w:val="11"/>
        <w:spacing w:after="40"/>
        <w:jc w:val="both"/>
      </w:pPr>
      <w:r>
        <w:t>Дата зачисления в группу компенсирующего типа</w:t>
      </w:r>
    </w:p>
    <w:p w:rsidR="00322DD0" w:rsidRDefault="00322DD0">
      <w:pPr>
        <w:pStyle w:val="11"/>
        <w:tabs>
          <w:tab w:val="left" w:leader="underscore" w:pos="9259"/>
        </w:tabs>
        <w:spacing w:after="260"/>
        <w:jc w:val="both"/>
      </w:pPr>
      <w:r>
        <w:t>Состояние слуха</w:t>
      </w:r>
      <w: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Обследование артикуляционного аппарата</w:t>
      </w:r>
    </w:p>
    <w:p w:rsidR="00322DD0" w:rsidRDefault="00322DD0">
      <w:pPr>
        <w:pStyle w:val="11"/>
      </w:pPr>
      <w:r>
        <w:t>-Правильность прикуса (правильный, прогнатия, прогения, передний открытый, боковой открытый)</w:t>
      </w:r>
    </w:p>
    <w:p w:rsidR="00322DD0" w:rsidRDefault="00322DD0">
      <w:pPr>
        <w:pStyle w:val="11"/>
      </w:pPr>
      <w:r>
        <w:t>-Строение нёба (нормальное, укороченное, высокое, низкое, срощенное, расщелина)</w:t>
      </w:r>
    </w:p>
    <w:p w:rsidR="00322DD0" w:rsidRDefault="00322DD0">
      <w:pPr>
        <w:pStyle w:val="11"/>
      </w:pPr>
      <w:r>
        <w:t>-Зубы (строение нормальное, мелкие, крупные, за челюстной дугой)</w:t>
      </w:r>
    </w:p>
    <w:p w:rsidR="00322DD0" w:rsidRDefault="00322DD0">
      <w:pPr>
        <w:pStyle w:val="11"/>
      </w:pPr>
      <w:r>
        <w:t>-Строение подъязычной связки ( нормальная, укороченная, срощенная)</w:t>
      </w:r>
    </w:p>
    <w:p w:rsidR="00322DD0" w:rsidRDefault="00322DD0">
      <w:pPr>
        <w:pStyle w:val="11"/>
      </w:pPr>
      <w:r>
        <w:t>-Г убы и их подвижность (подвижные, недостаточно подвижные, неподвижные, расщелина верхней губы, неполное смыкание)</w:t>
      </w:r>
    </w:p>
    <w:p w:rsidR="00322DD0" w:rsidRDefault="00322DD0">
      <w:pPr>
        <w:pStyle w:val="11"/>
        <w:spacing w:after="40"/>
      </w:pPr>
      <w:r>
        <w:t>-Подвижность языка (не нарушена, малоподвижный, испытывает трудности в удержании и переключении позы, саливация, спастичность)</w:t>
      </w:r>
    </w:p>
    <w:p w:rsidR="00322DD0" w:rsidRDefault="00322DD0">
      <w:pPr>
        <w:pStyle w:val="11"/>
        <w:tabs>
          <w:tab w:val="left" w:leader="underscore" w:pos="9259"/>
        </w:tabs>
        <w:spacing w:after="260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Общая характеристика речи</w:t>
      </w:r>
    </w:p>
    <w:p w:rsidR="00322DD0" w:rsidRDefault="00322DD0">
      <w:pPr>
        <w:pStyle w:val="11"/>
      </w:pPr>
      <w:r>
        <w:t>Разговорно - описательная беседа:</w:t>
      </w:r>
    </w:p>
    <w:p w:rsidR="00322DD0" w:rsidRDefault="00322DD0">
      <w:pPr>
        <w:pStyle w:val="11"/>
        <w:tabs>
          <w:tab w:val="left" w:leader="underscore" w:pos="9259"/>
        </w:tabs>
      </w:pPr>
      <w:r>
        <w:t>-Как тебя зовут?</w:t>
      </w:r>
      <w:r>
        <w:tab/>
      </w:r>
    </w:p>
    <w:p w:rsidR="00322DD0" w:rsidRDefault="00322DD0">
      <w:pPr>
        <w:pStyle w:val="11"/>
        <w:tabs>
          <w:tab w:val="left" w:leader="underscore" w:pos="9259"/>
        </w:tabs>
        <w:spacing w:after="40"/>
      </w:pPr>
      <w:r>
        <w:t>-Сколько тебе лет?</w:t>
      </w:r>
      <w:r>
        <w:tab/>
      </w:r>
    </w:p>
    <w:p w:rsidR="00322DD0" w:rsidRDefault="00322DD0">
      <w:pPr>
        <w:pStyle w:val="11"/>
        <w:spacing w:after="100"/>
      </w:pPr>
      <w:r>
        <w:t>-Как зовут твою маму?Папу?</w:t>
      </w:r>
    </w:p>
    <w:p w:rsidR="00322DD0" w:rsidRDefault="00322DD0">
      <w:pPr>
        <w:pStyle w:val="11"/>
        <w:spacing w:after="40"/>
      </w:pPr>
      <w:r>
        <w:t>-Кем работает мама?Папа?</w:t>
      </w:r>
    </w:p>
    <w:p w:rsidR="00322DD0" w:rsidRDefault="00322DD0">
      <w:pPr>
        <w:pStyle w:val="11"/>
        <w:tabs>
          <w:tab w:val="left" w:leader="underscore" w:pos="9259"/>
        </w:tabs>
      </w:pPr>
      <w:r>
        <w:t>-Есть ли у тебя друзья?</w:t>
      </w:r>
      <w:r>
        <w:tab/>
      </w:r>
    </w:p>
    <w:p w:rsidR="00322DD0" w:rsidRDefault="00322DD0">
      <w:pPr>
        <w:pStyle w:val="11"/>
        <w:spacing w:after="40"/>
      </w:pPr>
      <w:r>
        <w:t>Динамическая сторона речи:</w:t>
      </w:r>
    </w:p>
    <w:p w:rsidR="00322DD0" w:rsidRDefault="00322DD0">
      <w:pPr>
        <w:pStyle w:val="11"/>
      </w:pPr>
      <w:r>
        <w:t>-Темп (нормальный, ускоренный, замедленный)</w:t>
      </w:r>
    </w:p>
    <w:p w:rsidR="00322DD0" w:rsidRDefault="00322DD0">
      <w:pPr>
        <w:pStyle w:val="11"/>
      </w:pPr>
      <w:r>
        <w:t>-Правильность использования пауз (правильная, неправильная)</w:t>
      </w:r>
    </w:p>
    <w:p w:rsidR="00322DD0" w:rsidRDefault="00322DD0">
      <w:pPr>
        <w:pStyle w:val="11"/>
      </w:pPr>
      <w:r>
        <w:t>-Голос (нормальный, тихий, громкий, хриплый, монотонный)</w:t>
      </w:r>
    </w:p>
    <w:p w:rsidR="00322DD0" w:rsidRDefault="00322DD0">
      <w:pPr>
        <w:pStyle w:val="11"/>
        <w:spacing w:after="40"/>
      </w:pPr>
      <w:r>
        <w:t>-Назальный оттенок (присутствует, отсутствует)</w:t>
      </w:r>
    </w:p>
    <w:p w:rsidR="00322DD0" w:rsidRDefault="00322DD0">
      <w:pPr>
        <w:pStyle w:val="11"/>
        <w:tabs>
          <w:tab w:val="left" w:leader="underscore" w:pos="9259"/>
        </w:tabs>
        <w:spacing w:after="260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spacing w:after="40"/>
        <w:jc w:val="center"/>
      </w:pPr>
      <w:r>
        <w:rPr>
          <w:b/>
          <w:bCs/>
        </w:rPr>
        <w:t>Обследование связной речи</w:t>
      </w:r>
    </w:p>
    <w:p w:rsidR="00322DD0" w:rsidRDefault="00322DD0">
      <w:pPr>
        <w:pStyle w:val="11"/>
        <w:pBdr>
          <w:bottom w:val="single" w:sz="4" w:space="0" w:color="auto"/>
        </w:pBdr>
        <w:spacing w:after="1300"/>
        <w:jc w:val="both"/>
      </w:pPr>
      <w:r>
        <w:t>Составление простых предложений по картинке</w:t>
      </w:r>
    </w:p>
    <w:p w:rsidR="00322DD0" w:rsidRDefault="00322DD0">
      <w:pPr>
        <w:pStyle w:val="11"/>
        <w:pBdr>
          <w:top w:val="single" w:sz="4" w:space="0" w:color="auto"/>
        </w:pBdr>
        <w:tabs>
          <w:tab w:val="left" w:leader="underscore" w:pos="9259"/>
        </w:tabs>
        <w:spacing w:after="260"/>
        <w:jc w:val="both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Обследование грамматического строя речи</w:t>
      </w:r>
    </w:p>
    <w:p w:rsidR="00322DD0" w:rsidRDefault="00322DD0">
      <w:pPr>
        <w:pStyle w:val="11"/>
        <w:numPr>
          <w:ilvl w:val="0"/>
          <w:numId w:val="58"/>
        </w:numPr>
        <w:tabs>
          <w:tab w:val="left" w:pos="363"/>
        </w:tabs>
        <w:spacing w:after="40"/>
      </w:pPr>
      <w:bookmarkStart w:id="603" w:name="bookmark602"/>
      <w:bookmarkEnd w:id="603"/>
      <w:r>
        <w:t>образование множественного числа имён существительных:</w:t>
      </w:r>
    </w:p>
    <w:p w:rsidR="00322DD0" w:rsidRDefault="00322DD0">
      <w:pPr>
        <w:pStyle w:val="11"/>
        <w:spacing w:after="100"/>
      </w:pPr>
      <w:r>
        <w:t>стол шапка</w:t>
      </w:r>
    </w:p>
    <w:p w:rsidR="00322DD0" w:rsidRDefault="00322DD0">
      <w:pPr>
        <w:pStyle w:val="11"/>
        <w:spacing w:after="40"/>
      </w:pPr>
      <w:r>
        <w:t>кольцо жук</w:t>
      </w:r>
    </w:p>
    <w:p w:rsidR="00322DD0" w:rsidRDefault="00322DD0">
      <w:pPr>
        <w:pStyle w:val="11"/>
        <w:numPr>
          <w:ilvl w:val="0"/>
          <w:numId w:val="58"/>
        </w:numPr>
        <w:tabs>
          <w:tab w:val="left" w:pos="387"/>
        </w:tabs>
      </w:pPr>
      <w:bookmarkStart w:id="604" w:name="bookmark603"/>
      <w:bookmarkEnd w:id="604"/>
      <w:r>
        <w:t>знание названий детёнышей животных:</w:t>
      </w:r>
    </w:p>
    <w:p w:rsidR="00322DD0" w:rsidRDefault="00322DD0">
      <w:pPr>
        <w:pStyle w:val="11"/>
      </w:pPr>
      <w:r>
        <w:t>У кошки У утки У лисы</w:t>
      </w:r>
    </w:p>
    <w:p w:rsidR="00322DD0" w:rsidRDefault="00322DD0">
      <w:pPr>
        <w:pStyle w:val="11"/>
        <w:numPr>
          <w:ilvl w:val="0"/>
          <w:numId w:val="58"/>
        </w:numPr>
        <w:tabs>
          <w:tab w:val="left" w:pos="387"/>
        </w:tabs>
        <w:spacing w:after="40"/>
      </w:pPr>
      <w:bookmarkStart w:id="605" w:name="bookmark604"/>
      <w:bookmarkEnd w:id="605"/>
      <w:r>
        <w:t>согласование прилагательных с существительными:</w:t>
      </w:r>
    </w:p>
    <w:p w:rsidR="00322DD0" w:rsidRDefault="00322DD0">
      <w:pPr>
        <w:pStyle w:val="11"/>
        <w:spacing w:after="40"/>
      </w:pPr>
      <w:r>
        <w:t xml:space="preserve">шар цветок  солнышко </w:t>
      </w:r>
    </w:p>
    <w:p w:rsidR="00322DD0" w:rsidRDefault="00322DD0">
      <w:pPr>
        <w:pStyle w:val="11"/>
      </w:pPr>
      <w:r>
        <w:t xml:space="preserve">облако  яблоко  домик </w:t>
      </w:r>
    </w:p>
    <w:p w:rsidR="00322DD0" w:rsidRDefault="00322DD0">
      <w:pPr>
        <w:pStyle w:val="11"/>
        <w:spacing w:after="40"/>
        <w:sectPr w:rsidR="00322DD0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542" w:right="815" w:bottom="1158" w:left="1668" w:header="0" w:footer="3" w:gutter="0"/>
          <w:cols w:space="720"/>
          <w:noEndnote/>
          <w:docGrid w:linePitch="360"/>
        </w:sectPr>
      </w:pPr>
      <w:r>
        <w:t xml:space="preserve">цветы  туфли  утка </w:t>
      </w:r>
    </w:p>
    <w:p w:rsidR="00322DD0" w:rsidRDefault="00322DD0">
      <w:pPr>
        <w:pStyle w:val="11"/>
        <w:numPr>
          <w:ilvl w:val="0"/>
          <w:numId w:val="58"/>
        </w:numPr>
        <w:tabs>
          <w:tab w:val="left" w:pos="387"/>
        </w:tabs>
        <w:spacing w:after="40"/>
        <w:jc w:val="both"/>
      </w:pPr>
      <w:bookmarkStart w:id="606" w:name="bookmark605"/>
      <w:bookmarkEnd w:id="606"/>
      <w:r>
        <w:t>глагольный словарь: что делает?</w:t>
      </w:r>
    </w:p>
    <w:p w:rsidR="00322DD0" w:rsidRDefault="00322DD0">
      <w:pPr>
        <w:pStyle w:val="11"/>
        <w:spacing w:after="100"/>
        <w:jc w:val="both"/>
      </w:pPr>
      <w:r>
        <w:t xml:space="preserve">повар  врач </w:t>
      </w:r>
    </w:p>
    <w:p w:rsidR="00322DD0" w:rsidRDefault="00322DD0">
      <w:pPr>
        <w:pStyle w:val="11"/>
        <w:spacing w:after="320"/>
        <w:jc w:val="both"/>
      </w:pPr>
      <w:r>
        <w:t xml:space="preserve">учитель  певец </w:t>
      </w:r>
    </w:p>
    <w:p w:rsidR="00322DD0" w:rsidRDefault="00322DD0">
      <w:pPr>
        <w:pStyle w:val="11"/>
        <w:tabs>
          <w:tab w:val="left" w:leader="underscore" w:pos="9276"/>
        </w:tabs>
        <w:spacing w:after="260"/>
        <w:jc w:val="both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spacing w:after="260"/>
        <w:jc w:val="center"/>
      </w:pPr>
      <w:r>
        <w:rPr>
          <w:b/>
          <w:bCs/>
        </w:rPr>
        <w:t>Состояние фонематического восприятия</w:t>
      </w:r>
    </w:p>
    <w:p w:rsidR="00322DD0" w:rsidRDefault="00322DD0">
      <w:pPr>
        <w:pStyle w:val="11"/>
        <w:numPr>
          <w:ilvl w:val="0"/>
          <w:numId w:val="58"/>
        </w:numPr>
        <w:tabs>
          <w:tab w:val="left" w:pos="387"/>
        </w:tabs>
        <w:spacing w:after="40"/>
        <w:jc w:val="both"/>
      </w:pPr>
      <w:bookmarkStart w:id="607" w:name="bookmark606"/>
      <w:bookmarkEnd w:id="607"/>
      <w:r>
        <w:t>повторение слогов с оппозиционными звуками:</w:t>
      </w:r>
    </w:p>
    <w:p w:rsidR="00322DD0" w:rsidRDefault="00322DD0">
      <w:pPr>
        <w:pStyle w:val="11"/>
        <w:spacing w:after="100"/>
        <w:jc w:val="both"/>
      </w:pPr>
      <w:r>
        <w:t>та - да  па - ба</w:t>
      </w:r>
    </w:p>
    <w:p w:rsidR="00322DD0" w:rsidRDefault="00322DD0">
      <w:pPr>
        <w:pStyle w:val="11"/>
        <w:spacing w:after="100"/>
        <w:jc w:val="both"/>
      </w:pPr>
      <w:r>
        <w:t>ба - на  ба - ма</w:t>
      </w:r>
    </w:p>
    <w:p w:rsidR="00322DD0" w:rsidRDefault="00322DD0">
      <w:pPr>
        <w:pStyle w:val="11"/>
        <w:spacing w:after="40"/>
        <w:jc w:val="both"/>
      </w:pPr>
      <w:r>
        <w:t xml:space="preserve">ва - фа  га - ка </w:t>
      </w:r>
    </w:p>
    <w:p w:rsidR="00322DD0" w:rsidRDefault="00322DD0">
      <w:pPr>
        <w:pStyle w:val="11"/>
        <w:numPr>
          <w:ilvl w:val="0"/>
          <w:numId w:val="58"/>
        </w:numPr>
        <w:tabs>
          <w:tab w:val="left" w:pos="387"/>
        </w:tabs>
        <w:spacing w:after="40"/>
        <w:jc w:val="both"/>
      </w:pPr>
      <w:bookmarkStart w:id="608" w:name="bookmark607"/>
      <w:bookmarkEnd w:id="608"/>
      <w:r>
        <w:t>дифференциация звуков:</w:t>
      </w:r>
    </w:p>
    <w:p w:rsidR="00322DD0" w:rsidRDefault="00322DD0">
      <w:pPr>
        <w:pStyle w:val="11"/>
        <w:spacing w:after="100"/>
        <w:jc w:val="both"/>
      </w:pPr>
      <w:r>
        <w:t xml:space="preserve">мишка - миска  коза - коса </w:t>
      </w:r>
    </w:p>
    <w:p w:rsidR="00322DD0" w:rsidRDefault="00322DD0">
      <w:pPr>
        <w:pStyle w:val="11"/>
        <w:spacing w:after="40"/>
        <w:jc w:val="both"/>
      </w:pPr>
      <w:r>
        <w:t xml:space="preserve">рак - лак  вечер - ветер </w:t>
      </w:r>
    </w:p>
    <w:p w:rsidR="00322DD0" w:rsidRDefault="00322DD0">
      <w:pPr>
        <w:pStyle w:val="11"/>
        <w:numPr>
          <w:ilvl w:val="0"/>
          <w:numId w:val="58"/>
        </w:numPr>
        <w:tabs>
          <w:tab w:val="left" w:pos="387"/>
        </w:tabs>
        <w:spacing w:after="40"/>
        <w:jc w:val="both"/>
      </w:pPr>
      <w:bookmarkStart w:id="609" w:name="bookmark608"/>
      <w:bookmarkEnd w:id="609"/>
      <w:r>
        <w:t>произношение слов сложного слогового состава:</w:t>
      </w:r>
    </w:p>
    <w:p w:rsidR="00322DD0" w:rsidRDefault="00322DD0">
      <w:pPr>
        <w:pStyle w:val="11"/>
        <w:spacing w:after="100"/>
        <w:jc w:val="both"/>
      </w:pPr>
      <w:r>
        <w:t xml:space="preserve">пуговица  капуста </w:t>
      </w:r>
    </w:p>
    <w:p w:rsidR="00322DD0" w:rsidRDefault="00322DD0">
      <w:pPr>
        <w:pStyle w:val="11"/>
        <w:spacing w:after="40"/>
        <w:jc w:val="both"/>
      </w:pPr>
      <w:r>
        <w:t xml:space="preserve">мостик  свисток </w:t>
      </w:r>
    </w:p>
    <w:p w:rsidR="00322DD0" w:rsidRDefault="00322DD0">
      <w:pPr>
        <w:pStyle w:val="11"/>
        <w:tabs>
          <w:tab w:val="left" w:leader="underscore" w:pos="9276"/>
        </w:tabs>
        <w:jc w:val="both"/>
      </w:pPr>
      <w:r>
        <w:t xml:space="preserve">Ребята слепили снеговика </w:t>
      </w:r>
      <w:r>
        <w:tab/>
      </w:r>
    </w:p>
    <w:p w:rsidR="00322DD0" w:rsidRDefault="00322DD0">
      <w:pPr>
        <w:pStyle w:val="11"/>
        <w:tabs>
          <w:tab w:val="left" w:leader="underscore" w:pos="9276"/>
        </w:tabs>
        <w:jc w:val="both"/>
      </w:pPr>
      <w:r>
        <w:t xml:space="preserve">Мальчик катается на велосипеде </w:t>
      </w:r>
      <w:r>
        <w:tab/>
      </w:r>
    </w:p>
    <w:p w:rsidR="00322DD0" w:rsidRDefault="00322DD0">
      <w:pPr>
        <w:pStyle w:val="11"/>
        <w:numPr>
          <w:ilvl w:val="0"/>
          <w:numId w:val="58"/>
        </w:numPr>
        <w:tabs>
          <w:tab w:val="left" w:pos="387"/>
        </w:tabs>
        <w:spacing w:after="40"/>
        <w:jc w:val="both"/>
      </w:pPr>
      <w:bookmarkStart w:id="610" w:name="bookmark609"/>
      <w:bookmarkEnd w:id="610"/>
      <w:r>
        <w:t>есть ли звук «Р» в слове:</w:t>
      </w:r>
    </w:p>
    <w:p w:rsidR="00322DD0" w:rsidRDefault="00322DD0">
      <w:pPr>
        <w:pStyle w:val="11"/>
        <w:spacing w:after="100"/>
        <w:jc w:val="both"/>
      </w:pPr>
      <w:r>
        <w:t xml:space="preserve">бобы  горох </w:t>
      </w:r>
    </w:p>
    <w:p w:rsidR="00322DD0" w:rsidRDefault="00322DD0">
      <w:pPr>
        <w:pStyle w:val="11"/>
        <w:spacing w:after="320"/>
        <w:jc w:val="both"/>
      </w:pPr>
      <w:r>
        <w:t xml:space="preserve">капуста  помидор </w:t>
      </w:r>
    </w:p>
    <w:p w:rsidR="00322DD0" w:rsidRDefault="00322DD0">
      <w:pPr>
        <w:pStyle w:val="11"/>
        <w:tabs>
          <w:tab w:val="left" w:leader="underscore" w:pos="9276"/>
        </w:tabs>
        <w:spacing w:after="260"/>
        <w:jc w:val="both"/>
      </w:pPr>
      <w:r>
        <w:rPr>
          <w:b/>
          <w:bCs/>
        </w:rPr>
        <w:t xml:space="preserve">Вывод: </w:t>
      </w:r>
      <w:r>
        <w:rPr>
          <w:b/>
          <w:bCs/>
        </w:rPr>
        <w:tab/>
      </w:r>
    </w:p>
    <w:p w:rsidR="00322DD0" w:rsidRDefault="00322DD0">
      <w:pPr>
        <w:pStyle w:val="11"/>
        <w:spacing w:after="260"/>
        <w:jc w:val="center"/>
      </w:pPr>
      <w:r>
        <w:rPr>
          <w:b/>
          <w:bCs/>
        </w:rPr>
        <w:t>Анализ звукового состава речи</w:t>
      </w:r>
    </w:p>
    <w:p w:rsidR="00322DD0" w:rsidRDefault="00322DD0">
      <w:pPr>
        <w:pStyle w:val="11"/>
        <w:numPr>
          <w:ilvl w:val="0"/>
          <w:numId w:val="58"/>
        </w:numPr>
        <w:tabs>
          <w:tab w:val="left" w:pos="387"/>
        </w:tabs>
        <w:spacing w:after="40"/>
      </w:pPr>
      <w:bookmarkStart w:id="611" w:name="bookmark610"/>
      <w:bookmarkEnd w:id="611"/>
      <w:r>
        <w:t>Произношение звуков:</w:t>
      </w:r>
    </w:p>
    <w:p w:rsidR="00322DD0" w:rsidRDefault="00322DD0">
      <w:pPr>
        <w:pStyle w:val="11"/>
        <w:tabs>
          <w:tab w:val="left" w:leader="underscore" w:pos="9276"/>
        </w:tabs>
      </w:pPr>
      <w:r>
        <w:t xml:space="preserve">Отсутствие </w:t>
      </w:r>
      <w:r>
        <w:tab/>
      </w:r>
    </w:p>
    <w:p w:rsidR="00322DD0" w:rsidRDefault="00322DD0">
      <w:pPr>
        <w:pStyle w:val="11"/>
        <w:tabs>
          <w:tab w:val="left" w:pos="1253"/>
          <w:tab w:val="left" w:leader="underscore" w:pos="9276"/>
        </w:tabs>
      </w:pPr>
      <w:r>
        <w:t>Замена</w:t>
      </w:r>
      <w:r>
        <w:tab/>
      </w:r>
      <w:r>
        <w:tab/>
      </w:r>
    </w:p>
    <w:p w:rsidR="00322DD0" w:rsidRDefault="00322DD0">
      <w:pPr>
        <w:pStyle w:val="11"/>
        <w:tabs>
          <w:tab w:val="left" w:leader="underscore" w:pos="9276"/>
        </w:tabs>
      </w:pPr>
      <w:r>
        <w:t xml:space="preserve">Искажение </w:t>
      </w:r>
      <w:r>
        <w:tab/>
      </w:r>
    </w:p>
    <w:p w:rsidR="00322DD0" w:rsidRDefault="00322DD0">
      <w:pPr>
        <w:pStyle w:val="11"/>
        <w:tabs>
          <w:tab w:val="left" w:leader="underscore" w:pos="9276"/>
        </w:tabs>
      </w:pPr>
      <w:r>
        <w:t xml:space="preserve">Смешивание </w:t>
      </w:r>
      <w:r>
        <w:tab/>
      </w:r>
    </w:p>
    <w:p w:rsidR="00322DD0" w:rsidRDefault="00322DD0">
      <w:pPr>
        <w:pStyle w:val="11"/>
        <w:numPr>
          <w:ilvl w:val="0"/>
          <w:numId w:val="58"/>
        </w:numPr>
        <w:tabs>
          <w:tab w:val="left" w:pos="483"/>
          <w:tab w:val="left" w:leader="underscore" w:pos="9276"/>
        </w:tabs>
        <w:spacing w:after="260"/>
      </w:pPr>
      <w:bookmarkStart w:id="612" w:name="bookmark611"/>
      <w:bookmarkEnd w:id="612"/>
      <w:r>
        <w:t xml:space="preserve">Проявление заикания </w:t>
      </w:r>
      <w:r>
        <w:tab/>
      </w:r>
    </w:p>
    <w:p w:rsidR="00322DD0" w:rsidRDefault="00322DD0">
      <w:pPr>
        <w:pStyle w:val="11"/>
        <w:tabs>
          <w:tab w:val="left" w:leader="underscore" w:pos="9276"/>
        </w:tabs>
        <w:spacing w:after="260"/>
      </w:pPr>
      <w:r>
        <w:rPr>
          <w:b/>
          <w:bCs/>
        </w:rPr>
        <w:t xml:space="preserve">Вывод: </w:t>
      </w:r>
      <w:r>
        <w:rPr>
          <w:b/>
          <w:bCs/>
        </w:rPr>
        <w:tab/>
      </w:r>
    </w:p>
    <w:p w:rsidR="00322DD0" w:rsidRDefault="00322DD0">
      <w:pPr>
        <w:pStyle w:val="11"/>
        <w:spacing w:after="580"/>
      </w:pPr>
      <w:r>
        <w:rPr>
          <w:b/>
          <w:bCs/>
        </w:rPr>
        <w:t>Заключение учителя - логопеда:</w:t>
      </w:r>
    </w:p>
    <w:p w:rsidR="00322DD0" w:rsidRDefault="00322DD0">
      <w:pPr>
        <w:pStyle w:val="11"/>
        <w:pBdr>
          <w:top w:val="single" w:sz="4" w:space="0" w:color="auto"/>
          <w:bottom w:val="single" w:sz="4" w:space="0" w:color="auto"/>
        </w:pBdr>
        <w:spacing w:after="100"/>
        <w:sectPr w:rsidR="00322DD0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1124" w:right="815" w:bottom="1124" w:left="1668" w:header="0" w:footer="3" w:gutter="0"/>
          <w:cols w:space="720"/>
          <w:noEndnote/>
          <w:docGrid w:linePitch="360"/>
        </w:sectPr>
      </w:pPr>
      <w:r>
        <w:t>Результаты исправления речи (отмечаются в карте к моменту выпуска учащегося из группы компенсирующего типа учителем - логопедом)</w:t>
      </w:r>
    </w:p>
    <w:p w:rsidR="00322DD0" w:rsidRDefault="00322DD0">
      <w:pPr>
        <w:pStyle w:val="24"/>
        <w:keepNext/>
        <w:keepLines/>
      </w:pPr>
      <w:bookmarkStart w:id="613" w:name="bookmark612"/>
      <w:bookmarkStart w:id="614" w:name="bookmark613"/>
      <w:bookmarkStart w:id="615" w:name="bookmark614"/>
      <w:r>
        <w:t>Индивидуальная речевая карта ребенка 5 лет</w:t>
      </w:r>
      <w:bookmarkEnd w:id="613"/>
      <w:bookmarkEnd w:id="614"/>
      <w:bookmarkEnd w:id="615"/>
    </w:p>
    <w:p w:rsidR="00322DD0" w:rsidRDefault="00322DD0">
      <w:pPr>
        <w:pStyle w:val="11"/>
        <w:tabs>
          <w:tab w:val="left" w:leader="underscore" w:pos="9266"/>
        </w:tabs>
        <w:jc w:val="both"/>
      </w:pPr>
      <w:bookmarkStart w:id="616" w:name="bookmark615"/>
      <w:r>
        <w:t>Ф.И.О.</w:t>
      </w:r>
      <w:r>
        <w:tab/>
      </w:r>
      <w:bookmarkEnd w:id="616"/>
    </w:p>
    <w:p w:rsidR="00322DD0" w:rsidRDefault="00322DD0">
      <w:pPr>
        <w:pStyle w:val="11"/>
        <w:tabs>
          <w:tab w:val="left" w:leader="underscore" w:pos="9266"/>
        </w:tabs>
        <w:jc w:val="both"/>
      </w:pPr>
      <w:r>
        <w:t>МДОУ № Домашний адрес</w:t>
      </w:r>
      <w:r>
        <w:tab/>
      </w:r>
    </w:p>
    <w:p w:rsidR="00322DD0" w:rsidRDefault="00322DD0">
      <w:pPr>
        <w:pStyle w:val="11"/>
        <w:jc w:val="both"/>
      </w:pPr>
      <w:r>
        <w:t>Дата зачисления в группу компенсирующего типа</w:t>
      </w:r>
    </w:p>
    <w:p w:rsidR="00322DD0" w:rsidRDefault="00322DD0">
      <w:pPr>
        <w:pStyle w:val="11"/>
        <w:tabs>
          <w:tab w:val="left" w:leader="underscore" w:pos="9266"/>
        </w:tabs>
        <w:spacing w:after="260"/>
        <w:jc w:val="both"/>
      </w:pPr>
      <w:r>
        <w:t>Состояние слуха</w:t>
      </w:r>
      <w: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Обследование артикуляционного аппарата</w:t>
      </w:r>
    </w:p>
    <w:p w:rsidR="00322DD0" w:rsidRDefault="00322DD0">
      <w:pPr>
        <w:pStyle w:val="11"/>
      </w:pPr>
      <w:r>
        <w:t>-Правильность прикуса (правильный, прогнатия, прогения, передний открытый, боковой открытый)</w:t>
      </w:r>
    </w:p>
    <w:p w:rsidR="00322DD0" w:rsidRDefault="00322DD0">
      <w:pPr>
        <w:pStyle w:val="11"/>
      </w:pPr>
      <w:r>
        <w:t>-Строение нёба (нормальное, укороченное, высокое, низкое, срощенное, расщелина)</w:t>
      </w:r>
    </w:p>
    <w:p w:rsidR="00322DD0" w:rsidRDefault="00322DD0">
      <w:pPr>
        <w:pStyle w:val="11"/>
      </w:pPr>
      <w:r>
        <w:t>-Зубы (строение нормальное, мелкие, крупные, за челюстной дугой)</w:t>
      </w:r>
    </w:p>
    <w:p w:rsidR="00322DD0" w:rsidRDefault="00322DD0">
      <w:pPr>
        <w:pStyle w:val="11"/>
      </w:pPr>
      <w:r>
        <w:t>-Строение подъязычной связки ( нормальная, укороченная, срощенная)</w:t>
      </w:r>
    </w:p>
    <w:p w:rsidR="00322DD0" w:rsidRDefault="00322DD0">
      <w:pPr>
        <w:pStyle w:val="11"/>
      </w:pPr>
      <w:r>
        <w:t>-Губы и их подвижность (подвижные, недостаточно подвижные, неподвижные, расщелина верхней губы, неполное смыкание)</w:t>
      </w:r>
    </w:p>
    <w:p w:rsidR="00322DD0" w:rsidRDefault="00322DD0">
      <w:pPr>
        <w:pStyle w:val="11"/>
      </w:pPr>
      <w:r>
        <w:t>-Подвижность языка (не нарушена, малоподвижный, испытывает трудности в удержании и переключении позы, саливация, спастичность)</w:t>
      </w:r>
    </w:p>
    <w:p w:rsidR="00322DD0" w:rsidRDefault="00322DD0">
      <w:pPr>
        <w:pStyle w:val="11"/>
        <w:tabs>
          <w:tab w:val="left" w:leader="underscore" w:pos="9266"/>
        </w:tabs>
        <w:spacing w:after="260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Общая характеристика речи</w:t>
      </w:r>
    </w:p>
    <w:p w:rsidR="00322DD0" w:rsidRDefault="00322DD0">
      <w:pPr>
        <w:pStyle w:val="11"/>
      </w:pPr>
      <w:r>
        <w:t>Разговорно - описательная беседа:</w:t>
      </w:r>
    </w:p>
    <w:p w:rsidR="00322DD0" w:rsidRDefault="00322DD0">
      <w:pPr>
        <w:pStyle w:val="11"/>
        <w:tabs>
          <w:tab w:val="left" w:leader="underscore" w:pos="9266"/>
        </w:tabs>
      </w:pPr>
      <w:r>
        <w:t>-Как тебя зовут?</w:t>
      </w:r>
      <w:r>
        <w:tab/>
      </w:r>
    </w:p>
    <w:p w:rsidR="00322DD0" w:rsidRDefault="00322DD0">
      <w:pPr>
        <w:pStyle w:val="11"/>
        <w:tabs>
          <w:tab w:val="left" w:leader="underscore" w:pos="9266"/>
        </w:tabs>
      </w:pPr>
      <w:r>
        <w:t>-Сколько тебе лет?</w:t>
      </w:r>
      <w:r>
        <w:tab/>
      </w:r>
    </w:p>
    <w:p w:rsidR="00322DD0" w:rsidRDefault="00322DD0">
      <w:pPr>
        <w:pStyle w:val="11"/>
        <w:spacing w:after="100"/>
      </w:pPr>
      <w:r>
        <w:t>-Как зовут твою маму?Папу?</w:t>
      </w:r>
    </w:p>
    <w:p w:rsidR="00322DD0" w:rsidRDefault="00322DD0">
      <w:pPr>
        <w:pStyle w:val="11"/>
      </w:pPr>
      <w:r>
        <w:t>-Кем работает мама?Папа?</w:t>
      </w:r>
    </w:p>
    <w:p w:rsidR="00322DD0" w:rsidRDefault="00322DD0">
      <w:pPr>
        <w:pStyle w:val="11"/>
        <w:tabs>
          <w:tab w:val="left" w:leader="underscore" w:pos="9266"/>
        </w:tabs>
      </w:pPr>
      <w:r>
        <w:t>-Есть ли у тебя друзья?</w:t>
      </w:r>
      <w:r>
        <w:tab/>
      </w:r>
    </w:p>
    <w:p w:rsidR="00322DD0" w:rsidRDefault="00322DD0">
      <w:pPr>
        <w:pStyle w:val="11"/>
      </w:pPr>
      <w:r>
        <w:t>Динамическая сторона речи:</w:t>
      </w:r>
    </w:p>
    <w:p w:rsidR="00322DD0" w:rsidRDefault="00322DD0">
      <w:pPr>
        <w:pStyle w:val="11"/>
      </w:pPr>
      <w:r>
        <w:t>-Темп (нормальный, ускоренный, замедленный)</w:t>
      </w:r>
    </w:p>
    <w:p w:rsidR="00322DD0" w:rsidRDefault="00322DD0">
      <w:pPr>
        <w:pStyle w:val="11"/>
      </w:pPr>
      <w:r>
        <w:t>-Правильность использования пауз (правильная, неправильная)</w:t>
      </w:r>
    </w:p>
    <w:p w:rsidR="00322DD0" w:rsidRDefault="00322DD0">
      <w:pPr>
        <w:pStyle w:val="11"/>
      </w:pPr>
      <w:r>
        <w:t>-Голос (нормальный, тихий, громкий, хриплый, монотонный)</w:t>
      </w:r>
    </w:p>
    <w:p w:rsidR="00322DD0" w:rsidRDefault="00322DD0">
      <w:pPr>
        <w:pStyle w:val="11"/>
      </w:pPr>
      <w:r>
        <w:t>-Назальный оттенок (присутствует, отсутствует)</w:t>
      </w:r>
    </w:p>
    <w:p w:rsidR="00322DD0" w:rsidRDefault="00322DD0">
      <w:pPr>
        <w:pStyle w:val="11"/>
        <w:tabs>
          <w:tab w:val="left" w:leader="underscore" w:pos="9266"/>
        </w:tabs>
        <w:spacing w:after="260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Обследование связной речи</w:t>
      </w:r>
    </w:p>
    <w:p w:rsidR="00322DD0" w:rsidRDefault="00322DD0">
      <w:pPr>
        <w:pStyle w:val="11"/>
        <w:pBdr>
          <w:bottom w:val="single" w:sz="4" w:space="0" w:color="auto"/>
        </w:pBdr>
        <w:spacing w:after="920"/>
      </w:pPr>
      <w:r>
        <w:t>Составление простых предложений по сюжетной картинке</w:t>
      </w:r>
    </w:p>
    <w:p w:rsidR="00322DD0" w:rsidRDefault="00322DD0">
      <w:pPr>
        <w:pStyle w:val="11"/>
        <w:pBdr>
          <w:top w:val="single" w:sz="4" w:space="0" w:color="auto"/>
        </w:pBdr>
        <w:tabs>
          <w:tab w:val="left" w:leader="underscore" w:pos="9266"/>
        </w:tabs>
        <w:spacing w:after="260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Обследование грамматического строя речи</w:t>
      </w:r>
    </w:p>
    <w:p w:rsidR="00322DD0" w:rsidRDefault="00322DD0">
      <w:pPr>
        <w:pStyle w:val="11"/>
        <w:numPr>
          <w:ilvl w:val="0"/>
          <w:numId w:val="59"/>
        </w:numPr>
        <w:tabs>
          <w:tab w:val="left" w:pos="363"/>
        </w:tabs>
      </w:pPr>
      <w:bookmarkStart w:id="617" w:name="bookmark616"/>
      <w:bookmarkEnd w:id="617"/>
      <w:r>
        <w:t>образование множественного числа имён существительных:</w:t>
      </w:r>
    </w:p>
    <w:p w:rsidR="00322DD0" w:rsidRDefault="00322DD0">
      <w:pPr>
        <w:pStyle w:val="11"/>
        <w:spacing w:after="100"/>
      </w:pPr>
      <w:r>
        <w:t xml:space="preserve">дом  крот </w:t>
      </w:r>
    </w:p>
    <w:p w:rsidR="00322DD0" w:rsidRDefault="00322DD0">
      <w:pPr>
        <w:pStyle w:val="11"/>
        <w:spacing w:after="100"/>
      </w:pPr>
      <w:r>
        <w:t xml:space="preserve">окно лист </w:t>
      </w:r>
    </w:p>
    <w:p w:rsidR="00322DD0" w:rsidRDefault="00322DD0">
      <w:pPr>
        <w:pStyle w:val="11"/>
      </w:pPr>
      <w:r>
        <w:t xml:space="preserve">дятел  зонт </w:t>
      </w:r>
    </w:p>
    <w:p w:rsidR="00322DD0" w:rsidRDefault="00322DD0">
      <w:pPr>
        <w:pStyle w:val="11"/>
        <w:numPr>
          <w:ilvl w:val="0"/>
          <w:numId w:val="59"/>
        </w:numPr>
        <w:tabs>
          <w:tab w:val="left" w:pos="387"/>
        </w:tabs>
      </w:pPr>
      <w:bookmarkStart w:id="618" w:name="bookmark617"/>
      <w:bookmarkEnd w:id="618"/>
      <w:r>
        <w:t>знание названий детёнышей животных:</w:t>
      </w:r>
    </w:p>
    <w:p w:rsidR="00322DD0" w:rsidRDefault="00322DD0">
      <w:pPr>
        <w:pStyle w:val="11"/>
      </w:pPr>
      <w:r>
        <w:t xml:space="preserve">У козы  У волка У собаки </w:t>
      </w:r>
    </w:p>
    <w:p w:rsidR="00322DD0" w:rsidRDefault="00322DD0">
      <w:pPr>
        <w:pStyle w:val="11"/>
        <w:numPr>
          <w:ilvl w:val="0"/>
          <w:numId w:val="59"/>
        </w:numPr>
        <w:tabs>
          <w:tab w:val="left" w:pos="387"/>
        </w:tabs>
      </w:pPr>
      <w:bookmarkStart w:id="619" w:name="bookmark618"/>
      <w:bookmarkEnd w:id="619"/>
      <w:r>
        <w:t>знание названий частей предметов:</w:t>
      </w:r>
    </w:p>
    <w:p w:rsidR="00322DD0" w:rsidRDefault="00322DD0">
      <w:pPr>
        <w:pStyle w:val="11"/>
        <w:tabs>
          <w:tab w:val="left" w:leader="underscore" w:pos="9266"/>
        </w:tabs>
      </w:pPr>
      <w:r>
        <w:t xml:space="preserve">Чайник: донышко, носик, крышка </w:t>
      </w:r>
      <w:r>
        <w:tab/>
      </w:r>
    </w:p>
    <w:p w:rsidR="00322DD0" w:rsidRDefault="00322DD0">
      <w:pPr>
        <w:pStyle w:val="11"/>
        <w:tabs>
          <w:tab w:val="left" w:leader="underscore" w:pos="9266"/>
        </w:tabs>
      </w:pPr>
      <w:r>
        <w:t xml:space="preserve">Стул: сиденье, спинка, ножки </w:t>
      </w:r>
      <w:r>
        <w:tab/>
      </w:r>
    </w:p>
    <w:p w:rsidR="00322DD0" w:rsidRDefault="00322DD0">
      <w:pPr>
        <w:pStyle w:val="11"/>
        <w:spacing w:after="60"/>
        <w:sectPr w:rsidR="00322DD0">
          <w:pgSz w:w="11900" w:h="16840"/>
          <w:pgMar w:top="1542" w:right="820" w:bottom="1206" w:left="1668" w:header="0" w:footer="3" w:gutter="0"/>
          <w:cols w:space="720"/>
          <w:noEndnote/>
          <w:docGrid w:linePitch="360"/>
        </w:sectPr>
      </w:pPr>
      <w:r>
        <w:t xml:space="preserve">Машина: колеса, кузов, кабина, сиденье, руль </w:t>
      </w:r>
    </w:p>
    <w:p w:rsidR="00322DD0" w:rsidRDefault="00322DD0">
      <w:pPr>
        <w:pStyle w:val="11"/>
        <w:numPr>
          <w:ilvl w:val="0"/>
          <w:numId w:val="59"/>
        </w:numPr>
        <w:tabs>
          <w:tab w:val="left" w:pos="387"/>
        </w:tabs>
        <w:spacing w:after="40"/>
        <w:jc w:val="both"/>
      </w:pPr>
      <w:bookmarkStart w:id="620" w:name="bookmark619"/>
      <w:bookmarkEnd w:id="620"/>
      <w:r>
        <w:t>уровень обобщений:</w:t>
      </w:r>
    </w:p>
    <w:p w:rsidR="00322DD0" w:rsidRDefault="00322DD0">
      <w:pPr>
        <w:pStyle w:val="11"/>
        <w:spacing w:after="100"/>
        <w:jc w:val="both"/>
      </w:pPr>
      <w:r>
        <w:t xml:space="preserve">Свитер, платье, шорты, рубашка, шуба, юбка - </w:t>
      </w:r>
    </w:p>
    <w:p w:rsidR="00322DD0" w:rsidRDefault="00322DD0">
      <w:pPr>
        <w:pStyle w:val="11"/>
        <w:spacing w:after="40"/>
        <w:jc w:val="both"/>
      </w:pPr>
      <w:r>
        <w:t xml:space="preserve">Блюдце, кастрюля, сковорода, чашка, ложка - </w:t>
      </w:r>
    </w:p>
    <w:p w:rsidR="00322DD0" w:rsidRDefault="00322DD0">
      <w:pPr>
        <w:pStyle w:val="11"/>
        <w:tabs>
          <w:tab w:val="left" w:pos="3930"/>
          <w:tab w:val="left" w:leader="underscore" w:pos="9294"/>
        </w:tabs>
        <w:jc w:val="both"/>
      </w:pPr>
      <w:r>
        <w:t>Помидор, огурец, репа, свёкла, лук -</w:t>
      </w:r>
      <w:r>
        <w:tab/>
      </w:r>
      <w:r>
        <w:tab/>
      </w:r>
    </w:p>
    <w:p w:rsidR="00322DD0" w:rsidRDefault="00322DD0">
      <w:pPr>
        <w:pStyle w:val="11"/>
        <w:tabs>
          <w:tab w:val="left" w:leader="underscore" w:pos="9294"/>
        </w:tabs>
        <w:jc w:val="both"/>
      </w:pPr>
      <w:r>
        <w:t>Кукла, кубики, машинка, юла, солдатики -</w:t>
      </w:r>
      <w:r>
        <w:tab/>
      </w:r>
    </w:p>
    <w:p w:rsidR="00322DD0" w:rsidRDefault="00322DD0">
      <w:pPr>
        <w:pStyle w:val="11"/>
        <w:numPr>
          <w:ilvl w:val="0"/>
          <w:numId w:val="59"/>
        </w:numPr>
        <w:tabs>
          <w:tab w:val="left" w:pos="387"/>
        </w:tabs>
        <w:jc w:val="both"/>
      </w:pPr>
      <w:bookmarkStart w:id="621" w:name="bookmark620"/>
      <w:bookmarkEnd w:id="621"/>
      <w:r>
        <w:t>согласование прилагательных с существительными:</w:t>
      </w:r>
    </w:p>
    <w:p w:rsidR="00322DD0" w:rsidRDefault="00322DD0">
      <w:pPr>
        <w:pStyle w:val="11"/>
        <w:jc w:val="both"/>
      </w:pPr>
      <w:r>
        <w:t xml:space="preserve">шар цветок  солнышко  облако  яблоко  домик  цветы  туфли  утка </w:t>
      </w:r>
    </w:p>
    <w:p w:rsidR="00322DD0" w:rsidRDefault="00322DD0">
      <w:pPr>
        <w:pStyle w:val="11"/>
        <w:numPr>
          <w:ilvl w:val="0"/>
          <w:numId w:val="59"/>
        </w:numPr>
        <w:tabs>
          <w:tab w:val="left" w:pos="387"/>
        </w:tabs>
        <w:jc w:val="both"/>
      </w:pPr>
      <w:bookmarkStart w:id="622" w:name="bookmark621"/>
      <w:bookmarkEnd w:id="622"/>
      <w:r>
        <w:t>обрзование прилагательных от имён существительных:</w:t>
      </w:r>
    </w:p>
    <w:p w:rsidR="00322DD0" w:rsidRDefault="00322DD0">
      <w:pPr>
        <w:pStyle w:val="11"/>
        <w:tabs>
          <w:tab w:val="left" w:leader="underscore" w:pos="9294"/>
        </w:tabs>
        <w:jc w:val="both"/>
      </w:pPr>
      <w:r>
        <w:t xml:space="preserve">Матрёшка из дерева </w:t>
      </w:r>
      <w:r>
        <w:tab/>
      </w:r>
    </w:p>
    <w:p w:rsidR="00322DD0" w:rsidRDefault="00322DD0">
      <w:pPr>
        <w:pStyle w:val="11"/>
        <w:tabs>
          <w:tab w:val="left" w:leader="underscore" w:pos="9294"/>
        </w:tabs>
        <w:jc w:val="both"/>
      </w:pPr>
      <w:r>
        <w:t xml:space="preserve">Стакан из стекла </w:t>
      </w:r>
      <w:r>
        <w:tab/>
      </w:r>
    </w:p>
    <w:p w:rsidR="00322DD0" w:rsidRDefault="00322DD0">
      <w:pPr>
        <w:pStyle w:val="11"/>
        <w:tabs>
          <w:tab w:val="left" w:leader="underscore" w:pos="9294"/>
        </w:tabs>
        <w:jc w:val="both"/>
      </w:pPr>
      <w:r>
        <w:t xml:space="preserve">Ручка из пластмассы </w:t>
      </w:r>
      <w:r>
        <w:tab/>
      </w:r>
    </w:p>
    <w:p w:rsidR="00322DD0" w:rsidRDefault="00322DD0">
      <w:pPr>
        <w:pStyle w:val="11"/>
        <w:numPr>
          <w:ilvl w:val="0"/>
          <w:numId w:val="59"/>
        </w:numPr>
        <w:tabs>
          <w:tab w:val="left" w:pos="387"/>
        </w:tabs>
        <w:jc w:val="both"/>
      </w:pPr>
      <w:bookmarkStart w:id="623" w:name="bookmark622"/>
      <w:bookmarkEnd w:id="623"/>
      <w:r>
        <w:t>глагольный словарь: что делает?</w:t>
      </w:r>
    </w:p>
    <w:p w:rsidR="00322DD0" w:rsidRDefault="00322DD0">
      <w:pPr>
        <w:pStyle w:val="11"/>
        <w:tabs>
          <w:tab w:val="left" w:leader="underscore" w:pos="9294"/>
        </w:tabs>
        <w:spacing w:after="260"/>
        <w:jc w:val="both"/>
      </w:pPr>
      <w:r>
        <w:t xml:space="preserve">повар  врач  учитель  певец  </w:t>
      </w: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Состояние фонематического восприятия</w:t>
      </w:r>
    </w:p>
    <w:p w:rsidR="00322DD0" w:rsidRDefault="00322DD0">
      <w:pPr>
        <w:pStyle w:val="11"/>
        <w:numPr>
          <w:ilvl w:val="0"/>
          <w:numId w:val="59"/>
        </w:numPr>
        <w:tabs>
          <w:tab w:val="left" w:pos="387"/>
        </w:tabs>
        <w:jc w:val="both"/>
      </w:pPr>
      <w:bookmarkStart w:id="624" w:name="bookmark623"/>
      <w:bookmarkEnd w:id="624"/>
      <w:r>
        <w:t>повторение слогов с оппозиционными звуками:</w:t>
      </w:r>
    </w:p>
    <w:p w:rsidR="00322DD0" w:rsidRDefault="00322DD0">
      <w:pPr>
        <w:pStyle w:val="11"/>
        <w:jc w:val="both"/>
      </w:pPr>
      <w:r>
        <w:t xml:space="preserve">ба - ба - па  та - да - та  ча - ша - часа - ша - са  за - са - за  га - ка - га </w:t>
      </w:r>
    </w:p>
    <w:p w:rsidR="00322DD0" w:rsidRDefault="00322DD0">
      <w:pPr>
        <w:pStyle w:val="11"/>
        <w:numPr>
          <w:ilvl w:val="0"/>
          <w:numId w:val="59"/>
        </w:numPr>
        <w:tabs>
          <w:tab w:val="left" w:pos="387"/>
        </w:tabs>
        <w:spacing w:after="40"/>
        <w:jc w:val="both"/>
      </w:pPr>
      <w:bookmarkStart w:id="625" w:name="bookmark624"/>
      <w:bookmarkEnd w:id="625"/>
      <w:r>
        <w:t>дифференциация звуков:</w:t>
      </w:r>
    </w:p>
    <w:p w:rsidR="00322DD0" w:rsidRDefault="00322DD0">
      <w:pPr>
        <w:pStyle w:val="11"/>
        <w:spacing w:after="100"/>
        <w:jc w:val="both"/>
      </w:pPr>
      <w:r>
        <w:t xml:space="preserve">мишка - миска  коза - коса  рак - лак  вечер - ветер </w:t>
      </w:r>
    </w:p>
    <w:p w:rsidR="00322DD0" w:rsidRDefault="00322DD0">
      <w:pPr>
        <w:pStyle w:val="11"/>
        <w:numPr>
          <w:ilvl w:val="0"/>
          <w:numId w:val="59"/>
        </w:numPr>
        <w:tabs>
          <w:tab w:val="left" w:pos="507"/>
        </w:tabs>
        <w:spacing w:after="40"/>
      </w:pPr>
      <w:bookmarkStart w:id="626" w:name="bookmark625"/>
      <w:bookmarkEnd w:id="626"/>
      <w:r>
        <w:t xml:space="preserve">произношение слов сложного слогового состава: лекарство  велосипед  сковорода  аквариум </w:t>
      </w:r>
    </w:p>
    <w:p w:rsidR="00322DD0" w:rsidRDefault="00322DD0">
      <w:pPr>
        <w:pStyle w:val="11"/>
        <w:tabs>
          <w:tab w:val="left" w:leader="underscore" w:pos="9294"/>
        </w:tabs>
      </w:pPr>
      <w:r>
        <w:t xml:space="preserve">Водопроводчик чинит водопровод </w:t>
      </w:r>
      <w:r>
        <w:tab/>
      </w:r>
    </w:p>
    <w:p w:rsidR="00322DD0" w:rsidRDefault="00322DD0">
      <w:pPr>
        <w:pStyle w:val="11"/>
        <w:tabs>
          <w:tab w:val="left" w:leader="underscore" w:pos="9294"/>
        </w:tabs>
      </w:pPr>
      <w:r>
        <w:t xml:space="preserve">Волосы подстригают в парикмахерской </w:t>
      </w:r>
      <w:r>
        <w:tab/>
      </w:r>
    </w:p>
    <w:p w:rsidR="00322DD0" w:rsidRDefault="00322DD0">
      <w:pPr>
        <w:pStyle w:val="11"/>
        <w:numPr>
          <w:ilvl w:val="0"/>
          <w:numId w:val="59"/>
        </w:numPr>
        <w:tabs>
          <w:tab w:val="left" w:pos="483"/>
        </w:tabs>
        <w:spacing w:after="40"/>
      </w:pPr>
      <w:bookmarkStart w:id="627" w:name="bookmark626"/>
      <w:bookmarkEnd w:id="627"/>
      <w:r>
        <w:t>есть ли звук «Р» в слове:</w:t>
      </w:r>
    </w:p>
    <w:p w:rsidR="00322DD0" w:rsidRDefault="00322DD0">
      <w:pPr>
        <w:pStyle w:val="11"/>
        <w:spacing w:after="40"/>
      </w:pPr>
      <w:r>
        <w:t xml:space="preserve">бобы  горох  капуста  помидор </w:t>
      </w:r>
    </w:p>
    <w:p w:rsidR="00322DD0" w:rsidRDefault="00322DD0">
      <w:pPr>
        <w:pStyle w:val="11"/>
        <w:numPr>
          <w:ilvl w:val="0"/>
          <w:numId w:val="59"/>
        </w:numPr>
        <w:tabs>
          <w:tab w:val="left" w:pos="483"/>
        </w:tabs>
      </w:pPr>
      <w:bookmarkStart w:id="628" w:name="bookmark627"/>
      <w:bookmarkEnd w:id="628"/>
      <w:r>
        <w:t>выделение ударного гласного ( назови первый звук в слове):</w:t>
      </w:r>
    </w:p>
    <w:p w:rsidR="00322DD0" w:rsidRDefault="00322DD0">
      <w:pPr>
        <w:pStyle w:val="11"/>
        <w:tabs>
          <w:tab w:val="left" w:leader="underscore" w:pos="9294"/>
        </w:tabs>
      </w:pPr>
      <w:r>
        <w:t xml:space="preserve">Аня, осы, ухо, Ира </w:t>
      </w:r>
      <w:r>
        <w:tab/>
      </w:r>
    </w:p>
    <w:p w:rsidR="00322DD0" w:rsidRDefault="00322DD0">
      <w:pPr>
        <w:pStyle w:val="11"/>
        <w:tabs>
          <w:tab w:val="left" w:leader="underscore" w:pos="9294"/>
        </w:tabs>
        <w:spacing w:after="260"/>
        <w:jc w:val="both"/>
      </w:pPr>
      <w:r>
        <w:rPr>
          <w:b/>
          <w:bCs/>
        </w:rPr>
        <w:t xml:space="preserve">Вывод: 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Анализ звукового состава речи</w:t>
      </w:r>
    </w:p>
    <w:p w:rsidR="00322DD0" w:rsidRDefault="00322DD0">
      <w:pPr>
        <w:pStyle w:val="11"/>
        <w:numPr>
          <w:ilvl w:val="0"/>
          <w:numId w:val="60"/>
        </w:numPr>
        <w:tabs>
          <w:tab w:val="left" w:pos="382"/>
        </w:tabs>
      </w:pPr>
      <w:bookmarkStart w:id="629" w:name="bookmark628"/>
      <w:bookmarkEnd w:id="629"/>
      <w:r>
        <w:t>Произношение звуков:</w:t>
      </w:r>
    </w:p>
    <w:p w:rsidR="00322DD0" w:rsidRDefault="00322DD0">
      <w:pPr>
        <w:pStyle w:val="11"/>
      </w:pPr>
      <w:r>
        <w:t>Отсутствие Искажение</w:t>
      </w:r>
    </w:p>
    <w:p w:rsidR="00322DD0" w:rsidRDefault="00322DD0">
      <w:pPr>
        <w:pStyle w:val="11"/>
        <w:tabs>
          <w:tab w:val="left" w:pos="1253"/>
        </w:tabs>
      </w:pPr>
      <w:r>
        <w:t>Замена</w:t>
      </w:r>
      <w:r>
        <w:tab/>
        <w:t>Смешивание</w:t>
      </w:r>
    </w:p>
    <w:p w:rsidR="00322DD0" w:rsidRDefault="00322DD0">
      <w:pPr>
        <w:pStyle w:val="11"/>
        <w:numPr>
          <w:ilvl w:val="0"/>
          <w:numId w:val="60"/>
        </w:numPr>
        <w:tabs>
          <w:tab w:val="left" w:pos="483"/>
          <w:tab w:val="left" w:leader="underscore" w:pos="9294"/>
        </w:tabs>
        <w:spacing w:after="40"/>
      </w:pPr>
      <w:bookmarkStart w:id="630" w:name="bookmark629"/>
      <w:bookmarkEnd w:id="630"/>
      <w:r>
        <w:t xml:space="preserve">Проявление заикания </w:t>
      </w:r>
      <w:r>
        <w:tab/>
      </w:r>
    </w:p>
    <w:p w:rsidR="00322DD0" w:rsidRDefault="00322DD0">
      <w:pPr>
        <w:pStyle w:val="11"/>
        <w:tabs>
          <w:tab w:val="left" w:leader="underscore" w:pos="9294"/>
        </w:tabs>
        <w:spacing w:after="260"/>
      </w:pPr>
      <w:r>
        <w:rPr>
          <w:b/>
          <w:bCs/>
        </w:rPr>
        <w:t xml:space="preserve">Вывод: </w:t>
      </w:r>
      <w:r>
        <w:rPr>
          <w:b/>
          <w:bCs/>
        </w:rPr>
        <w:tab/>
      </w:r>
    </w:p>
    <w:p w:rsidR="00322DD0" w:rsidRDefault="00322DD0">
      <w:pPr>
        <w:pStyle w:val="11"/>
        <w:pBdr>
          <w:bottom w:val="single" w:sz="4" w:space="0" w:color="auto"/>
        </w:pBdr>
        <w:spacing w:after="300"/>
      </w:pPr>
      <w:r>
        <w:rPr>
          <w:b/>
          <w:bCs/>
        </w:rPr>
        <w:t>Заключение учителя - логопеда:</w:t>
      </w:r>
    </w:p>
    <w:p w:rsidR="00322DD0" w:rsidRDefault="00322DD0">
      <w:pPr>
        <w:pStyle w:val="11"/>
        <w:pBdr>
          <w:bottom w:val="single" w:sz="4" w:space="0" w:color="auto"/>
        </w:pBdr>
        <w:spacing w:after="60"/>
        <w:sectPr w:rsidR="00322DD0">
          <w:pgSz w:w="11900" w:h="16840"/>
          <w:pgMar w:top="1124" w:right="824" w:bottom="1124" w:left="1663" w:header="0" w:footer="3" w:gutter="0"/>
          <w:cols w:space="720"/>
          <w:noEndnote/>
          <w:docGrid w:linePitch="360"/>
        </w:sectPr>
      </w:pPr>
      <w:r>
        <w:t>Результаты исправления речи (отмечаются в карте к моменту выпуска учащегося из группы компенсирующего типа учителем - логопедом)</w:t>
      </w:r>
    </w:p>
    <w:p w:rsidR="00322DD0" w:rsidRDefault="00322DD0">
      <w:pPr>
        <w:pStyle w:val="24"/>
        <w:keepNext/>
        <w:keepLines/>
      </w:pPr>
      <w:bookmarkStart w:id="631" w:name="bookmark630"/>
      <w:bookmarkStart w:id="632" w:name="bookmark631"/>
      <w:bookmarkStart w:id="633" w:name="bookmark632"/>
      <w:r>
        <w:t>Индивидуальная речевая карта ребенка 6 лет</w:t>
      </w:r>
      <w:bookmarkEnd w:id="631"/>
      <w:bookmarkEnd w:id="632"/>
      <w:bookmarkEnd w:id="633"/>
    </w:p>
    <w:p w:rsidR="00322DD0" w:rsidRDefault="00322DD0">
      <w:pPr>
        <w:pStyle w:val="11"/>
        <w:tabs>
          <w:tab w:val="left" w:leader="underscore" w:pos="9264"/>
        </w:tabs>
        <w:jc w:val="both"/>
      </w:pPr>
      <w:bookmarkStart w:id="634" w:name="bookmark633"/>
      <w:r>
        <w:t>Ф.И.О.</w:t>
      </w:r>
      <w:r>
        <w:tab/>
      </w:r>
      <w:bookmarkEnd w:id="634"/>
    </w:p>
    <w:p w:rsidR="00322DD0" w:rsidRDefault="00322DD0">
      <w:pPr>
        <w:pStyle w:val="11"/>
        <w:tabs>
          <w:tab w:val="left" w:leader="underscore" w:pos="9264"/>
        </w:tabs>
        <w:spacing w:after="40"/>
        <w:jc w:val="both"/>
      </w:pPr>
      <w:r>
        <w:t>МДОУ № Домашний адрес</w:t>
      </w:r>
      <w:r>
        <w:tab/>
      </w:r>
    </w:p>
    <w:p w:rsidR="00322DD0" w:rsidRDefault="00322DD0">
      <w:pPr>
        <w:pStyle w:val="11"/>
        <w:spacing w:after="40"/>
        <w:jc w:val="both"/>
      </w:pPr>
      <w:r>
        <w:t>Дата зачисления в группу компенсирующего типа</w:t>
      </w:r>
    </w:p>
    <w:p w:rsidR="00322DD0" w:rsidRDefault="00322DD0">
      <w:pPr>
        <w:pStyle w:val="11"/>
        <w:tabs>
          <w:tab w:val="left" w:leader="underscore" w:pos="9264"/>
        </w:tabs>
        <w:spacing w:after="260"/>
        <w:jc w:val="both"/>
      </w:pPr>
      <w:r>
        <w:t>Состояние слуха</w:t>
      </w:r>
      <w: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Обследование артикуляционного аппарата</w:t>
      </w:r>
    </w:p>
    <w:p w:rsidR="00322DD0" w:rsidRDefault="00322DD0">
      <w:pPr>
        <w:pStyle w:val="11"/>
      </w:pPr>
      <w:r>
        <w:t>-Правильность прикуса (правильный, прогнатия, прогения, передний открытый, боковой открытый)</w:t>
      </w:r>
    </w:p>
    <w:p w:rsidR="00322DD0" w:rsidRDefault="00322DD0">
      <w:pPr>
        <w:pStyle w:val="11"/>
      </w:pPr>
      <w:r>
        <w:t>-Строение нёба (нормальное, укороченное, высокое, низкое, срощенное, расщелина)</w:t>
      </w:r>
    </w:p>
    <w:p w:rsidR="00322DD0" w:rsidRDefault="00322DD0">
      <w:pPr>
        <w:pStyle w:val="11"/>
      </w:pPr>
      <w:r>
        <w:t>-Зубы (строение нормальное, мелкие, крупные, за челюстной дугой)</w:t>
      </w:r>
    </w:p>
    <w:p w:rsidR="00322DD0" w:rsidRDefault="00322DD0">
      <w:pPr>
        <w:pStyle w:val="11"/>
      </w:pPr>
      <w:r>
        <w:t>-Строение подъязычной связки ( нормальная, укороченная, срощенная)</w:t>
      </w:r>
    </w:p>
    <w:p w:rsidR="00322DD0" w:rsidRDefault="00322DD0">
      <w:pPr>
        <w:pStyle w:val="11"/>
      </w:pPr>
      <w:r>
        <w:t>-Г убы и их подвижность (подвижные, недостаточно подвижные, неподвижные, расщелина верхней губы, неполное смыкание)</w:t>
      </w:r>
    </w:p>
    <w:p w:rsidR="00322DD0" w:rsidRDefault="00322DD0">
      <w:pPr>
        <w:pStyle w:val="11"/>
      </w:pPr>
      <w:r>
        <w:t>-Подвижность языка (не нарушена, малоподвижный, испытывает трудности в удержании и переключении позы, саливация, спастичность)</w:t>
      </w:r>
    </w:p>
    <w:p w:rsidR="00322DD0" w:rsidRDefault="00322DD0">
      <w:pPr>
        <w:pStyle w:val="11"/>
        <w:tabs>
          <w:tab w:val="left" w:leader="underscore" w:pos="9264"/>
        </w:tabs>
        <w:spacing w:after="260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Общая характеристика речи</w:t>
      </w:r>
    </w:p>
    <w:p w:rsidR="00322DD0" w:rsidRDefault="00322DD0">
      <w:pPr>
        <w:pStyle w:val="11"/>
      </w:pPr>
      <w:r>
        <w:t>Разговорно - описательная беседа:</w:t>
      </w:r>
    </w:p>
    <w:p w:rsidR="00322DD0" w:rsidRDefault="00322DD0">
      <w:pPr>
        <w:pStyle w:val="11"/>
        <w:tabs>
          <w:tab w:val="left" w:leader="underscore" w:pos="9264"/>
        </w:tabs>
      </w:pPr>
      <w:r>
        <w:t>-Как тебя зовут?</w:t>
      </w:r>
      <w:r>
        <w:tab/>
      </w:r>
    </w:p>
    <w:p w:rsidR="00322DD0" w:rsidRDefault="00322DD0">
      <w:pPr>
        <w:pStyle w:val="11"/>
        <w:tabs>
          <w:tab w:val="left" w:leader="underscore" w:pos="9264"/>
        </w:tabs>
        <w:spacing w:after="40"/>
      </w:pPr>
      <w:r>
        <w:t>-Сколько тебе лет?</w:t>
      </w:r>
      <w:r>
        <w:tab/>
      </w:r>
    </w:p>
    <w:p w:rsidR="00322DD0" w:rsidRDefault="00322DD0">
      <w:pPr>
        <w:pStyle w:val="11"/>
        <w:spacing w:after="100"/>
      </w:pPr>
      <w:r>
        <w:t>-Как зовут твою маму?Папу?</w:t>
      </w:r>
    </w:p>
    <w:p w:rsidR="00322DD0" w:rsidRDefault="00322DD0">
      <w:pPr>
        <w:pStyle w:val="11"/>
        <w:spacing w:after="40"/>
      </w:pPr>
      <w:r>
        <w:t>-Кем работает мама?Папа?</w:t>
      </w:r>
    </w:p>
    <w:p w:rsidR="00322DD0" w:rsidRDefault="00322DD0">
      <w:pPr>
        <w:pStyle w:val="11"/>
        <w:tabs>
          <w:tab w:val="left" w:leader="underscore" w:pos="9264"/>
        </w:tabs>
        <w:spacing w:after="260"/>
      </w:pPr>
      <w:r>
        <w:t>-Есть ли у тебя друзья?</w:t>
      </w:r>
      <w:r>
        <w:tab/>
      </w:r>
    </w:p>
    <w:p w:rsidR="00322DD0" w:rsidRDefault="00322DD0">
      <w:pPr>
        <w:pStyle w:val="11"/>
      </w:pPr>
      <w:r>
        <w:t>Динамическая сторона речи:</w:t>
      </w:r>
    </w:p>
    <w:p w:rsidR="00322DD0" w:rsidRDefault="00322DD0">
      <w:pPr>
        <w:pStyle w:val="11"/>
      </w:pPr>
      <w:r>
        <w:t>-Темп (нормальный, ускоренный, замедленный)</w:t>
      </w:r>
    </w:p>
    <w:p w:rsidR="00322DD0" w:rsidRDefault="00322DD0">
      <w:pPr>
        <w:pStyle w:val="11"/>
      </w:pPr>
      <w:r>
        <w:t>-Правильность использования пауз (правильная, неправильная)</w:t>
      </w:r>
    </w:p>
    <w:p w:rsidR="00322DD0" w:rsidRDefault="00322DD0">
      <w:pPr>
        <w:pStyle w:val="11"/>
      </w:pPr>
      <w:r>
        <w:t>-Голос (нормальный, тихий, громкий, хриплый, монотонный)</w:t>
      </w:r>
    </w:p>
    <w:p w:rsidR="00322DD0" w:rsidRDefault="00322DD0">
      <w:pPr>
        <w:pStyle w:val="11"/>
      </w:pPr>
      <w:r>
        <w:t>-Назальный оттенок (присутствует, отсутствует)</w:t>
      </w:r>
    </w:p>
    <w:p w:rsidR="00322DD0" w:rsidRDefault="00322DD0">
      <w:pPr>
        <w:pStyle w:val="11"/>
        <w:tabs>
          <w:tab w:val="left" w:leader="underscore" w:pos="9264"/>
        </w:tabs>
        <w:spacing w:after="260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Обследование связной речи</w:t>
      </w:r>
    </w:p>
    <w:p w:rsidR="00322DD0" w:rsidRDefault="00322DD0">
      <w:pPr>
        <w:pStyle w:val="11"/>
        <w:pBdr>
          <w:bottom w:val="single" w:sz="4" w:space="0" w:color="auto"/>
        </w:pBdr>
        <w:spacing w:after="920"/>
        <w:jc w:val="both"/>
      </w:pPr>
      <w:r>
        <w:t>Составление простых предложений по серии сюжетных картинок</w:t>
      </w:r>
    </w:p>
    <w:p w:rsidR="00322DD0" w:rsidRDefault="00322DD0">
      <w:pPr>
        <w:pStyle w:val="11"/>
        <w:pBdr>
          <w:top w:val="single" w:sz="4" w:space="0" w:color="auto"/>
        </w:pBdr>
        <w:tabs>
          <w:tab w:val="left" w:leader="underscore" w:pos="9264"/>
        </w:tabs>
        <w:spacing w:after="260"/>
        <w:jc w:val="both"/>
      </w:pPr>
      <w:r>
        <w:rPr>
          <w:b/>
          <w:bCs/>
        </w:rPr>
        <w:t>Вывод:</w:t>
      </w:r>
      <w:r>
        <w:rPr>
          <w:b/>
          <w:bCs/>
        </w:rPr>
        <w:tab/>
      </w:r>
    </w:p>
    <w:p w:rsidR="00322DD0" w:rsidRDefault="00322DD0">
      <w:pPr>
        <w:pStyle w:val="11"/>
        <w:jc w:val="center"/>
      </w:pPr>
      <w:r>
        <w:rPr>
          <w:b/>
          <w:bCs/>
        </w:rPr>
        <w:t>Обследование грамматического строя речи</w:t>
      </w:r>
    </w:p>
    <w:p w:rsidR="00322DD0" w:rsidRDefault="00322DD0">
      <w:pPr>
        <w:pStyle w:val="11"/>
        <w:numPr>
          <w:ilvl w:val="0"/>
          <w:numId w:val="61"/>
        </w:numPr>
        <w:tabs>
          <w:tab w:val="left" w:pos="363"/>
        </w:tabs>
        <w:spacing w:after="40" w:line="233" w:lineRule="auto"/>
        <w:jc w:val="both"/>
      </w:pPr>
      <w:bookmarkStart w:id="635" w:name="bookmark634"/>
      <w:bookmarkEnd w:id="635"/>
      <w:r>
        <w:t>образование множественного числа имён существительных:</w:t>
      </w:r>
    </w:p>
    <w:p w:rsidR="00322DD0" w:rsidRDefault="00322DD0">
      <w:pPr>
        <w:pStyle w:val="11"/>
        <w:spacing w:after="100"/>
        <w:jc w:val="both"/>
      </w:pPr>
      <w:r>
        <w:t xml:space="preserve">пень  воробей </w:t>
      </w:r>
    </w:p>
    <w:p w:rsidR="00322DD0" w:rsidRDefault="00322DD0">
      <w:pPr>
        <w:pStyle w:val="11"/>
        <w:spacing w:after="100"/>
        <w:jc w:val="both"/>
      </w:pPr>
      <w:r>
        <w:t xml:space="preserve">олень лампа </w:t>
      </w:r>
    </w:p>
    <w:p w:rsidR="00322DD0" w:rsidRDefault="00322DD0">
      <w:pPr>
        <w:pStyle w:val="11"/>
        <w:spacing w:after="40"/>
        <w:jc w:val="both"/>
      </w:pPr>
      <w:r>
        <w:t xml:space="preserve">колесо колос </w:t>
      </w:r>
    </w:p>
    <w:p w:rsidR="00322DD0" w:rsidRDefault="00322DD0">
      <w:pPr>
        <w:pStyle w:val="11"/>
        <w:numPr>
          <w:ilvl w:val="0"/>
          <w:numId w:val="61"/>
        </w:numPr>
        <w:tabs>
          <w:tab w:val="left" w:pos="387"/>
        </w:tabs>
        <w:spacing w:line="233" w:lineRule="auto"/>
        <w:jc w:val="both"/>
      </w:pPr>
      <w:bookmarkStart w:id="636" w:name="bookmark635"/>
      <w:bookmarkEnd w:id="636"/>
      <w:r>
        <w:t>знание названий детёнышей животных:</w:t>
      </w:r>
    </w:p>
    <w:p w:rsidR="00322DD0" w:rsidRDefault="00322DD0">
      <w:pPr>
        <w:pStyle w:val="11"/>
        <w:jc w:val="both"/>
      </w:pPr>
      <w:r>
        <w:t xml:space="preserve">У курицы  У коровы У свиньи </w:t>
      </w:r>
    </w:p>
    <w:p w:rsidR="00322DD0" w:rsidRDefault="00322DD0">
      <w:pPr>
        <w:pStyle w:val="11"/>
        <w:jc w:val="both"/>
      </w:pPr>
      <w:r>
        <w:t xml:space="preserve">У овцы  У лошади  У белки </w:t>
      </w:r>
    </w:p>
    <w:p w:rsidR="00322DD0" w:rsidRDefault="00322DD0">
      <w:pPr>
        <w:pStyle w:val="11"/>
        <w:numPr>
          <w:ilvl w:val="0"/>
          <w:numId w:val="61"/>
        </w:numPr>
        <w:tabs>
          <w:tab w:val="left" w:pos="387"/>
        </w:tabs>
        <w:jc w:val="both"/>
      </w:pPr>
      <w:bookmarkStart w:id="637" w:name="bookmark636"/>
      <w:bookmarkEnd w:id="637"/>
      <w:r>
        <w:t>знание названий частей предметов:</w:t>
      </w:r>
    </w:p>
    <w:p w:rsidR="00322DD0" w:rsidRDefault="00322DD0">
      <w:pPr>
        <w:pStyle w:val="11"/>
        <w:tabs>
          <w:tab w:val="left" w:leader="underscore" w:pos="9264"/>
        </w:tabs>
        <w:spacing w:after="100"/>
        <w:jc w:val="both"/>
        <w:sectPr w:rsidR="00322DD0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1542" w:right="810" w:bottom="1206" w:left="1668" w:header="0" w:footer="3" w:gutter="0"/>
          <w:cols w:space="720"/>
          <w:noEndnote/>
          <w:docGrid w:linePitch="360"/>
        </w:sectPr>
      </w:pPr>
      <w:r>
        <w:t xml:space="preserve">Чайник: донышко, носик, крышка </w:t>
      </w:r>
      <w:r>
        <w:tab/>
      </w:r>
    </w:p>
    <w:p w:rsidR="00322DD0" w:rsidRDefault="00322DD0">
      <w:pPr>
        <w:pStyle w:val="11"/>
        <w:tabs>
          <w:tab w:val="left" w:leader="underscore" w:pos="9279"/>
        </w:tabs>
        <w:spacing w:after="40"/>
        <w:jc w:val="both"/>
      </w:pPr>
      <w:r>
        <w:t xml:space="preserve">Стул: сиденье, спинка, ножки </w:t>
      </w:r>
      <w:r>
        <w:tab/>
      </w:r>
    </w:p>
    <w:p w:rsidR="00322DD0" w:rsidRDefault="00322DD0">
      <w:pPr>
        <w:pStyle w:val="11"/>
        <w:spacing w:after="40"/>
        <w:jc w:val="both"/>
      </w:pPr>
      <w:r>
        <w:t xml:space="preserve">Машина: колеса, кузов, кабина, сиденье, руль </w:t>
      </w:r>
    </w:p>
    <w:p w:rsidR="00322DD0" w:rsidRDefault="00322DD0">
      <w:pPr>
        <w:pStyle w:val="11"/>
        <w:numPr>
          <w:ilvl w:val="0"/>
          <w:numId w:val="61"/>
        </w:numPr>
        <w:tabs>
          <w:tab w:val="left" w:pos="387"/>
        </w:tabs>
        <w:spacing w:after="40"/>
        <w:jc w:val="both"/>
      </w:pPr>
      <w:bookmarkStart w:id="638" w:name="bookmark637"/>
      <w:bookmarkEnd w:id="638"/>
      <w:r>
        <w:t>уровень обобщений:</w:t>
      </w:r>
    </w:p>
    <w:p w:rsidR="00322DD0" w:rsidRDefault="00322DD0">
      <w:pPr>
        <w:pStyle w:val="11"/>
        <w:spacing w:after="40"/>
        <w:jc w:val="both"/>
      </w:pPr>
      <w:r>
        <w:t xml:space="preserve">Свитер, платье, шорты, рубашка, шуба, юбка - </w:t>
      </w:r>
    </w:p>
    <w:p w:rsidR="00322DD0" w:rsidRDefault="00322DD0">
      <w:pPr>
        <w:pStyle w:val="11"/>
        <w:tabs>
          <w:tab w:val="left" w:pos="4141"/>
          <w:tab w:val="left" w:leader="underscore" w:pos="9279"/>
        </w:tabs>
        <w:jc w:val="both"/>
      </w:pPr>
      <w:r>
        <w:t>Шкаф, стол, диван, кресло, тумбочка -</w:t>
      </w:r>
      <w:r>
        <w:tab/>
      </w:r>
      <w:r>
        <w:tab/>
      </w:r>
    </w:p>
    <w:p w:rsidR="00322DD0" w:rsidRDefault="00322DD0">
      <w:pPr>
        <w:pStyle w:val="11"/>
        <w:tabs>
          <w:tab w:val="left" w:pos="2779"/>
          <w:tab w:val="left" w:leader="underscore" w:pos="9279"/>
        </w:tabs>
        <w:jc w:val="both"/>
      </w:pPr>
      <w:r>
        <w:t>Лев, слон, тигр, жираф -</w:t>
      </w:r>
      <w:r>
        <w:tab/>
      </w:r>
      <w:r>
        <w:tab/>
      </w:r>
    </w:p>
    <w:p w:rsidR="00322DD0" w:rsidRDefault="00322DD0">
      <w:pPr>
        <w:pStyle w:val="11"/>
        <w:tabs>
          <w:tab w:val="left" w:pos="4128"/>
          <w:tab w:val="left" w:leader="underscore" w:pos="9279"/>
        </w:tabs>
        <w:jc w:val="both"/>
      </w:pPr>
      <w:r>
        <w:t>Поезд, троллейбус, самолёт, автобус -</w:t>
      </w:r>
      <w:r>
        <w:tab/>
      </w:r>
      <w:r>
        <w:tab/>
      </w:r>
    </w:p>
    <w:p w:rsidR="00322DD0" w:rsidRDefault="00322DD0">
      <w:pPr>
        <w:pStyle w:val="11"/>
        <w:numPr>
          <w:ilvl w:val="0"/>
          <w:numId w:val="61"/>
        </w:numPr>
        <w:tabs>
          <w:tab w:val="left" w:pos="387"/>
        </w:tabs>
        <w:spacing w:after="40"/>
        <w:jc w:val="both"/>
      </w:pPr>
      <w:bookmarkStart w:id="639" w:name="bookmark638"/>
      <w:bookmarkEnd w:id="639"/>
      <w:r>
        <w:t>согласование прилагательных с существительными:</w:t>
      </w:r>
    </w:p>
    <w:p w:rsidR="00322DD0" w:rsidRDefault="00322DD0">
      <w:pPr>
        <w:pStyle w:val="11"/>
        <w:spacing w:after="40"/>
        <w:jc w:val="both"/>
      </w:pPr>
      <w:r>
        <w:t xml:space="preserve">шар цветок  солнышко </w:t>
      </w:r>
    </w:p>
    <w:p w:rsidR="00322DD0" w:rsidRDefault="00322DD0">
      <w:pPr>
        <w:pStyle w:val="11"/>
        <w:jc w:val="both"/>
      </w:pPr>
      <w:r>
        <w:t xml:space="preserve">облако  яблоко  домик </w:t>
      </w:r>
    </w:p>
    <w:p w:rsidR="00322DD0" w:rsidRDefault="00322DD0">
      <w:pPr>
        <w:pStyle w:val="11"/>
        <w:jc w:val="both"/>
      </w:pPr>
      <w:r>
        <w:t xml:space="preserve">цветы  туфли  утка </w:t>
      </w:r>
    </w:p>
    <w:p w:rsidR="00322DD0" w:rsidRDefault="00322DD0">
      <w:pPr>
        <w:pStyle w:val="11"/>
        <w:numPr>
          <w:ilvl w:val="0"/>
          <w:numId w:val="61"/>
        </w:numPr>
        <w:tabs>
          <w:tab w:val="left" w:pos="387"/>
        </w:tabs>
        <w:jc w:val="both"/>
      </w:pPr>
      <w:bookmarkStart w:id="640" w:name="bookmark639"/>
      <w:bookmarkEnd w:id="640"/>
      <w:r>
        <w:t>обрзование прилагательных от имён существительных:</w:t>
      </w:r>
    </w:p>
    <w:p w:rsidR="00322DD0" w:rsidRDefault="00322DD0">
      <w:pPr>
        <w:pStyle w:val="11"/>
        <w:tabs>
          <w:tab w:val="left" w:pos="1901"/>
        </w:tabs>
        <w:jc w:val="both"/>
      </w:pPr>
      <w:r>
        <w:t>Сумка из кожи -</w:t>
      </w:r>
      <w:r>
        <w:tab/>
        <w:t xml:space="preserve"> Колокольчик из металла -</w:t>
      </w:r>
    </w:p>
    <w:p w:rsidR="00322DD0" w:rsidRDefault="00322DD0">
      <w:pPr>
        <w:pStyle w:val="11"/>
        <w:jc w:val="both"/>
      </w:pPr>
      <w:r>
        <w:t>Сапоги из резины -  Сок из клюквы -</w:t>
      </w:r>
    </w:p>
    <w:p w:rsidR="00322DD0" w:rsidRDefault="00322DD0">
      <w:pPr>
        <w:pStyle w:val="11"/>
        <w:numPr>
          <w:ilvl w:val="0"/>
          <w:numId w:val="61"/>
        </w:numPr>
        <w:tabs>
          <w:tab w:val="left" w:pos="387"/>
        </w:tabs>
        <w:jc w:val="both"/>
      </w:pPr>
      <w:bookmarkStart w:id="641" w:name="bookmark640"/>
      <w:bookmarkEnd w:id="641"/>
      <w:r>
        <w:t>глагольный словарь: что делает?</w:t>
      </w:r>
    </w:p>
    <w:p w:rsidR="00322DD0" w:rsidRDefault="00322DD0">
      <w:pPr>
        <w:pStyle w:val="11"/>
        <w:tabs>
          <w:tab w:val="left" w:leader="underscore" w:pos="4488"/>
          <w:tab w:val="left" w:leader="underscore" w:pos="9279"/>
        </w:tabs>
        <w:jc w:val="both"/>
      </w:pPr>
      <w:r>
        <w:t xml:space="preserve">повар </w:t>
      </w:r>
      <w:r>
        <w:tab/>
        <w:t xml:space="preserve"> врач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78"/>
        <w:gridCol w:w="6110"/>
      </w:tblGrid>
      <w:tr w:rsidR="00322DD0">
        <w:trPr>
          <w:trHeight w:hRule="exact" w:val="278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учитель</w:t>
            </w:r>
          </w:p>
        </w:tc>
        <w:tc>
          <w:tcPr>
            <w:tcW w:w="6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left="1380"/>
            </w:pPr>
            <w:r>
              <w:t>певец</w:t>
            </w:r>
          </w:p>
        </w:tc>
      </w:tr>
      <w:tr w:rsidR="00322DD0">
        <w:trPr>
          <w:trHeight w:hRule="exact" w:val="307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8) подбор антонимов:</w:t>
            </w:r>
          </w:p>
        </w:tc>
        <w:tc>
          <w:tcPr>
            <w:tcW w:w="6110" w:type="dxa"/>
            <w:tcBorders>
              <w:top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245"/>
          <w:jc w:val="center"/>
        </w:trPr>
        <w:tc>
          <w:tcPr>
            <w:tcW w:w="3288" w:type="dxa"/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Весёлый</w:t>
            </w:r>
          </w:p>
        </w:tc>
        <w:tc>
          <w:tcPr>
            <w:tcW w:w="6110" w:type="dxa"/>
            <w:shd w:val="clear" w:color="auto" w:fill="FFFFFF"/>
            <w:vAlign w:val="bottom"/>
          </w:tcPr>
          <w:p w:rsidR="00322DD0" w:rsidRDefault="00322DD0">
            <w:pPr>
              <w:pStyle w:val="a5"/>
              <w:ind w:firstLine="980"/>
            </w:pPr>
            <w:r>
              <w:t>Доброта</w:t>
            </w:r>
          </w:p>
        </w:tc>
      </w:tr>
      <w:tr w:rsidR="00322DD0">
        <w:trPr>
          <w:trHeight w:hRule="exact" w:val="278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Здороваться</w:t>
            </w:r>
          </w:p>
        </w:tc>
        <w:tc>
          <w:tcPr>
            <w:tcW w:w="6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920"/>
            </w:pPr>
            <w:r>
              <w:t>Терять</w:t>
            </w:r>
          </w:p>
        </w:tc>
      </w:tr>
      <w:tr w:rsidR="00322DD0">
        <w:trPr>
          <w:trHeight w:hRule="exact" w:val="274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Сухо</w:t>
            </w:r>
          </w:p>
        </w:tc>
        <w:tc>
          <w:tcPr>
            <w:tcW w:w="6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920"/>
            </w:pPr>
            <w:r>
              <w:t>Чисто</w:t>
            </w:r>
          </w:p>
        </w:tc>
      </w:tr>
      <w:tr w:rsidR="00322DD0">
        <w:trPr>
          <w:trHeight w:hRule="exact" w:val="312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9) образование уменьшительно</w:t>
            </w:r>
          </w:p>
        </w:tc>
        <w:tc>
          <w:tcPr>
            <w:tcW w:w="6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- ласкательных форм:</w:t>
            </w:r>
          </w:p>
        </w:tc>
      </w:tr>
      <w:tr w:rsidR="00322DD0">
        <w:trPr>
          <w:trHeight w:hRule="exact" w:val="240"/>
          <w:jc w:val="center"/>
        </w:trPr>
        <w:tc>
          <w:tcPr>
            <w:tcW w:w="3288" w:type="dxa"/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Дерево</w:t>
            </w:r>
          </w:p>
        </w:tc>
        <w:tc>
          <w:tcPr>
            <w:tcW w:w="6110" w:type="dxa"/>
            <w:shd w:val="clear" w:color="auto" w:fill="FFFFFF"/>
            <w:vAlign w:val="bottom"/>
          </w:tcPr>
          <w:p w:rsidR="00322DD0" w:rsidRDefault="00322DD0">
            <w:pPr>
              <w:pStyle w:val="a5"/>
              <w:ind w:left="1480"/>
            </w:pPr>
            <w:r>
              <w:t>Гнездо</w:t>
            </w:r>
          </w:p>
        </w:tc>
      </w:tr>
      <w:tr w:rsidR="00322DD0">
        <w:trPr>
          <w:trHeight w:hRule="exact" w:val="288"/>
          <w:jc w:val="center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Сундук</w:t>
            </w:r>
          </w:p>
        </w:tc>
        <w:tc>
          <w:tcPr>
            <w:tcW w:w="6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left="1480"/>
            </w:pPr>
            <w:r>
              <w:t>Платье</w:t>
            </w:r>
          </w:p>
        </w:tc>
      </w:tr>
    </w:tbl>
    <w:p w:rsidR="00322DD0" w:rsidRDefault="00322DD0">
      <w:pPr>
        <w:pStyle w:val="a3"/>
        <w:ind w:left="5"/>
        <w:jc w:val="left"/>
      </w:pPr>
      <w:r>
        <w:rPr>
          <w:rFonts w:ascii="Times New Roman" w:hAnsi="Times New Roman" w:cs="Times New Roman"/>
          <w:b w:val="0"/>
          <w:bCs w:val="0"/>
        </w:rPr>
        <w:t>10) согласование существительных с числительными:</w:t>
      </w:r>
    </w:p>
    <w:p w:rsidR="00322DD0" w:rsidRDefault="00322DD0">
      <w:pPr>
        <w:pStyle w:val="a3"/>
        <w:ind w:left="5"/>
        <w:jc w:val="left"/>
      </w:pPr>
      <w:r>
        <w:rPr>
          <w:rFonts w:ascii="Times New Roman" w:hAnsi="Times New Roman" w:cs="Times New Roman"/>
          <w:b w:val="0"/>
          <w:bCs w:val="0"/>
        </w:rPr>
        <w:t>1 змея, 2, 3, 4, 5.</w:t>
      </w:r>
    </w:p>
    <w:p w:rsidR="00322DD0" w:rsidRDefault="00322DD0">
      <w:pPr>
        <w:pStyle w:val="a3"/>
        <w:ind w:left="5"/>
        <w:jc w:val="left"/>
      </w:pPr>
      <w:r>
        <w:rPr>
          <w:rFonts w:ascii="Times New Roman" w:hAnsi="Times New Roman" w:cs="Times New Roman"/>
          <w:b w:val="0"/>
          <w:bCs w:val="0"/>
        </w:rPr>
        <w:t>1 воробей, 2, 3, 4, 5.</w:t>
      </w:r>
    </w:p>
    <w:p w:rsidR="00322DD0" w:rsidRDefault="00322DD0">
      <w:pPr>
        <w:pStyle w:val="a3"/>
        <w:tabs>
          <w:tab w:val="left" w:leader="underscore" w:pos="9269"/>
        </w:tabs>
        <w:ind w:left="5"/>
        <w:jc w:val="left"/>
      </w:pPr>
      <w:r>
        <w:rPr>
          <w:rFonts w:ascii="Times New Roman" w:hAnsi="Times New Roman" w:cs="Times New Roman"/>
        </w:rPr>
        <w:t>Вывод:</w:t>
      </w:r>
      <w:r>
        <w:rPr>
          <w:rFonts w:ascii="Times New Roman" w:hAnsi="Times New Roman" w:cs="Times New Roman"/>
        </w:rPr>
        <w:tab/>
      </w:r>
    </w:p>
    <w:p w:rsidR="00322DD0" w:rsidRDefault="00322DD0">
      <w:pPr>
        <w:spacing w:after="239" w:line="1" w:lineRule="exact"/>
      </w:pPr>
    </w:p>
    <w:p w:rsidR="00322DD0" w:rsidRDefault="00322DD0">
      <w:pPr>
        <w:pStyle w:val="11"/>
        <w:jc w:val="center"/>
      </w:pPr>
      <w:r>
        <w:rPr>
          <w:b/>
          <w:bCs/>
        </w:rPr>
        <w:t>Состояние фонематического восприятия</w:t>
      </w:r>
    </w:p>
    <w:p w:rsidR="00322DD0" w:rsidRDefault="00322DD0">
      <w:pPr>
        <w:pStyle w:val="11"/>
        <w:numPr>
          <w:ilvl w:val="0"/>
          <w:numId w:val="60"/>
        </w:numPr>
        <w:tabs>
          <w:tab w:val="left" w:pos="483"/>
        </w:tabs>
        <w:spacing w:after="40"/>
        <w:jc w:val="both"/>
      </w:pPr>
      <w:bookmarkStart w:id="642" w:name="bookmark641"/>
      <w:bookmarkEnd w:id="642"/>
      <w:r>
        <w:t>повторение слогов с оппозиционными звуками:</w:t>
      </w:r>
    </w:p>
    <w:p w:rsidR="00322DD0" w:rsidRDefault="00322DD0">
      <w:pPr>
        <w:pStyle w:val="11"/>
        <w:jc w:val="both"/>
      </w:pPr>
      <w:r>
        <w:t xml:space="preserve">ба - ба - па  та - да - та  ча - ша - часа - ша - са  за - са - за  га - ка - га </w:t>
      </w:r>
    </w:p>
    <w:p w:rsidR="00322DD0" w:rsidRDefault="00322DD0">
      <w:pPr>
        <w:pStyle w:val="11"/>
        <w:numPr>
          <w:ilvl w:val="0"/>
          <w:numId w:val="60"/>
        </w:numPr>
        <w:tabs>
          <w:tab w:val="left" w:pos="483"/>
        </w:tabs>
        <w:spacing w:after="40"/>
        <w:jc w:val="both"/>
      </w:pPr>
      <w:bookmarkStart w:id="643" w:name="bookmark642"/>
      <w:bookmarkEnd w:id="643"/>
      <w:r>
        <w:t>дифференциация звуков:</w:t>
      </w:r>
    </w:p>
    <w:p w:rsidR="00322DD0" w:rsidRDefault="00322DD0">
      <w:pPr>
        <w:pStyle w:val="11"/>
        <w:spacing w:after="40"/>
        <w:jc w:val="both"/>
      </w:pPr>
      <w:r>
        <w:t xml:space="preserve">мишка - миска  коза - коса  рак - лак  вечер - ветер </w:t>
      </w:r>
    </w:p>
    <w:p w:rsidR="00322DD0" w:rsidRDefault="00322DD0">
      <w:pPr>
        <w:pStyle w:val="11"/>
        <w:numPr>
          <w:ilvl w:val="0"/>
          <w:numId w:val="60"/>
        </w:numPr>
        <w:tabs>
          <w:tab w:val="left" w:pos="502"/>
        </w:tabs>
      </w:pPr>
      <w:bookmarkStart w:id="644" w:name="bookmark643"/>
      <w:bookmarkEnd w:id="644"/>
      <w:r>
        <w:t xml:space="preserve">произношение слов сложного слогового состава: комбинезон  инструменты  сыворотка  сухофрукты </w:t>
      </w:r>
    </w:p>
    <w:p w:rsidR="00322DD0" w:rsidRDefault="00322DD0">
      <w:pPr>
        <w:pStyle w:val="11"/>
        <w:tabs>
          <w:tab w:val="left" w:leader="underscore" w:pos="9279"/>
        </w:tabs>
      </w:pPr>
      <w:r>
        <w:t xml:space="preserve">Экскурсовод проводит экскурсию </w:t>
      </w:r>
      <w:r>
        <w:tab/>
      </w:r>
    </w:p>
    <w:p w:rsidR="00322DD0" w:rsidRDefault="00322DD0">
      <w:pPr>
        <w:pStyle w:val="11"/>
        <w:tabs>
          <w:tab w:val="left" w:leader="underscore" w:pos="9279"/>
        </w:tabs>
      </w:pPr>
      <w:r>
        <w:t>Регулировщик стоит на перекрестке</w:t>
      </w:r>
      <w:r>
        <w:tab/>
      </w:r>
    </w:p>
    <w:p w:rsidR="00322DD0" w:rsidRDefault="00322DD0">
      <w:pPr>
        <w:pStyle w:val="11"/>
        <w:numPr>
          <w:ilvl w:val="0"/>
          <w:numId w:val="60"/>
        </w:numPr>
        <w:tabs>
          <w:tab w:val="left" w:pos="483"/>
        </w:tabs>
        <w:spacing w:after="40"/>
      </w:pPr>
      <w:bookmarkStart w:id="645" w:name="bookmark644"/>
      <w:bookmarkEnd w:id="645"/>
      <w:r>
        <w:t>есть ли звук «Р» в слове:</w:t>
      </w:r>
    </w:p>
    <w:p w:rsidR="00322DD0" w:rsidRDefault="00322DD0">
      <w:pPr>
        <w:pStyle w:val="11"/>
        <w:spacing w:after="40"/>
      </w:pPr>
      <w:r>
        <w:t xml:space="preserve">бобы  горох  капуста  помидор </w:t>
      </w:r>
    </w:p>
    <w:p w:rsidR="00322DD0" w:rsidRDefault="00322DD0">
      <w:pPr>
        <w:pStyle w:val="11"/>
        <w:numPr>
          <w:ilvl w:val="0"/>
          <w:numId w:val="60"/>
        </w:numPr>
        <w:tabs>
          <w:tab w:val="left" w:pos="483"/>
        </w:tabs>
      </w:pPr>
      <w:bookmarkStart w:id="646" w:name="bookmark645"/>
      <w:bookmarkEnd w:id="646"/>
      <w:r>
        <w:t>выделение ударного гласного ( назови первый звук в слове):</w:t>
      </w:r>
    </w:p>
    <w:p w:rsidR="00322DD0" w:rsidRDefault="00322DD0">
      <w:pPr>
        <w:pStyle w:val="11"/>
        <w:tabs>
          <w:tab w:val="left" w:leader="underscore" w:pos="9279"/>
        </w:tabs>
      </w:pPr>
      <w:r>
        <w:t xml:space="preserve">Аня, осы, ухо, Ира </w:t>
      </w:r>
      <w:r>
        <w:tab/>
      </w:r>
    </w:p>
    <w:p w:rsidR="00322DD0" w:rsidRDefault="00322DD0">
      <w:pPr>
        <w:pStyle w:val="11"/>
        <w:numPr>
          <w:ilvl w:val="0"/>
          <w:numId w:val="60"/>
        </w:numPr>
        <w:tabs>
          <w:tab w:val="left" w:pos="483"/>
          <w:tab w:val="left" w:leader="underscore" w:pos="9279"/>
        </w:tabs>
        <w:spacing w:after="40"/>
      </w:pPr>
      <w:bookmarkStart w:id="647" w:name="bookmark646"/>
      <w:bookmarkEnd w:id="647"/>
      <w:r>
        <w:t>определение всех звуков в слове МАК:</w:t>
      </w:r>
      <w:r>
        <w:tab/>
      </w:r>
    </w:p>
    <w:p w:rsidR="00322DD0" w:rsidRDefault="00322DD0">
      <w:pPr>
        <w:pStyle w:val="11"/>
        <w:numPr>
          <w:ilvl w:val="0"/>
          <w:numId w:val="60"/>
        </w:numPr>
        <w:tabs>
          <w:tab w:val="left" w:pos="483"/>
        </w:tabs>
        <w:spacing w:after="320"/>
      </w:pPr>
      <w:bookmarkStart w:id="648" w:name="bookmark647"/>
      <w:bookmarkEnd w:id="648"/>
      <w:r>
        <w:t xml:space="preserve">определение количества звуков в слове СУП: </w:t>
      </w:r>
    </w:p>
    <w:p w:rsidR="00322DD0" w:rsidRDefault="00322DD0">
      <w:pPr>
        <w:pStyle w:val="11"/>
        <w:tabs>
          <w:tab w:val="left" w:leader="underscore" w:pos="9279"/>
        </w:tabs>
      </w:pPr>
      <w:r>
        <w:rPr>
          <w:b/>
          <w:bCs/>
        </w:rPr>
        <w:t xml:space="preserve">Вывод: </w:t>
      </w:r>
      <w:r>
        <w:rPr>
          <w:b/>
          <w:bCs/>
        </w:rPr>
        <w:tab/>
      </w:r>
    </w:p>
    <w:p w:rsidR="00322DD0" w:rsidRDefault="00322DD0">
      <w:pPr>
        <w:pStyle w:val="11"/>
        <w:spacing w:after="40"/>
        <w:jc w:val="center"/>
      </w:pPr>
      <w:r>
        <w:rPr>
          <w:b/>
          <w:bCs/>
        </w:rPr>
        <w:t>Анализ звукового состава речи</w:t>
      </w:r>
    </w:p>
    <w:p w:rsidR="00322DD0" w:rsidRDefault="00322DD0">
      <w:pPr>
        <w:pStyle w:val="11"/>
        <w:numPr>
          <w:ilvl w:val="0"/>
          <w:numId w:val="62"/>
        </w:numPr>
        <w:tabs>
          <w:tab w:val="left" w:pos="382"/>
        </w:tabs>
      </w:pPr>
      <w:bookmarkStart w:id="649" w:name="bookmark648"/>
      <w:bookmarkEnd w:id="649"/>
      <w:r>
        <w:t>Произношение звуков:</w:t>
      </w:r>
    </w:p>
    <w:p w:rsidR="00322DD0" w:rsidRDefault="00322DD0">
      <w:pPr>
        <w:pStyle w:val="11"/>
      </w:pPr>
      <w:r>
        <w:t>Отсутствие Искажение</w:t>
      </w:r>
    </w:p>
    <w:p w:rsidR="00322DD0" w:rsidRDefault="00322DD0">
      <w:pPr>
        <w:pStyle w:val="11"/>
        <w:tabs>
          <w:tab w:val="left" w:pos="1253"/>
        </w:tabs>
      </w:pPr>
      <w:r>
        <w:t>Замена</w:t>
      </w:r>
      <w:r>
        <w:tab/>
        <w:t>Смешивание</w:t>
      </w:r>
    </w:p>
    <w:p w:rsidR="00322DD0" w:rsidRDefault="00322DD0">
      <w:pPr>
        <w:pStyle w:val="11"/>
        <w:numPr>
          <w:ilvl w:val="0"/>
          <w:numId w:val="62"/>
        </w:numPr>
        <w:tabs>
          <w:tab w:val="left" w:pos="483"/>
          <w:tab w:val="left" w:leader="underscore" w:pos="9262"/>
        </w:tabs>
        <w:spacing w:after="260"/>
      </w:pPr>
      <w:bookmarkStart w:id="650" w:name="bookmark649"/>
      <w:bookmarkEnd w:id="650"/>
      <w:r>
        <w:t xml:space="preserve">Проявление заикания </w:t>
      </w:r>
      <w:r>
        <w:tab/>
      </w:r>
    </w:p>
    <w:p w:rsidR="00322DD0" w:rsidRDefault="00322DD0">
      <w:pPr>
        <w:pStyle w:val="11"/>
        <w:tabs>
          <w:tab w:val="left" w:leader="underscore" w:pos="9262"/>
        </w:tabs>
        <w:spacing w:after="260"/>
      </w:pPr>
      <w:r>
        <w:rPr>
          <w:b/>
          <w:bCs/>
        </w:rPr>
        <w:t xml:space="preserve">Вывод: </w:t>
      </w:r>
      <w:r>
        <w:rPr>
          <w:b/>
          <w:bCs/>
        </w:rPr>
        <w:tab/>
      </w:r>
    </w:p>
    <w:p w:rsidR="00322DD0" w:rsidRDefault="00322DD0">
      <w:pPr>
        <w:pStyle w:val="11"/>
        <w:pBdr>
          <w:bottom w:val="single" w:sz="4" w:space="0" w:color="auto"/>
        </w:pBdr>
        <w:spacing w:after="300"/>
      </w:pPr>
      <w:r>
        <w:rPr>
          <w:b/>
          <w:bCs/>
        </w:rPr>
        <w:t>Заключение учителя - логопеда:</w:t>
      </w:r>
    </w:p>
    <w:p w:rsidR="00322DD0" w:rsidRDefault="00322DD0">
      <w:pPr>
        <w:pStyle w:val="11"/>
        <w:spacing w:after="260"/>
        <w:sectPr w:rsidR="00322DD0">
          <w:headerReference w:type="even" r:id="rId27"/>
          <w:headerReference w:type="default" r:id="rId28"/>
          <w:footerReference w:type="even" r:id="rId29"/>
          <w:footerReference w:type="default" r:id="rId30"/>
          <w:pgSz w:w="11900" w:h="16840"/>
          <w:pgMar w:top="1124" w:right="824" w:bottom="1121" w:left="1653" w:header="696" w:footer="3" w:gutter="0"/>
          <w:cols w:space="720"/>
          <w:noEndnote/>
          <w:docGrid w:linePitch="360"/>
        </w:sectPr>
      </w:pPr>
      <w:r>
        <w:t>Результаты исправления речи (отмечаются в карте к моменту выпуска учащегося из группы компенсирующего типа учителем - логопедом)</w:t>
      </w:r>
    </w:p>
    <w:p w:rsidR="00322DD0" w:rsidRDefault="00322DD0">
      <w:pPr>
        <w:pStyle w:val="30"/>
        <w:spacing w:before="220" w:after="120"/>
        <w:jc w:val="right"/>
      </w:pPr>
      <w:r>
        <w:rPr>
          <w:b w:val="0"/>
          <w:bCs w:val="0"/>
          <w:i/>
          <w:iCs/>
        </w:rPr>
        <w:t>Приложение№5</w:t>
      </w:r>
    </w:p>
    <w:p w:rsidR="00322DD0" w:rsidRDefault="00322DD0">
      <w:pPr>
        <w:pStyle w:val="24"/>
        <w:keepNext/>
        <w:keepLines/>
        <w:spacing w:after="120"/>
      </w:pPr>
      <w:bookmarkStart w:id="651" w:name="bookmark650"/>
      <w:bookmarkStart w:id="652" w:name="bookmark651"/>
      <w:bookmarkStart w:id="653" w:name="bookmark652"/>
      <w:r>
        <w:t>Перспективный календарно-тематический план</w:t>
      </w:r>
      <w:r>
        <w:br/>
        <w:t>коррекционной работы с детьми 4-5 лет с ОНР II уровня</w:t>
      </w:r>
      <w:bookmarkEnd w:id="651"/>
      <w:bookmarkEnd w:id="652"/>
      <w:bookmarkEnd w:id="653"/>
    </w:p>
    <w:p w:rsidR="00322DD0" w:rsidRDefault="00322DD0">
      <w:pPr>
        <w:pStyle w:val="11"/>
        <w:spacing w:after="160"/>
        <w:jc w:val="center"/>
      </w:pPr>
      <w:r>
        <w:rPr>
          <w:b/>
          <w:bCs/>
          <w:u w:val="single"/>
        </w:rP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547"/>
        <w:gridCol w:w="1670"/>
        <w:gridCol w:w="3154"/>
        <w:gridCol w:w="3806"/>
        <w:gridCol w:w="4925"/>
      </w:tblGrid>
      <w:tr w:rsidR="00322DD0">
        <w:trPr>
          <w:trHeight w:hRule="exact" w:val="11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bookmarkStart w:id="654" w:name="bookmark653"/>
            <w:r>
              <w:rPr>
                <w:b/>
                <w:bCs/>
              </w:rPr>
              <w:t>Неделя</w:t>
            </w:r>
            <w:bookmarkEnd w:id="654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Звуки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83" w:lineRule="auto"/>
              <w:jc w:val="center"/>
            </w:pPr>
            <w:r>
              <w:rPr>
                <w:b/>
                <w:bCs/>
              </w:rPr>
              <w:t>Лексическая тема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Развитие фонематических представлений. Общие речевые навыки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Развитие лексики, зрительного и слухового внимания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Развитие грамматического строя и связной речи</w:t>
            </w:r>
          </w:p>
        </w:tc>
      </w:tr>
      <w:tr w:rsidR="00322DD0">
        <w:trPr>
          <w:trHeight w:hRule="exact" w:val="3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Обследование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Обследование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4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У</w:t>
            </w:r>
          </w:p>
          <w:p w:rsidR="00322DD0" w:rsidRDefault="00322DD0">
            <w:pPr>
              <w:pStyle w:val="a5"/>
            </w:pPr>
            <w:r>
              <w:t>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Игрушки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260"/>
            </w:pPr>
            <w:r>
              <w:t>Развитие плавного длительного выдоха «Пароходы»</w:t>
            </w:r>
          </w:p>
          <w:p w:rsidR="00322DD0" w:rsidRDefault="00322DD0">
            <w:pPr>
              <w:pStyle w:val="a5"/>
              <w:spacing w:after="260"/>
            </w:pPr>
            <w:r>
              <w:t>«Кто как кричит?» Звукоподражания</w:t>
            </w:r>
          </w:p>
          <w:p w:rsidR="00322DD0" w:rsidRDefault="00322DD0">
            <w:pPr>
              <w:pStyle w:val="a5"/>
              <w:spacing w:after="260"/>
            </w:pPr>
            <w:r>
              <w:t>Преодоление твёрдой атаки гласных «Поезд», «Укачаем куклу»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Рассматривание игрушек.</w:t>
            </w:r>
          </w:p>
          <w:p w:rsidR="00322DD0" w:rsidRDefault="00322DD0">
            <w:pPr>
              <w:pStyle w:val="a5"/>
            </w:pPr>
            <w:r>
              <w:t>Актуализация словаря. Ответы на вопросы:</w:t>
            </w:r>
          </w:p>
          <w:p w:rsidR="00322DD0" w:rsidRDefault="00322DD0">
            <w:pPr>
              <w:pStyle w:val="a5"/>
            </w:pPr>
            <w:r>
              <w:t>«Что изменилось?»</w:t>
            </w:r>
          </w:p>
          <w:p w:rsidR="00322DD0" w:rsidRDefault="00322DD0">
            <w:pPr>
              <w:pStyle w:val="a5"/>
            </w:pPr>
            <w:r>
              <w:t>«Что прибавилось?»</w:t>
            </w:r>
          </w:p>
          <w:p w:rsidR="00322DD0" w:rsidRDefault="00322DD0">
            <w:pPr>
              <w:pStyle w:val="a5"/>
            </w:pPr>
            <w:r>
              <w:t>«Что лишнее?»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203"/>
                <w:tab w:val="left" w:pos="2626"/>
                <w:tab w:val="left" w:pos="4570"/>
              </w:tabs>
            </w:pPr>
            <w:r>
              <w:t>Сформировать умения образовывать: -множественное число существительных в игре «Один - много», -существительные</w:t>
            </w:r>
            <w:r>
              <w:tab/>
              <w:t>с</w:t>
            </w:r>
            <w:r>
              <w:tab/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  <w:jc w:val="both"/>
            </w:pPr>
            <w:r>
              <w:t>ласкательными суффиксами в игре с мячом «Назови ласково»,</w:t>
            </w:r>
          </w:p>
          <w:p w:rsidR="00322DD0" w:rsidRDefault="00322DD0">
            <w:pPr>
              <w:pStyle w:val="a5"/>
              <w:jc w:val="both"/>
            </w:pPr>
            <w:r>
              <w:t>-Р. п. существительных в игре «Чего не стало?»</w:t>
            </w:r>
          </w:p>
          <w:p w:rsidR="00322DD0" w:rsidRDefault="00322DD0">
            <w:pPr>
              <w:pStyle w:val="a5"/>
              <w:tabs>
                <w:tab w:val="left" w:pos="2443"/>
              </w:tabs>
              <w:jc w:val="both"/>
            </w:pPr>
            <w:r>
              <w:t xml:space="preserve">-согласование числительных </w:t>
            </w:r>
            <w:r>
              <w:rPr>
                <w:i/>
                <w:iCs/>
              </w:rPr>
              <w:t>один и два</w:t>
            </w:r>
            <w:r>
              <w:t xml:space="preserve"> с сущ. (Один кубик и два кубика) -согласование сущ.</w:t>
            </w:r>
            <w:r>
              <w:tab/>
              <w:t>с притяжательными</w:t>
            </w:r>
          </w:p>
          <w:p w:rsidR="00322DD0" w:rsidRDefault="00322DD0">
            <w:pPr>
              <w:pStyle w:val="a5"/>
              <w:jc w:val="both"/>
            </w:pPr>
            <w:r>
              <w:t xml:space="preserve">прилагательными </w:t>
            </w:r>
            <w:r>
              <w:rPr>
                <w:i/>
                <w:iCs/>
              </w:rPr>
              <w:t>мой, моя</w:t>
            </w:r>
            <w:r>
              <w:t xml:space="preserve"> (Мой мяч.Моя кукла.)</w:t>
            </w:r>
          </w:p>
          <w:p w:rsidR="00322DD0" w:rsidRDefault="00322DD0">
            <w:pPr>
              <w:pStyle w:val="a5"/>
              <w:jc w:val="both"/>
            </w:pPr>
            <w:r>
              <w:t>-употребление в речи предлогов «на», «с».</w:t>
            </w:r>
          </w:p>
          <w:p w:rsidR="00322DD0" w:rsidRDefault="00322DD0">
            <w:pPr>
              <w:pStyle w:val="a5"/>
              <w:jc w:val="both"/>
            </w:pPr>
            <w:r>
              <w:t>Чтение цикла стихотворений А. Барто «Игрушки»</w:t>
            </w:r>
          </w:p>
        </w:tc>
      </w:tr>
      <w:tr w:rsidR="00322DD0">
        <w:trPr>
          <w:trHeight w:hRule="exact" w:val="19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Семья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Развитие физиологического дыхания (диафрагмальное дыхание лёжа)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Рассматривание картинки семья. Актуализация словаря. Ответы на вопросы: (Где мама?...Мама что делает?...)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Сформировать умения образовывать:</w:t>
            </w:r>
          </w:p>
          <w:p w:rsidR="00322DD0" w:rsidRDefault="00322DD0">
            <w:pPr>
              <w:pStyle w:val="a5"/>
              <w:numPr>
                <w:ilvl w:val="0"/>
                <w:numId w:val="63"/>
              </w:numPr>
              <w:tabs>
                <w:tab w:val="left" w:pos="370"/>
                <w:tab w:val="left" w:pos="2534"/>
                <w:tab w:val="left" w:pos="4464"/>
              </w:tabs>
              <w:jc w:val="both"/>
            </w:pPr>
            <w:r>
              <w:t>притяжательными</w:t>
            </w:r>
            <w:r>
              <w:tab/>
              <w:t>прилагательные</w:t>
            </w:r>
            <w:r>
              <w:tab/>
              <w:t>от</w:t>
            </w:r>
          </w:p>
          <w:p w:rsidR="00322DD0" w:rsidRDefault="00322DD0">
            <w:pPr>
              <w:pStyle w:val="a5"/>
              <w:tabs>
                <w:tab w:val="left" w:pos="2486"/>
                <w:tab w:val="left" w:pos="3859"/>
              </w:tabs>
              <w:jc w:val="both"/>
            </w:pPr>
            <w:r>
              <w:t>существительных:</w:t>
            </w:r>
            <w:r>
              <w:tab/>
              <w:t>(папин,</w:t>
            </w:r>
            <w:r>
              <w:tab/>
              <w:t>мамина,</w:t>
            </w:r>
          </w:p>
          <w:p w:rsidR="00322DD0" w:rsidRDefault="00322DD0">
            <w:pPr>
              <w:pStyle w:val="a5"/>
            </w:pPr>
            <w:r>
              <w:t>бабушкин,..)</w:t>
            </w:r>
          </w:p>
          <w:p w:rsidR="00322DD0" w:rsidRDefault="00322DD0">
            <w:pPr>
              <w:pStyle w:val="a5"/>
              <w:numPr>
                <w:ilvl w:val="0"/>
                <w:numId w:val="63"/>
              </w:numPr>
              <w:tabs>
                <w:tab w:val="left" w:pos="230"/>
              </w:tabs>
              <w:jc w:val="both"/>
            </w:pPr>
            <w:r>
              <w:t>предложения по картинкам (Папа сидит.Мама готовит.) Чтение басни Л. Толстого «Отец и сыновья». Беседа по прочитанному.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830"/>
        <w:jc w:val="left"/>
      </w:pPr>
      <w:r>
        <w:rPr>
          <w:rFonts w:ascii="Times New Roman" w:hAnsi="Times New Roman" w:cs="Times New Roman"/>
          <w:u w:val="single"/>
        </w:rPr>
        <w:t>Октябрь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562"/>
        <w:gridCol w:w="1560"/>
        <w:gridCol w:w="2870"/>
        <w:gridCol w:w="4171"/>
        <w:gridCol w:w="4968"/>
      </w:tblGrid>
      <w:tr w:rsidR="00322DD0">
        <w:trPr>
          <w:trHeight w:hRule="exact" w:val="227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820"/>
            </w:pPr>
            <w:r>
              <w:t>А</w:t>
            </w:r>
          </w:p>
          <w:p w:rsidR="00322DD0" w:rsidRDefault="00322DD0">
            <w:pPr>
              <w:pStyle w:val="a5"/>
              <w:jc w:val="center"/>
            </w:pPr>
            <w: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Сад: фрукты.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 xml:space="preserve">Развитие глубокого вдоха «Узнай фрукт» Преодоление твёрдой атаки гласных «Лесенка» (пропевание гласных </w:t>
            </w:r>
            <w:r>
              <w:rPr>
                <w:i/>
                <w:iCs/>
              </w:rPr>
              <w:t>«А», «У»</w:t>
            </w:r>
            <w:r>
              <w:t xml:space="preserve"> с повышением и понижением тона)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Рассматривание фруктов.</w:t>
            </w:r>
          </w:p>
          <w:p w:rsidR="00322DD0" w:rsidRDefault="00322DD0">
            <w:pPr>
              <w:pStyle w:val="a5"/>
            </w:pPr>
            <w:r>
              <w:t>Актуализация словаря. Обучение отгадыванию загадок о фруктах. Игра «Чудесный мешочек» (закрепление знания названий фруктов, их цвета, вкуса.)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</w:pPr>
            <w:r>
              <w:t>Сформировать умения образовывать: -множественное число существительных в игре «Один - много»,</w:t>
            </w:r>
          </w:p>
          <w:p w:rsidR="00322DD0" w:rsidRDefault="00322DD0">
            <w:pPr>
              <w:pStyle w:val="a5"/>
            </w:pPr>
            <w:r>
              <w:t>-существительные с уменьшительно - ласкательными суффиксами в игре с мячом «Назови ласково»,</w:t>
            </w:r>
          </w:p>
          <w:p w:rsidR="00322DD0" w:rsidRDefault="00322DD0">
            <w:pPr>
              <w:pStyle w:val="a5"/>
            </w:pPr>
            <w:r>
              <w:t>-Р. п. существительных в игре «Чего не стало?»</w:t>
            </w:r>
          </w:p>
        </w:tc>
      </w:tr>
      <w:tr w:rsidR="00322DD0">
        <w:trPr>
          <w:trHeight w:hRule="exact" w:val="22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Огород - овощи.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Развитие глубокого вдоха «Узнай овощ» Развитие силы голоса «Эхо» (пропеваниеслога</w:t>
            </w:r>
            <w:r>
              <w:rPr>
                <w:i/>
                <w:iCs/>
              </w:rPr>
              <w:t>АУ</w:t>
            </w:r>
            <w:r>
              <w:t xml:space="preserve"> громко - тихо).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Рассматривание овощей.</w:t>
            </w:r>
          </w:p>
          <w:p w:rsidR="00322DD0" w:rsidRDefault="00322DD0">
            <w:pPr>
              <w:pStyle w:val="a5"/>
            </w:pPr>
            <w:r>
              <w:t>Актуализация словаря. Обучение отгадыванию загадок об овощах. Упражнение «Соберем в корзину» Развитие зрительного внимания в игре «Четвёртый лишний», «Чего не стало?»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Сформировать умения образовывать: -множественное число существительных в игре «Один - много», -существительные с уменьшительно - ласкательными суффиксами в игре с мячом «Большой - маленький», -Р. п. существительных в игре «Чего не стало?»</w:t>
            </w:r>
          </w:p>
        </w:tc>
      </w:tr>
      <w:tr w:rsidR="00322DD0">
        <w:trPr>
          <w:trHeight w:hRule="exact" w:val="22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300"/>
            </w:pPr>
            <w:r>
              <w:t>Деревья.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Развитие физиологического дыхания (диафрагмальное дыхание стоя)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Рассматривание картинок деревьев, их листьев. Актуализация словаря: береза, клен, каштан, рябина, ель. Развитие зрительного внимания в игре «Четвёртый лишний», «Чего не стало?»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Сформировать умения образовывать: -прилагательные от существительных в игре «С какой ветки детки?» -множественное число существительных в игре «Один -много», -существительные с уменьшительно - ласкательными суффиксами в игре с мячом «Большой - маленький»,</w:t>
            </w:r>
          </w:p>
        </w:tc>
      </w:tr>
      <w:tr w:rsidR="00322DD0">
        <w:trPr>
          <w:trHeight w:hRule="exact" w:val="27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400"/>
            </w:pPr>
            <w:r>
              <w:t>Осень.</w:t>
            </w:r>
          </w:p>
          <w:p w:rsidR="00322DD0" w:rsidRDefault="00322DD0">
            <w:pPr>
              <w:pStyle w:val="a5"/>
              <w:ind w:firstLine="400"/>
            </w:pPr>
            <w:r>
              <w:t>Грибы.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Развитие длительного плавного выдоха «Осенние листочки».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Рассматривание картины по теме «Осень». Формирование словаря. Ответы на вопросы логопеда по картине. Закрепление признаков осени в игре с мячом</w:t>
            </w:r>
          </w:p>
          <w:p w:rsidR="00322DD0" w:rsidRDefault="00322DD0">
            <w:pPr>
              <w:pStyle w:val="a5"/>
              <w:ind w:firstLine="160"/>
            </w:pPr>
            <w:r>
              <w:t>«Лето или осень?» (Если листики желтеют - это...)</w:t>
            </w:r>
          </w:p>
          <w:p w:rsidR="00322DD0" w:rsidRDefault="00322DD0">
            <w:pPr>
              <w:pStyle w:val="a5"/>
            </w:pPr>
            <w:r>
              <w:t>Развитие зрительного внимания в упражнении «Что перепутал художник?»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 образовывать:-множественное число существительных в игре «Один - много», -существительные с уменьшительно - ласкательными суффиксами в игре с мячом «Большой - маленький», -Чтение сказки в обр. В. Даля «Война грибов с ягодами». Беседа по прочитанному.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898"/>
        <w:jc w:val="left"/>
      </w:pPr>
      <w:r>
        <w:rPr>
          <w:rFonts w:ascii="Times New Roman" w:hAnsi="Times New Roman" w:cs="Times New Roman"/>
          <w:u w:val="single"/>
        </w:rPr>
        <w:t>Ноябрь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629"/>
        <w:gridCol w:w="1555"/>
        <w:gridCol w:w="2837"/>
        <w:gridCol w:w="4253"/>
        <w:gridCol w:w="4906"/>
      </w:tblGrid>
      <w:tr w:rsidR="00322DD0">
        <w:trPr>
          <w:trHeight w:hRule="exact" w:val="305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320"/>
              <w:jc w:val="center"/>
            </w:pPr>
            <w:r>
              <w:t>Перелётные птицы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613"/>
              </w:tabs>
              <w:jc w:val="both"/>
            </w:pPr>
            <w:r>
              <w:t>Работа над четкостью дикции (проговаривание потешки:</w:t>
            </w:r>
            <w:r>
              <w:tab/>
              <w:t>хохлатые</w:t>
            </w:r>
          </w:p>
          <w:p w:rsidR="00322DD0" w:rsidRDefault="00322DD0">
            <w:pPr>
              <w:pStyle w:val="a5"/>
              <w:tabs>
                <w:tab w:val="left" w:pos="1757"/>
              </w:tabs>
              <w:jc w:val="both"/>
            </w:pPr>
            <w:r>
              <w:t>хохотушки</w:t>
            </w:r>
            <w:r>
              <w:tab/>
              <w:t>хохотом</w:t>
            </w:r>
          </w:p>
          <w:p w:rsidR="00322DD0" w:rsidRDefault="00322DD0">
            <w:pPr>
              <w:pStyle w:val="a5"/>
              <w:jc w:val="both"/>
            </w:pPr>
            <w:r>
              <w:t>хохотали).</w:t>
            </w:r>
          </w:p>
          <w:p w:rsidR="00322DD0" w:rsidRDefault="00322DD0">
            <w:pPr>
              <w:pStyle w:val="a5"/>
              <w:tabs>
                <w:tab w:val="left" w:pos="1325"/>
              </w:tabs>
              <w:jc w:val="both"/>
            </w:pPr>
            <w:r>
              <w:t>Развитие</w:t>
            </w:r>
            <w:r>
              <w:tab/>
              <w:t>длительного</w:t>
            </w:r>
          </w:p>
          <w:p w:rsidR="00322DD0" w:rsidRDefault="00322DD0">
            <w:pPr>
              <w:pStyle w:val="a5"/>
              <w:tabs>
                <w:tab w:val="left" w:pos="1315"/>
                <w:tab w:val="left" w:pos="2506"/>
              </w:tabs>
              <w:jc w:val="both"/>
            </w:pPr>
            <w:r>
              <w:t>плавного</w:t>
            </w:r>
            <w:r>
              <w:tab/>
              <w:t>выдоха</w:t>
            </w:r>
            <w:r>
              <w:tab/>
              <w:t>с</w:t>
            </w:r>
          </w:p>
          <w:p w:rsidR="00322DD0" w:rsidRDefault="00322DD0">
            <w:pPr>
              <w:pStyle w:val="a5"/>
            </w:pPr>
            <w:r>
              <w:t>тренажером.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301"/>
                <w:tab w:val="left" w:pos="2170"/>
                <w:tab w:val="left" w:pos="3278"/>
              </w:tabs>
            </w:pPr>
            <w:r>
              <w:t>Рассматривание перелетных птиц на картинках: ласточка, грач, скворец, соловей. Актуализация и расширение словаря. Составление предложений со словами:</w:t>
            </w:r>
            <w:r>
              <w:tab/>
              <w:t>стая,</w:t>
            </w:r>
            <w:r>
              <w:tab/>
              <w:t>гнездо,</w:t>
            </w:r>
            <w:r>
              <w:tab/>
              <w:t>птенец.</w:t>
            </w:r>
          </w:p>
          <w:p w:rsidR="00322DD0" w:rsidRDefault="00322DD0">
            <w:pPr>
              <w:pStyle w:val="a5"/>
            </w:pPr>
            <w:r>
              <w:t>Развитие зрительного внимания в игре «Узнай по силуэту», «Разрезные картинки».</w:t>
            </w:r>
          </w:p>
          <w:p w:rsidR="00322DD0" w:rsidRDefault="00322DD0">
            <w:pPr>
              <w:pStyle w:val="a5"/>
              <w:tabs>
                <w:tab w:val="left" w:pos="3202"/>
              </w:tabs>
            </w:pPr>
            <w:r>
              <w:t>Сформировать</w:t>
            </w:r>
            <w:r>
              <w:tab/>
              <w:t>понятия</w:t>
            </w:r>
          </w:p>
          <w:p w:rsidR="00322DD0" w:rsidRDefault="00322DD0">
            <w:pPr>
              <w:pStyle w:val="a5"/>
            </w:pPr>
            <w:r>
              <w:t>одушевленности - неодушевленности существительных.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 образовывать: -множественное число существительных в игре «Один - много», -родительный падеж существительных в игре «Кого не стало?»</w:t>
            </w:r>
          </w:p>
          <w:p w:rsidR="00322DD0" w:rsidRDefault="00322DD0">
            <w:pPr>
              <w:pStyle w:val="a5"/>
            </w:pPr>
            <w:r>
              <w:t>-подбирать существительные, отвечающие на вопросы «Кто?» «Что?»</w:t>
            </w:r>
          </w:p>
        </w:tc>
      </w:tr>
      <w:tr w:rsidR="00322DD0">
        <w:trPr>
          <w:trHeight w:hRule="exact" w:val="27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33" w:lineRule="auto"/>
              <w:jc w:val="center"/>
            </w:pPr>
            <w:r>
              <w:t>Домашние птицы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224"/>
              </w:tabs>
            </w:pPr>
            <w:r>
              <w:t>Развитие физиологического дыхания</w:t>
            </w:r>
            <w:r>
              <w:tab/>
              <w:t>(повторение).</w:t>
            </w:r>
          </w:p>
          <w:p w:rsidR="00322DD0" w:rsidRDefault="00322DD0">
            <w:pPr>
              <w:pStyle w:val="a5"/>
            </w:pPr>
            <w:r>
              <w:t>Дети считают от 1 до 5. Работа над четкостью дикции и интонационной выразительностью речи (проговаривание потешки</w:t>
            </w:r>
          </w:p>
          <w:p w:rsidR="00322DD0" w:rsidRDefault="00322DD0">
            <w:pPr>
              <w:pStyle w:val="a5"/>
              <w:ind w:firstLine="160"/>
              <w:jc w:val="both"/>
            </w:pPr>
            <w:r>
              <w:t>Г. Лагздыня «Петушок»)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968"/>
                <w:tab w:val="left" w:pos="3134"/>
              </w:tabs>
            </w:pPr>
            <w:r>
              <w:t>Рассматривание</w:t>
            </w:r>
            <w:r>
              <w:tab/>
              <w:t>картины</w:t>
            </w:r>
            <w:r>
              <w:tab/>
              <w:t>«Птичий</w:t>
            </w:r>
          </w:p>
          <w:p w:rsidR="00322DD0" w:rsidRDefault="00322DD0">
            <w:pPr>
              <w:pStyle w:val="a5"/>
            </w:pPr>
            <w:r>
              <w:t>двор», формирование словаря. Беседа. Составление рассказа - описания о петушке, утке по картинному плану. Развитие зрительного внимания в игре «Найди маму». Развитие слухового внимания в игре «Кто лишний?»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198"/>
                <w:tab w:val="left" w:pos="2611"/>
                <w:tab w:val="left" w:pos="4546"/>
              </w:tabs>
            </w:pPr>
            <w:r>
              <w:t>Сформировать умения образовывать: -множественное число существительных в игре «Один -много», -существительные</w:t>
            </w:r>
            <w:r>
              <w:tab/>
              <w:t>с</w:t>
            </w:r>
            <w:r>
              <w:tab/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</w:pPr>
            <w:r>
              <w:t>ласкательными суффиксами в игре с мячом «Большой - маленький»,</w:t>
            </w:r>
          </w:p>
          <w:p w:rsidR="00322DD0" w:rsidRDefault="00322DD0">
            <w:pPr>
              <w:pStyle w:val="a5"/>
              <w:tabs>
                <w:tab w:val="left" w:pos="1075"/>
                <w:tab w:val="left" w:pos="2165"/>
                <w:tab w:val="left" w:pos="3168"/>
                <w:tab w:val="left" w:pos="3720"/>
              </w:tabs>
            </w:pPr>
            <w:r>
              <w:t>Чтение</w:t>
            </w:r>
            <w:r>
              <w:tab/>
              <w:t>лит.</w:t>
            </w:r>
            <w:r>
              <w:tab/>
              <w:t>сказки</w:t>
            </w:r>
            <w:r>
              <w:tab/>
              <w:t>Э.</w:t>
            </w:r>
            <w:r>
              <w:tab/>
              <w:t>Блайтона</w:t>
            </w:r>
          </w:p>
          <w:p w:rsidR="00322DD0" w:rsidRDefault="00322DD0">
            <w:pPr>
              <w:pStyle w:val="a5"/>
            </w:pPr>
            <w:r>
              <w:t>«Знаменитый утенок Тим». Беседа по прочитанному.</w:t>
            </w:r>
          </w:p>
        </w:tc>
      </w:tr>
      <w:tr w:rsidR="00322DD0">
        <w:trPr>
          <w:trHeight w:hRule="exact" w:val="360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Домашние животные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78"/>
              </w:tabs>
            </w:pPr>
            <w:r>
              <w:t>Развитие физиологического дыхания</w:t>
            </w:r>
            <w:r>
              <w:tab/>
              <w:t>стоя</w:t>
            </w:r>
          </w:p>
          <w:p w:rsidR="00322DD0" w:rsidRDefault="00322DD0">
            <w:pPr>
              <w:pStyle w:val="a5"/>
              <w:tabs>
                <w:tab w:val="left" w:pos="2069"/>
              </w:tabs>
              <w:jc w:val="both"/>
            </w:pPr>
            <w:r>
              <w:t>(повторение).</w:t>
            </w:r>
            <w:r>
              <w:tab/>
              <w:t>Дети</w:t>
            </w:r>
          </w:p>
          <w:p w:rsidR="00322DD0" w:rsidRDefault="00322DD0">
            <w:pPr>
              <w:pStyle w:val="a5"/>
              <w:tabs>
                <w:tab w:val="left" w:pos="744"/>
                <w:tab w:val="left" w:pos="1531"/>
                <w:tab w:val="left" w:pos="1939"/>
              </w:tabs>
            </w:pPr>
            <w:r>
              <w:t>считают от 1 до 5. Развитие силы голоса в игре</w:t>
            </w:r>
            <w:r>
              <w:tab/>
              <w:t>«Кто</w:t>
            </w:r>
            <w:r>
              <w:tab/>
              <w:t>у</w:t>
            </w:r>
            <w:r>
              <w:tab/>
              <w:t>кого?»</w:t>
            </w:r>
          </w:p>
          <w:p w:rsidR="00322DD0" w:rsidRDefault="00322DD0">
            <w:pPr>
              <w:pStyle w:val="a5"/>
              <w:tabs>
                <w:tab w:val="left" w:pos="2146"/>
              </w:tabs>
              <w:jc w:val="both"/>
            </w:pPr>
            <w:r>
              <w:t>(длительноепропевание гласных звуков). Воспитание интонационной выразительности</w:t>
            </w:r>
            <w:r>
              <w:tab/>
              <w:t>речи</w:t>
            </w:r>
          </w:p>
          <w:p w:rsidR="00322DD0" w:rsidRDefault="00322DD0">
            <w:pPr>
              <w:pStyle w:val="a5"/>
            </w:pPr>
            <w:r>
              <w:t>«Узнай по интонации»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531"/>
              </w:tabs>
            </w:pPr>
            <w:r>
              <w:t>Рассматривание фигурок домашних животных.</w:t>
            </w:r>
            <w:r>
              <w:tab/>
              <w:t>Актуализация словаря.</w:t>
            </w:r>
          </w:p>
          <w:p w:rsidR="00322DD0" w:rsidRDefault="00322DD0">
            <w:pPr>
              <w:pStyle w:val="a5"/>
            </w:pPr>
            <w:r>
              <w:t>Беседа.</w:t>
            </w:r>
          </w:p>
          <w:p w:rsidR="00322DD0" w:rsidRDefault="00322DD0">
            <w:pPr>
              <w:pStyle w:val="a5"/>
              <w:jc w:val="both"/>
            </w:pPr>
            <w:r>
              <w:t>Обучение отгадыванию загадок.</w:t>
            </w:r>
          </w:p>
          <w:p w:rsidR="00322DD0" w:rsidRDefault="00322DD0">
            <w:pPr>
              <w:pStyle w:val="a5"/>
              <w:jc w:val="both"/>
            </w:pPr>
            <w:r>
              <w:t>Составление рассказа - описания о кошке и собаке по вопросам и с опорой на картинку.</w:t>
            </w:r>
          </w:p>
          <w:p w:rsidR="00322DD0" w:rsidRDefault="00322DD0">
            <w:pPr>
              <w:pStyle w:val="a5"/>
              <w:tabs>
                <w:tab w:val="right" w:pos="2275"/>
                <w:tab w:val="left" w:pos="2611"/>
                <w:tab w:val="right" w:pos="4032"/>
              </w:tabs>
              <w:jc w:val="both"/>
            </w:pPr>
            <w:r>
              <w:t>Развитие</w:t>
            </w:r>
            <w:r>
              <w:tab/>
              <w:t>слухового</w:t>
            </w:r>
            <w:r>
              <w:tab/>
              <w:t>внимания</w:t>
            </w:r>
            <w:r>
              <w:tab/>
              <w:t>в</w:t>
            </w:r>
          </w:p>
          <w:p w:rsidR="00322DD0" w:rsidRDefault="00322DD0">
            <w:pPr>
              <w:pStyle w:val="a5"/>
              <w:tabs>
                <w:tab w:val="right" w:pos="2275"/>
                <w:tab w:val="right" w:pos="4022"/>
              </w:tabs>
              <w:jc w:val="both"/>
            </w:pPr>
            <w:r>
              <w:t>стихотворении</w:t>
            </w:r>
            <w:r>
              <w:tab/>
              <w:t>К.</w:t>
            </w:r>
            <w:r>
              <w:tab/>
              <w:t>Чуковского</w:t>
            </w:r>
          </w:p>
          <w:p w:rsidR="00322DD0" w:rsidRDefault="00322DD0">
            <w:pPr>
              <w:pStyle w:val="a5"/>
              <w:jc w:val="both"/>
            </w:pPr>
            <w:r>
              <w:t>«Путаница»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 образовывать: -множественное число существительных, -существительные с суффиксами -онок-, - енок-, -ат-, ят-, в игре «Мамы и детеныши», -употреблять предлоги «на», «с», «в», «из». -существительные в Д. п. в игре «Накорми животных» (Я дам сено корове. ...) -Чтение сказки «Три поросенка» пер. с англ. С. Михалкова. Беседа по прочитанному.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634"/>
        <w:gridCol w:w="1555"/>
        <w:gridCol w:w="2837"/>
        <w:gridCol w:w="4253"/>
        <w:gridCol w:w="4906"/>
      </w:tblGrid>
      <w:tr w:rsidR="00322DD0">
        <w:trPr>
          <w:trHeight w:hRule="exact" w:val="415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IV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Дикие животные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right" w:pos="2621"/>
              </w:tabs>
            </w:pPr>
            <w:r>
              <w:t>Развитие физиологического дыхания</w:t>
            </w:r>
            <w:r>
              <w:tab/>
              <w:t>(дети делают</w:t>
            </w:r>
          </w:p>
          <w:p w:rsidR="00322DD0" w:rsidRDefault="00322DD0">
            <w:pPr>
              <w:pStyle w:val="a5"/>
              <w:tabs>
                <w:tab w:val="right" w:pos="2606"/>
              </w:tabs>
            </w:pPr>
            <w:r>
              <w:t>глубокий</w:t>
            </w:r>
            <w:r>
              <w:tab/>
              <w:t>вдох на три</w:t>
            </w:r>
          </w:p>
          <w:p w:rsidR="00322DD0" w:rsidRDefault="00322DD0">
            <w:pPr>
              <w:pStyle w:val="a5"/>
              <w:tabs>
                <w:tab w:val="right" w:pos="2611"/>
              </w:tabs>
              <w:jc w:val="both"/>
            </w:pPr>
            <w:r>
              <w:t>счета,</w:t>
            </w:r>
            <w:r>
              <w:tab/>
              <w:t>задерживают</w:t>
            </w:r>
          </w:p>
          <w:p w:rsidR="00322DD0" w:rsidRDefault="00322DD0">
            <w:pPr>
              <w:pStyle w:val="a5"/>
              <w:tabs>
                <w:tab w:val="right" w:pos="2611"/>
              </w:tabs>
              <w:jc w:val="both"/>
            </w:pPr>
            <w:r>
              <w:t>дыхание,</w:t>
            </w:r>
            <w:r>
              <w:tab/>
              <w:t>медленно</w:t>
            </w:r>
          </w:p>
          <w:p w:rsidR="00322DD0" w:rsidRDefault="00322DD0">
            <w:pPr>
              <w:pStyle w:val="a5"/>
              <w:tabs>
                <w:tab w:val="right" w:pos="2587"/>
              </w:tabs>
              <w:jc w:val="both"/>
            </w:pPr>
            <w:r>
              <w:t>выдыхают</w:t>
            </w:r>
            <w:r>
              <w:tab/>
              <w:t>на счет от 1</w:t>
            </w:r>
          </w:p>
          <w:p w:rsidR="00322DD0" w:rsidRDefault="00322DD0">
            <w:pPr>
              <w:pStyle w:val="a5"/>
              <w:jc w:val="both"/>
            </w:pPr>
            <w:r>
              <w:t>до 5).</w:t>
            </w:r>
          </w:p>
          <w:p w:rsidR="00322DD0" w:rsidRDefault="00322DD0">
            <w:pPr>
              <w:pStyle w:val="a5"/>
              <w:tabs>
                <w:tab w:val="center" w:pos="1176"/>
                <w:tab w:val="center" w:pos="1507"/>
              </w:tabs>
              <w:jc w:val="both"/>
            </w:pPr>
            <w:r>
              <w:t>Работа</w:t>
            </w:r>
            <w:r>
              <w:tab/>
              <w:t>над</w:t>
            </w:r>
            <w:r>
              <w:tab/>
              <w:t>темпом и</w:t>
            </w:r>
          </w:p>
          <w:p w:rsidR="00322DD0" w:rsidRDefault="00322DD0">
            <w:pPr>
              <w:pStyle w:val="a5"/>
              <w:tabs>
                <w:tab w:val="right" w:pos="2611"/>
              </w:tabs>
              <w:jc w:val="both"/>
            </w:pPr>
            <w:r>
              <w:t>ритмом</w:t>
            </w:r>
            <w:r>
              <w:tab/>
              <w:t>речи</w:t>
            </w:r>
          </w:p>
          <w:p w:rsidR="00322DD0" w:rsidRDefault="00322DD0">
            <w:pPr>
              <w:pStyle w:val="a5"/>
              <w:tabs>
                <w:tab w:val="right" w:pos="2606"/>
              </w:tabs>
              <w:jc w:val="both"/>
            </w:pPr>
            <w:r>
              <w:t>(проговаривание стихотворения</w:t>
            </w:r>
            <w:r>
              <w:tab/>
              <w:t>«Заяц</w:t>
            </w:r>
          </w:p>
          <w:p w:rsidR="00322DD0" w:rsidRDefault="00322DD0">
            <w:pPr>
              <w:pStyle w:val="a5"/>
              <w:tabs>
                <w:tab w:val="right" w:pos="2611"/>
              </w:tabs>
              <w:jc w:val="both"/>
            </w:pPr>
            <w:r>
              <w:t>Егорка»</w:t>
            </w:r>
            <w:r>
              <w:tab/>
              <w:t>в</w:t>
            </w:r>
          </w:p>
          <w:p w:rsidR="00322DD0" w:rsidRDefault="00322DD0">
            <w:pPr>
              <w:pStyle w:val="a5"/>
              <w:jc w:val="both"/>
            </w:pPr>
            <w:r>
              <w:t>сопровождении металлофона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112"/>
                <w:tab w:val="left" w:pos="3422"/>
              </w:tabs>
              <w:jc w:val="both"/>
            </w:pPr>
            <w:r>
              <w:t>Рассматривание</w:t>
            </w:r>
            <w:r>
              <w:tab/>
              <w:t>фигурок</w:t>
            </w:r>
            <w:r>
              <w:tab/>
              <w:t>диких</w:t>
            </w:r>
          </w:p>
          <w:p w:rsidR="00322DD0" w:rsidRDefault="00322DD0">
            <w:pPr>
              <w:pStyle w:val="a5"/>
              <w:tabs>
                <w:tab w:val="left" w:pos="1426"/>
                <w:tab w:val="left" w:pos="3182"/>
              </w:tabs>
              <w:jc w:val="both"/>
            </w:pPr>
            <w:r>
              <w:t>животных.</w:t>
            </w:r>
            <w:r>
              <w:tab/>
              <w:t>Актуализация</w:t>
            </w:r>
            <w:r>
              <w:tab/>
              <w:t>словаря.</w:t>
            </w:r>
          </w:p>
          <w:p w:rsidR="00322DD0" w:rsidRDefault="00322DD0">
            <w:pPr>
              <w:pStyle w:val="a5"/>
              <w:tabs>
                <w:tab w:val="left" w:pos="1210"/>
                <w:tab w:val="left" w:pos="2669"/>
              </w:tabs>
              <w:jc w:val="both"/>
            </w:pPr>
            <w:r>
              <w:t>Беседа.</w:t>
            </w:r>
            <w:r>
              <w:tab/>
              <w:t>Обучение</w:t>
            </w:r>
            <w:r>
              <w:tab/>
              <w:t>отгадыванию</w:t>
            </w:r>
          </w:p>
          <w:p w:rsidR="00322DD0" w:rsidRDefault="00322DD0">
            <w:pPr>
              <w:pStyle w:val="a5"/>
              <w:jc w:val="both"/>
            </w:pPr>
            <w:r>
              <w:t>загадок.</w:t>
            </w:r>
          </w:p>
          <w:p w:rsidR="00322DD0" w:rsidRDefault="00322DD0">
            <w:pPr>
              <w:pStyle w:val="a5"/>
              <w:jc w:val="both"/>
            </w:pPr>
            <w:r>
              <w:t>Развитие зрительного внимания в игре «Кого не стало?», «Что перепутал художник?».</w:t>
            </w:r>
          </w:p>
          <w:p w:rsidR="00322DD0" w:rsidRDefault="00322DD0">
            <w:pPr>
              <w:pStyle w:val="a5"/>
              <w:jc w:val="both"/>
            </w:pPr>
            <w:r>
              <w:t>Развитие слухового внимания в игре «Кто лишний?»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 образовывать: -множественное число существительных , -существительные с суффиксами -онок-, - енок-, -ат-, ят-, в игре «Мамы и детеныши», -В. п. и Т. п. существительных в игре «Угостим животных».</w:t>
            </w:r>
          </w:p>
          <w:p w:rsidR="00322DD0" w:rsidRDefault="00322DD0">
            <w:pPr>
              <w:pStyle w:val="a5"/>
            </w:pPr>
            <w:r>
              <w:t>-существительные в Р. п. в игре «Кого не стало?»</w:t>
            </w:r>
          </w:p>
          <w:p w:rsidR="00322DD0" w:rsidRDefault="00322DD0">
            <w:pPr>
              <w:pStyle w:val="a5"/>
              <w:ind w:left="160" w:hanging="160"/>
            </w:pPr>
            <w:r>
              <w:t>-Чтение сказки «Лисичка - сестричка», обр. О. Капицы. Беседа по прочитанному.</w:t>
            </w:r>
          </w:p>
        </w:tc>
      </w:tr>
      <w:tr w:rsidR="00322DD0">
        <w:trPr>
          <w:trHeight w:hRule="exact" w:val="490"/>
          <w:jc w:val="center"/>
        </w:trPr>
        <w:tc>
          <w:tcPr>
            <w:tcW w:w="1466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  <w:u w:val="single"/>
              </w:rPr>
              <w:t>Декабрь</w:t>
            </w:r>
          </w:p>
        </w:tc>
      </w:tr>
      <w:tr w:rsidR="00322DD0">
        <w:trPr>
          <w:trHeight w:hRule="exact" w:val="22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320"/>
              <w:jc w:val="center"/>
            </w:pPr>
            <w:r>
              <w:t>Зима.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728"/>
              </w:tabs>
              <w:jc w:val="both"/>
            </w:pPr>
            <w:r>
              <w:t>Развитие силы голоса в игре</w:t>
            </w:r>
            <w:r>
              <w:tab/>
              <w:t>«Вьюга»</w:t>
            </w:r>
          </w:p>
          <w:p w:rsidR="00322DD0" w:rsidRDefault="00322DD0">
            <w:pPr>
              <w:pStyle w:val="a5"/>
              <w:tabs>
                <w:tab w:val="left" w:pos="2381"/>
              </w:tabs>
              <w:jc w:val="both"/>
            </w:pPr>
            <w:r>
              <w:t>(интонирование</w:t>
            </w:r>
            <w:r>
              <w:tab/>
              <w:t>на</w:t>
            </w:r>
          </w:p>
          <w:p w:rsidR="00322DD0" w:rsidRDefault="00322DD0">
            <w:pPr>
              <w:pStyle w:val="a5"/>
              <w:tabs>
                <w:tab w:val="left" w:pos="1123"/>
              </w:tabs>
              <w:jc w:val="both"/>
            </w:pPr>
            <w:r>
              <w:t>выдохе</w:t>
            </w:r>
            <w:r>
              <w:tab/>
              <w:t>[у] громко -</w:t>
            </w:r>
          </w:p>
          <w:p w:rsidR="00322DD0" w:rsidRDefault="00322DD0">
            <w:pPr>
              <w:pStyle w:val="a5"/>
              <w:jc w:val="both"/>
            </w:pPr>
            <w:r>
              <w:t>тихо).</w:t>
            </w:r>
          </w:p>
          <w:p w:rsidR="00322DD0" w:rsidRDefault="00322DD0">
            <w:pPr>
              <w:pStyle w:val="a5"/>
              <w:jc w:val="both"/>
            </w:pPr>
            <w:r>
              <w:t>Работа над четкостью дикции в стихотворении Я. Акима «Первый снег»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Беседа по картине «Наступила зима». Актуализация и расширение словаря. Развитие зрительного внимания в игре «Что перепутал художник?»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left="160" w:hanging="160"/>
            </w:pPr>
            <w:r>
              <w:t>Сформировать умения:</w:t>
            </w:r>
          </w:p>
          <w:p w:rsidR="00322DD0" w:rsidRDefault="00322DD0">
            <w:pPr>
              <w:pStyle w:val="a5"/>
              <w:tabs>
                <w:tab w:val="left" w:pos="787"/>
                <w:tab w:val="left" w:pos="2554"/>
                <w:tab w:val="left" w:pos="4565"/>
              </w:tabs>
              <w:ind w:left="160" w:hanging="160"/>
            </w:pPr>
            <w:r>
              <w:t>-</w:t>
            </w:r>
            <w:r>
              <w:tab/>
              <w:t>подбирать</w:t>
            </w:r>
            <w:r>
              <w:tab/>
              <w:t>определения</w:t>
            </w:r>
            <w:r>
              <w:tab/>
              <w:t>к</w:t>
            </w:r>
          </w:p>
          <w:p w:rsidR="00322DD0" w:rsidRDefault="00322DD0">
            <w:pPr>
              <w:pStyle w:val="a5"/>
            </w:pPr>
            <w:r>
              <w:t xml:space="preserve">существительным: </w:t>
            </w:r>
            <w:r>
              <w:rPr>
                <w:i/>
                <w:iCs/>
              </w:rPr>
              <w:t xml:space="preserve">снег, лед, снежинка, </w:t>
            </w:r>
            <w:r>
              <w:t>-составлять предложения со словами: мороз, снег, санки, лыжи, коньки.</w:t>
            </w:r>
          </w:p>
        </w:tc>
      </w:tr>
      <w:tr w:rsidR="00322DD0">
        <w:trPr>
          <w:trHeight w:hRule="exact" w:val="250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33" w:lineRule="auto"/>
              <w:jc w:val="center"/>
            </w:pPr>
            <w:r>
              <w:t>Зимующие птицы.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270"/>
              </w:tabs>
              <w:jc w:val="both"/>
            </w:pPr>
            <w:r>
              <w:t>Работа</w:t>
            </w:r>
            <w:r>
              <w:tab/>
              <w:t>над</w:t>
            </w:r>
          </w:p>
          <w:p w:rsidR="00322DD0" w:rsidRDefault="00322DD0">
            <w:pPr>
              <w:pStyle w:val="a5"/>
              <w:jc w:val="both"/>
            </w:pPr>
            <w:r>
              <w:t>физиологическим дыханием. Тренажеры.</w:t>
            </w:r>
          </w:p>
          <w:p w:rsidR="00322DD0" w:rsidRDefault="00322DD0">
            <w:pPr>
              <w:pStyle w:val="a5"/>
              <w:jc w:val="both"/>
            </w:pPr>
            <w:r>
              <w:t>Выделение [у] из ряда гласных звуков в игре «Поймай звук»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tabs>
                <w:tab w:val="left" w:pos="2275"/>
                <w:tab w:val="left" w:pos="3749"/>
              </w:tabs>
              <w:jc w:val="both"/>
            </w:pPr>
            <w:r>
              <w:t>Рассматривание</w:t>
            </w:r>
            <w:r>
              <w:tab/>
              <w:t>картины</w:t>
            </w:r>
            <w:r>
              <w:tab/>
              <w:t>«У</w:t>
            </w:r>
          </w:p>
          <w:p w:rsidR="00322DD0" w:rsidRDefault="00322DD0">
            <w:pPr>
              <w:pStyle w:val="a5"/>
              <w:tabs>
                <w:tab w:val="left" w:pos="1085"/>
                <w:tab w:val="left" w:pos="2722"/>
                <w:tab w:val="left" w:pos="3917"/>
              </w:tabs>
              <w:jc w:val="both"/>
            </w:pPr>
            <w:r>
              <w:t>кормушки», формирование словаря. Беседа.</w:t>
            </w:r>
            <w:r>
              <w:tab/>
              <w:t>Составление</w:t>
            </w:r>
            <w:r>
              <w:tab/>
              <w:t>рассказа</w:t>
            </w:r>
            <w:r>
              <w:tab/>
              <w:t>-</w:t>
            </w:r>
          </w:p>
          <w:p w:rsidR="00322DD0" w:rsidRDefault="00322DD0">
            <w:pPr>
              <w:pStyle w:val="a5"/>
              <w:jc w:val="both"/>
            </w:pPr>
            <w:r>
              <w:t>описания о снегире, о синичке по вопросам (по три предложения).</w:t>
            </w:r>
          </w:p>
          <w:p w:rsidR="00322DD0" w:rsidRDefault="00322DD0">
            <w:pPr>
              <w:pStyle w:val="a5"/>
              <w:jc w:val="both"/>
            </w:pPr>
            <w:r>
              <w:t>Развитие зрительного внимания в игре «Кого не стало?» «Кто прилетел?» Развитие слухового внимания в игре «Кто лишний?»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198"/>
                <w:tab w:val="left" w:pos="2611"/>
                <w:tab w:val="left" w:pos="4550"/>
              </w:tabs>
            </w:pPr>
            <w:r>
              <w:t>Сформировать умения образовывать: -множественное число существительных в игре «Один - много», -существительные</w:t>
            </w:r>
            <w:r>
              <w:tab/>
              <w:t>с</w:t>
            </w:r>
            <w:r>
              <w:tab/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</w:pPr>
            <w:r>
              <w:t>ласкательными суффиксами в игре с мячом «Большой - маленький», -употреблять предлоги «на», «с», «к», «от». -Чтение рассказа В. Горького «Воробьишко».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634"/>
        <w:gridCol w:w="1555"/>
        <w:gridCol w:w="2837"/>
        <w:gridCol w:w="4253"/>
        <w:gridCol w:w="4906"/>
      </w:tblGrid>
      <w:tr w:rsidR="00322DD0">
        <w:trPr>
          <w:trHeight w:hRule="exact" w:val="33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33" w:lineRule="auto"/>
              <w:jc w:val="center"/>
            </w:pPr>
            <w:r>
              <w:t>Одежда. Обувь.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190"/>
                <w:tab w:val="left" w:pos="2026"/>
              </w:tabs>
              <w:jc w:val="both"/>
            </w:pPr>
            <w:r>
              <w:t>Работа</w:t>
            </w:r>
            <w:r>
              <w:tab/>
              <w:t>над</w:t>
            </w:r>
            <w:r>
              <w:tab/>
              <w:t>ясной</w:t>
            </w:r>
          </w:p>
          <w:p w:rsidR="00322DD0" w:rsidRDefault="00322DD0">
            <w:pPr>
              <w:pStyle w:val="a5"/>
              <w:jc w:val="both"/>
            </w:pPr>
            <w:r>
              <w:t>шепотной речью в игре «Телефон».</w:t>
            </w:r>
          </w:p>
          <w:p w:rsidR="00322DD0" w:rsidRDefault="00322DD0">
            <w:pPr>
              <w:pStyle w:val="a5"/>
              <w:tabs>
                <w:tab w:val="left" w:pos="1507"/>
              </w:tabs>
              <w:jc w:val="both"/>
            </w:pPr>
            <w:r>
              <w:t>Выделение звука [у] из начала слова в игре «Назови</w:t>
            </w:r>
            <w:r>
              <w:tab/>
              <w:t>картинку».</w:t>
            </w:r>
          </w:p>
          <w:p w:rsidR="00322DD0" w:rsidRDefault="00322DD0">
            <w:pPr>
              <w:pStyle w:val="a5"/>
              <w:jc w:val="both"/>
            </w:pPr>
            <w:r>
              <w:t>«Выбери картинки на [у]».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tabs>
                <w:tab w:val="left" w:pos="1757"/>
                <w:tab w:val="left" w:pos="2928"/>
              </w:tabs>
              <w:jc w:val="both"/>
            </w:pPr>
            <w:r>
              <w:t>Рассматривание картинок по теме. Актуализация</w:t>
            </w:r>
            <w:r>
              <w:tab/>
              <w:t>словаря.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tabs>
                <w:tab w:val="left" w:pos="1267"/>
                <w:tab w:val="left" w:pos="2578"/>
                <w:tab w:val="left" w:pos="3528"/>
              </w:tabs>
              <w:jc w:val="both"/>
            </w:pPr>
            <w:r>
              <w:t xml:space="preserve">названий деталей одежды и обуви: </w:t>
            </w:r>
            <w:r>
              <w:rPr>
                <w:i/>
                <w:iCs/>
              </w:rPr>
              <w:t>манжет,</w:t>
            </w:r>
            <w:r>
              <w:rPr>
                <w:i/>
                <w:iCs/>
              </w:rPr>
              <w:tab/>
              <w:t>воротник,</w:t>
            </w:r>
            <w:r>
              <w:rPr>
                <w:i/>
                <w:iCs/>
              </w:rPr>
              <w:tab/>
              <w:t>рукав,</w:t>
            </w:r>
            <w:r>
              <w:rPr>
                <w:i/>
                <w:iCs/>
              </w:rPr>
              <w:tab/>
              <w:t>пояс,</w:t>
            </w:r>
          </w:p>
          <w:p w:rsidR="00322DD0" w:rsidRDefault="00322DD0">
            <w:pPr>
              <w:pStyle w:val="a5"/>
              <w:tabs>
                <w:tab w:val="left" w:pos="1075"/>
                <w:tab w:val="left" w:pos="2309"/>
                <w:tab w:val="left" w:pos="3384"/>
              </w:tabs>
              <w:jc w:val="both"/>
            </w:pPr>
            <w:r>
              <w:rPr>
                <w:i/>
                <w:iCs/>
              </w:rPr>
              <w:t>карман,</w:t>
            </w:r>
            <w:r>
              <w:rPr>
                <w:i/>
                <w:iCs/>
              </w:rPr>
              <w:tab/>
              <w:t>пуговица,</w:t>
            </w:r>
            <w:r>
              <w:rPr>
                <w:i/>
                <w:iCs/>
              </w:rPr>
              <w:tab/>
              <w:t>молния,</w:t>
            </w:r>
            <w:r>
              <w:rPr>
                <w:i/>
                <w:iCs/>
              </w:rPr>
              <w:tab/>
              <w:t>подол,</w:t>
            </w:r>
          </w:p>
          <w:p w:rsidR="00322DD0" w:rsidRDefault="00322DD0">
            <w:pPr>
              <w:pStyle w:val="a5"/>
              <w:jc w:val="both"/>
            </w:pPr>
            <w:r>
              <w:rPr>
                <w:i/>
                <w:iCs/>
              </w:rPr>
              <w:t>шнурок, липучка, язычок, носок, пятка, голенище, каблук.</w:t>
            </w:r>
            <w:r>
              <w:t xml:space="preserve"> Беседа. Обучение отгадыванию загадок.</w:t>
            </w:r>
          </w:p>
          <w:p w:rsidR="00322DD0" w:rsidRDefault="00322DD0">
            <w:pPr>
              <w:pStyle w:val="a5"/>
              <w:tabs>
                <w:tab w:val="left" w:pos="3931"/>
              </w:tabs>
              <w:jc w:val="both"/>
            </w:pPr>
            <w:r>
              <w:t>Развитие зрительного внимания</w:t>
            </w:r>
            <w:r>
              <w:tab/>
              <w:t>в</w:t>
            </w:r>
          </w:p>
          <w:p w:rsidR="00322DD0" w:rsidRDefault="00322DD0">
            <w:pPr>
              <w:pStyle w:val="a5"/>
              <w:jc w:val="both"/>
            </w:pPr>
            <w:r>
              <w:t>игре «Соберемся на прогулку».</w:t>
            </w:r>
          </w:p>
          <w:p w:rsidR="00322DD0" w:rsidRDefault="00322DD0">
            <w:pPr>
              <w:pStyle w:val="a5"/>
              <w:jc w:val="both"/>
            </w:pPr>
            <w:r>
              <w:t>Развитие слухового внимания в игре «Что лишнее?»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198"/>
                <w:tab w:val="left" w:pos="2611"/>
                <w:tab w:val="left" w:pos="4550"/>
              </w:tabs>
            </w:pPr>
            <w:r>
              <w:t>Сформировать умения образовывать: -множественное число существительных в игре «Один - много», -существительные</w:t>
            </w:r>
            <w:r>
              <w:tab/>
              <w:t>с</w:t>
            </w:r>
            <w:r>
              <w:tab/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</w:pPr>
            <w:r>
              <w:t>ласкательными суффиксами в игре с мячом «Большой - маленький»,</w:t>
            </w:r>
          </w:p>
          <w:p w:rsidR="00322DD0" w:rsidRDefault="00322DD0">
            <w:pPr>
              <w:pStyle w:val="a5"/>
            </w:pPr>
            <w:r>
              <w:t>-Р. п. существительных во множественном числе в игре «Чего не стало?»</w:t>
            </w:r>
          </w:p>
          <w:p w:rsidR="00322DD0" w:rsidRDefault="00322DD0">
            <w:pPr>
              <w:pStyle w:val="a5"/>
              <w:ind w:left="160" w:hanging="160"/>
            </w:pPr>
            <w:r>
              <w:t>-Чтение рассказа Н. Носова «Заплатка». Беседа по прочитанному.</w:t>
            </w:r>
          </w:p>
        </w:tc>
      </w:tr>
      <w:tr w:rsidR="00322DD0">
        <w:trPr>
          <w:trHeight w:hRule="exact" w:val="30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33" w:lineRule="auto"/>
              <w:jc w:val="center"/>
            </w:pPr>
            <w:r>
              <w:t>Новогодние праздники.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718"/>
              </w:tabs>
              <w:jc w:val="both"/>
            </w:pPr>
            <w:r>
              <w:t>Развитие</w:t>
            </w:r>
            <w:r>
              <w:tab/>
              <w:t>речевого</w:t>
            </w:r>
          </w:p>
          <w:p w:rsidR="00322DD0" w:rsidRDefault="00322DD0">
            <w:pPr>
              <w:pStyle w:val="a5"/>
              <w:tabs>
                <w:tab w:val="left" w:pos="1464"/>
                <w:tab w:val="left" w:pos="2170"/>
              </w:tabs>
              <w:jc w:val="both"/>
            </w:pPr>
            <w:r>
              <w:t>дыхания</w:t>
            </w:r>
            <w:r>
              <w:tab/>
              <w:t>в</w:t>
            </w:r>
            <w:r>
              <w:tab/>
              <w:t>игре</w:t>
            </w:r>
          </w:p>
          <w:p w:rsidR="00322DD0" w:rsidRDefault="00322DD0">
            <w:pPr>
              <w:pStyle w:val="a5"/>
              <w:tabs>
                <w:tab w:val="left" w:pos="1565"/>
              </w:tabs>
              <w:jc w:val="both"/>
            </w:pPr>
            <w:r>
              <w:t>«Приятный запах» (дети нюхают запах апельсина, мандарина, еловой ветки и на выдохе произносят «Хорошо»,</w:t>
            </w:r>
            <w:r>
              <w:tab/>
              <w:t>«Вкусно»,</w:t>
            </w:r>
          </w:p>
          <w:p w:rsidR="00322DD0" w:rsidRDefault="00322DD0">
            <w:pPr>
              <w:pStyle w:val="a5"/>
              <w:jc w:val="both"/>
            </w:pPr>
            <w:r>
              <w:t>«Приятный запах»).</w:t>
            </w:r>
          </w:p>
          <w:p w:rsidR="00322DD0" w:rsidRDefault="00322DD0">
            <w:pPr>
              <w:pStyle w:val="a5"/>
              <w:jc w:val="both"/>
            </w:pPr>
            <w:r>
              <w:t>Выделение [а] из ряда гласных звуков в игре «Поймай звук».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Рассматривание картины «У ёлки» Расширение словаря. Беседа. Развитие зрительного внимания в игре «Что появилось на ёлочке?», «Чего не стало на ёлочке?»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умения:</w:t>
            </w:r>
          </w:p>
          <w:p w:rsidR="00322DD0" w:rsidRDefault="00322DD0">
            <w:pPr>
              <w:pStyle w:val="a5"/>
            </w:pPr>
            <w:r>
              <w:t>- подбирать определения к существительным в игре «Чудесный мешочек» (елочные игрушки),</w:t>
            </w:r>
          </w:p>
          <w:p w:rsidR="00322DD0" w:rsidRDefault="00322DD0">
            <w:pPr>
              <w:pStyle w:val="a5"/>
              <w:ind w:firstLine="160"/>
            </w:pPr>
            <w:r>
              <w:t>-работать над диалогической речью.</w:t>
            </w:r>
          </w:p>
          <w:p w:rsidR="00322DD0" w:rsidRDefault="00322DD0">
            <w:pPr>
              <w:pStyle w:val="a5"/>
              <w:ind w:firstLine="220"/>
            </w:pPr>
            <w:r>
              <w:t>Диалог «Ёлочка».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883"/>
        <w:jc w:val="left"/>
      </w:pPr>
      <w:r>
        <w:rPr>
          <w:rFonts w:ascii="Times New Roman" w:hAnsi="Times New Roman" w:cs="Times New Roman"/>
          <w:u w:val="single"/>
        </w:rP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571"/>
        <w:gridCol w:w="1699"/>
        <w:gridCol w:w="2837"/>
        <w:gridCol w:w="4109"/>
        <w:gridCol w:w="4906"/>
      </w:tblGrid>
      <w:tr w:rsidR="00322DD0">
        <w:trPr>
          <w:trHeight w:hRule="exact" w:val="15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Звуки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Лексическая тема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Развитие фонематических представлений. Общие речевые навыки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Развитие лексики, зрительного и слухового внимания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Развитие грамматического строя и связной речи</w:t>
            </w:r>
          </w:p>
        </w:tc>
      </w:tr>
      <w:tr w:rsidR="00322DD0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Каникулы Обследование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0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Продукты питания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565"/>
              </w:tabs>
              <w:jc w:val="both"/>
            </w:pPr>
            <w:r>
              <w:t>Развитие</w:t>
            </w:r>
            <w:r>
              <w:tab/>
              <w:t>слухового</w:t>
            </w:r>
          </w:p>
          <w:p w:rsidR="00322DD0" w:rsidRDefault="00322DD0">
            <w:pPr>
              <w:pStyle w:val="a5"/>
              <w:tabs>
                <w:tab w:val="left" w:pos="1829"/>
              </w:tabs>
              <w:jc w:val="both"/>
            </w:pPr>
            <w:r>
              <w:t>внимания,</w:t>
            </w:r>
            <w:r>
              <w:tab/>
              <w:t>чувства</w:t>
            </w:r>
          </w:p>
          <w:p w:rsidR="00322DD0" w:rsidRDefault="00322DD0">
            <w:pPr>
              <w:pStyle w:val="a5"/>
              <w:jc w:val="both"/>
            </w:pPr>
            <w:r>
              <w:t>рифмы, речевого слуха в упражнении «Подскажи словечко»</w:t>
            </w:r>
          </w:p>
          <w:p w:rsidR="00322DD0" w:rsidRDefault="00322DD0">
            <w:pPr>
              <w:pStyle w:val="a5"/>
              <w:tabs>
                <w:tab w:val="left" w:pos="1507"/>
              </w:tabs>
              <w:jc w:val="both"/>
            </w:pPr>
            <w:r>
              <w:t>Выделение звука [а] из начала слова в игре «Назови</w:t>
            </w:r>
            <w:r>
              <w:tab/>
              <w:t>картинку»,</w:t>
            </w:r>
          </w:p>
          <w:p w:rsidR="00322DD0" w:rsidRDefault="00322DD0">
            <w:pPr>
              <w:pStyle w:val="a5"/>
              <w:jc w:val="both"/>
            </w:pPr>
            <w:r>
              <w:t>«Выбери картинки на [а]». Подбор слов на звук [а] в игре «Кто больше?»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208"/>
                <w:tab w:val="left" w:pos="3624"/>
              </w:tabs>
            </w:pPr>
            <w:r>
              <w:t>Рассматривание</w:t>
            </w:r>
            <w:r>
              <w:tab/>
              <w:t>картины</w:t>
            </w:r>
            <w:r>
              <w:tab/>
              <w:t>«В</w:t>
            </w:r>
          </w:p>
          <w:p w:rsidR="00322DD0" w:rsidRDefault="00322DD0">
            <w:pPr>
              <w:pStyle w:val="a5"/>
            </w:pPr>
            <w:r>
              <w:t>магазине». Формирование словаря. Беседа.</w:t>
            </w:r>
          </w:p>
          <w:p w:rsidR="00322DD0" w:rsidRDefault="00322DD0">
            <w:pPr>
              <w:pStyle w:val="a5"/>
            </w:pPr>
            <w:r>
              <w:t>Развитие зрительного внимания в игре «Чего не стало?»</w:t>
            </w:r>
          </w:p>
          <w:p w:rsidR="00322DD0" w:rsidRDefault="00322DD0">
            <w:pPr>
              <w:pStyle w:val="a5"/>
              <w:ind w:firstLine="160"/>
            </w:pPr>
            <w:r>
              <w:t>Развитие слухового внимания в игре «Будь внимательным»</w:t>
            </w:r>
          </w:p>
          <w:p w:rsidR="00322DD0" w:rsidRDefault="00322DD0">
            <w:pPr>
              <w:pStyle w:val="a5"/>
              <w:tabs>
                <w:tab w:val="right" w:leader="dot" w:pos="3538"/>
              </w:tabs>
            </w:pPr>
            <w:r>
              <w:t>(В хлебном отделе продаётся</w:t>
            </w:r>
            <w:r>
              <w:tab/>
              <w:t>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Сформировать умения образовывать :</w:t>
            </w:r>
          </w:p>
          <w:p w:rsidR="00322DD0" w:rsidRDefault="00322DD0">
            <w:pPr>
              <w:pStyle w:val="a5"/>
              <w:tabs>
                <w:tab w:val="left" w:pos="2198"/>
                <w:tab w:val="left" w:pos="2611"/>
                <w:tab w:val="left" w:pos="4550"/>
              </w:tabs>
            </w:pPr>
            <w:r>
              <w:t>- множественное число существительных в игре «Один - много», -существительные</w:t>
            </w:r>
            <w:r>
              <w:tab/>
              <w:t>с</w:t>
            </w:r>
            <w:r>
              <w:tab/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</w:pPr>
            <w:r>
              <w:t>ласкательными суффиксами, -прилагательные от существительных (хлеб - хлебный,...)</w:t>
            </w:r>
          </w:p>
          <w:p w:rsidR="00322DD0" w:rsidRDefault="00322DD0">
            <w:pPr>
              <w:pStyle w:val="a5"/>
            </w:pPr>
            <w:r>
              <w:t xml:space="preserve">-согласование существительных с притяжательными прилагательными </w:t>
            </w:r>
            <w:r>
              <w:rPr>
                <w:i/>
                <w:iCs/>
              </w:rPr>
              <w:t>мой, моя, моё.</w:t>
            </w:r>
          </w:p>
          <w:p w:rsidR="00322DD0" w:rsidRDefault="00322DD0">
            <w:pPr>
              <w:pStyle w:val="a5"/>
            </w:pPr>
            <w:r>
              <w:t>-Чтение укр. нар.сказки «Колосок». Беседа.</w:t>
            </w:r>
          </w:p>
        </w:tc>
      </w:tr>
      <w:tr w:rsidR="00322DD0">
        <w:trPr>
          <w:trHeight w:hRule="exact" w:val="41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260" w:after="260"/>
              <w:jc w:val="center"/>
            </w:pPr>
            <w:r>
              <w:t>АУ</w:t>
            </w:r>
          </w:p>
          <w:p w:rsidR="00322DD0" w:rsidRDefault="00322DD0">
            <w:pPr>
              <w:pStyle w:val="a5"/>
              <w:jc w:val="center"/>
            </w:pPr>
            <w:r>
              <w:t>УА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Посуда.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270"/>
              </w:tabs>
              <w:jc w:val="both"/>
            </w:pPr>
            <w:r>
              <w:t>Работа</w:t>
            </w:r>
            <w:r>
              <w:tab/>
              <w:t>над</w:t>
            </w:r>
          </w:p>
          <w:p w:rsidR="00322DD0" w:rsidRDefault="00322DD0">
            <w:pPr>
              <w:pStyle w:val="a5"/>
              <w:tabs>
                <w:tab w:val="left" w:pos="1229"/>
                <w:tab w:val="left" w:pos="2395"/>
              </w:tabs>
              <w:jc w:val="both"/>
            </w:pPr>
            <w:r>
              <w:t>интонационной окрашенностью речи при чтении</w:t>
            </w:r>
            <w:r>
              <w:tab/>
              <w:t>сказки</w:t>
            </w:r>
            <w:r>
              <w:tab/>
              <w:t>К.</w:t>
            </w:r>
          </w:p>
          <w:p w:rsidR="00322DD0" w:rsidRDefault="00322DD0">
            <w:pPr>
              <w:pStyle w:val="a5"/>
              <w:tabs>
                <w:tab w:val="right" w:pos="2616"/>
              </w:tabs>
              <w:jc w:val="both"/>
            </w:pPr>
            <w:r>
              <w:t>Чуковского</w:t>
            </w:r>
            <w:r>
              <w:tab/>
              <w:t>«Федорино</w:t>
            </w:r>
          </w:p>
          <w:p w:rsidR="00322DD0" w:rsidRDefault="00322DD0">
            <w:pPr>
              <w:pStyle w:val="a5"/>
              <w:tabs>
                <w:tab w:val="right" w:pos="2602"/>
              </w:tabs>
              <w:jc w:val="both"/>
            </w:pPr>
            <w:r>
              <w:t>горе». Над темпом и ритмом</w:t>
            </w:r>
            <w:r>
              <w:tab/>
              <w:t>речи,</w:t>
            </w:r>
          </w:p>
          <w:p w:rsidR="00322DD0" w:rsidRDefault="00322DD0">
            <w:pPr>
              <w:pStyle w:val="a5"/>
              <w:tabs>
                <w:tab w:val="left" w:pos="1742"/>
                <w:tab w:val="right" w:pos="2606"/>
              </w:tabs>
              <w:jc w:val="both"/>
            </w:pPr>
            <w:r>
              <w:t>координацией</w:t>
            </w:r>
            <w:r>
              <w:tab/>
              <w:t>речи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right" w:pos="2611"/>
              </w:tabs>
              <w:jc w:val="both"/>
            </w:pPr>
            <w:r>
              <w:t>движениями</w:t>
            </w:r>
            <w:r>
              <w:tab/>
              <w:t>в</w:t>
            </w:r>
          </w:p>
          <w:p w:rsidR="00322DD0" w:rsidRDefault="00322DD0">
            <w:pPr>
              <w:pStyle w:val="a5"/>
              <w:tabs>
                <w:tab w:val="left" w:pos="1142"/>
                <w:tab w:val="right" w:pos="2606"/>
              </w:tabs>
            </w:pPr>
            <w:r>
              <w:t>упражнении «Помощники». Развитие навыка фонематического анализа в упражнении «Назови</w:t>
            </w:r>
            <w:r>
              <w:tab/>
              <w:t>по</w:t>
            </w:r>
            <w:r>
              <w:tab/>
              <w:t>порядку»</w:t>
            </w:r>
          </w:p>
          <w:p w:rsidR="00322DD0" w:rsidRDefault="00322DD0">
            <w:pPr>
              <w:pStyle w:val="a5"/>
              <w:tabs>
                <w:tab w:val="left" w:pos="1243"/>
                <w:tab w:val="left" w:pos="2309"/>
              </w:tabs>
            </w:pPr>
            <w:r>
              <w:t>Какой</w:t>
            </w:r>
            <w:r>
              <w:tab/>
              <w:t>звук</w:t>
            </w:r>
            <w:r>
              <w:tab/>
              <w:t>мы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Рассматривание картинок по теме.</w:t>
            </w:r>
          </w:p>
          <w:p w:rsidR="00322DD0" w:rsidRDefault="00322DD0">
            <w:pPr>
              <w:pStyle w:val="a5"/>
            </w:pPr>
            <w:r>
              <w:t>Расширение словаря.</w:t>
            </w:r>
          </w:p>
          <w:p w:rsidR="00322DD0" w:rsidRDefault="00322DD0">
            <w:pPr>
              <w:pStyle w:val="a5"/>
            </w:pPr>
            <w:r>
              <w:t>Обучение отгадыванию загадок.</w:t>
            </w:r>
          </w:p>
          <w:p w:rsidR="00322DD0" w:rsidRDefault="00322DD0">
            <w:pPr>
              <w:pStyle w:val="a5"/>
              <w:tabs>
                <w:tab w:val="left" w:pos="3787"/>
              </w:tabs>
            </w:pPr>
            <w:r>
              <w:t>Развитие зрительного внимания</w:t>
            </w:r>
            <w:r>
              <w:tab/>
              <w:t>в</w:t>
            </w:r>
          </w:p>
          <w:p w:rsidR="00322DD0" w:rsidRDefault="00322DD0">
            <w:pPr>
              <w:pStyle w:val="a5"/>
            </w:pPr>
            <w:r>
              <w:t>игре «Белочка ждет гостей»</w:t>
            </w:r>
          </w:p>
          <w:p w:rsidR="00322DD0" w:rsidRDefault="00322DD0">
            <w:pPr>
              <w:pStyle w:val="a5"/>
              <w:ind w:firstLine="160"/>
            </w:pPr>
            <w:r>
              <w:t>(«Что изменилось?»)</w:t>
            </w:r>
          </w:p>
          <w:p w:rsidR="00322DD0" w:rsidRDefault="00322DD0">
            <w:pPr>
              <w:pStyle w:val="a5"/>
              <w:ind w:firstLine="160"/>
            </w:pPr>
            <w:r>
              <w:t>Развитие слухового внимания в игре «Что лишнее?».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198"/>
                <w:tab w:val="left" w:pos="2611"/>
                <w:tab w:val="left" w:pos="4550"/>
              </w:tabs>
            </w:pPr>
            <w:r>
              <w:t>Сформировать умения образовывать: -множественное число существительных в игре «Один - много», -существительные</w:t>
            </w:r>
            <w:r>
              <w:tab/>
              <w:t>с</w:t>
            </w:r>
            <w:r>
              <w:tab/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</w:pPr>
            <w:r>
              <w:t>ласкательными суффиксами в игре с мячом «Большой - маленький»,</w:t>
            </w:r>
          </w:p>
          <w:p w:rsidR="00322DD0" w:rsidRDefault="00322DD0">
            <w:pPr>
              <w:pStyle w:val="a5"/>
            </w:pPr>
            <w:r>
              <w:t>-Р. п. существительных во множественном числе в игре «Чего не стало?»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571"/>
        <w:gridCol w:w="1699"/>
        <w:gridCol w:w="2837"/>
        <w:gridCol w:w="4109"/>
        <w:gridCol w:w="4906"/>
      </w:tblGrid>
      <w:tr w:rsidR="00322DD0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838"/>
              </w:tabs>
              <w:jc w:val="both"/>
            </w:pPr>
            <w:r>
              <w:t>произносим</w:t>
            </w:r>
            <w:r>
              <w:tab/>
              <w:t>первым</w:t>
            </w:r>
          </w:p>
          <w:p w:rsidR="00322DD0" w:rsidRDefault="00322DD0">
            <w:pPr>
              <w:pStyle w:val="a5"/>
              <w:jc w:val="both"/>
            </w:pPr>
            <w:r>
              <w:t>(вторым))?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61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Мебель.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11"/>
                <w:tab w:val="left" w:pos="2520"/>
              </w:tabs>
              <w:jc w:val="both"/>
            </w:pPr>
            <w:r>
              <w:t>Работа над темпом и ритмом</w:t>
            </w:r>
            <w:r>
              <w:tab/>
              <w:t>речи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2510"/>
              </w:tabs>
              <w:jc w:val="both"/>
            </w:pPr>
            <w:r>
              <w:t>движениями</w:t>
            </w:r>
            <w:r>
              <w:tab/>
              <w:t>в</w:t>
            </w:r>
          </w:p>
          <w:p w:rsidR="00322DD0" w:rsidRDefault="00322DD0">
            <w:pPr>
              <w:pStyle w:val="a5"/>
              <w:jc w:val="both"/>
            </w:pPr>
            <w:r>
              <w:t>упражнении «Мебель» Выделение [о] из ряда гласных звуков в игре «Поймай звук».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Рассматривание картинок по теме. Расширение словаря. Беседа «Моя комната».</w:t>
            </w:r>
          </w:p>
          <w:p w:rsidR="00322DD0" w:rsidRDefault="00322DD0">
            <w:pPr>
              <w:pStyle w:val="a5"/>
            </w:pPr>
            <w:r>
              <w:t>Обучение отгадыванию загадок.</w:t>
            </w:r>
          </w:p>
          <w:p w:rsidR="00322DD0" w:rsidRDefault="00322DD0">
            <w:pPr>
              <w:pStyle w:val="a5"/>
            </w:pPr>
            <w:r>
              <w:t>Развитие зрительного внимания в игре «Починим мебель» («Чего не хватает?»)</w:t>
            </w:r>
          </w:p>
          <w:p w:rsidR="00322DD0" w:rsidRDefault="00322DD0">
            <w:pPr>
              <w:pStyle w:val="a5"/>
              <w:ind w:firstLine="160"/>
            </w:pPr>
            <w:r>
              <w:t>Развитие слухового внимания в игре «Что лишнее?»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Сформировать умения:</w:t>
            </w:r>
          </w:p>
          <w:p w:rsidR="00322DD0" w:rsidRDefault="00322DD0">
            <w:pPr>
              <w:pStyle w:val="a5"/>
            </w:pPr>
            <w:r>
              <w:t>- составлять рассказ - описание о стуле по вопросам логопеда (три предложения) -употреблять в речи предлоги «в», «на», «с», «из» в упражнении «Котенок и кресло» (на фланелеграфе),</w:t>
            </w:r>
          </w:p>
          <w:p w:rsidR="00322DD0" w:rsidRDefault="00322DD0">
            <w:pPr>
              <w:pStyle w:val="a5"/>
              <w:tabs>
                <w:tab w:val="left" w:pos="1978"/>
                <w:tab w:val="left" w:pos="4075"/>
              </w:tabs>
            </w:pPr>
            <w:r>
              <w:t>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198"/>
                <w:tab w:val="left" w:pos="2611"/>
                <w:tab w:val="left" w:pos="4550"/>
              </w:tabs>
            </w:pPr>
            <w:r>
              <w:t>существительных в игре «Один - много», -существительные</w:t>
            </w:r>
            <w:r>
              <w:tab/>
              <w:t>с</w:t>
            </w:r>
            <w:r>
              <w:tab/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</w:pPr>
            <w:r>
              <w:t>ласкательными суффиксами в игре с мячом «Большой - маленький»,</w:t>
            </w:r>
          </w:p>
          <w:p w:rsidR="00322DD0" w:rsidRDefault="00322DD0">
            <w:pPr>
              <w:pStyle w:val="a5"/>
            </w:pPr>
            <w:r>
              <w:t>-Р. п. существительных во множественном числе в игре «Чего не стало?»</w:t>
            </w:r>
          </w:p>
        </w:tc>
      </w:tr>
    </w:tbl>
    <w:p w:rsidR="00322DD0" w:rsidRDefault="00322DD0">
      <w:pPr>
        <w:spacing w:after="259" w:line="1" w:lineRule="exact"/>
      </w:pPr>
    </w:p>
    <w:p w:rsidR="00322DD0" w:rsidRDefault="00322DD0">
      <w:pPr>
        <w:pStyle w:val="a3"/>
        <w:ind w:left="6821"/>
        <w:jc w:val="left"/>
      </w:pPr>
      <w:r>
        <w:rPr>
          <w:rFonts w:ascii="Times New Roman" w:hAnsi="Times New Roman" w:cs="Times New Roman"/>
          <w:u w:val="single"/>
        </w:rPr>
        <w:t>Февраль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523"/>
        <w:gridCol w:w="1752"/>
        <w:gridCol w:w="2837"/>
        <w:gridCol w:w="4037"/>
        <w:gridCol w:w="4978"/>
      </w:tblGrid>
      <w:tr w:rsidR="00322DD0">
        <w:trPr>
          <w:trHeight w:hRule="exact" w:val="41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320"/>
              <w:jc w:val="center"/>
            </w:pPr>
            <w:r>
              <w:t>Транспорт.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right" w:pos="2602"/>
              </w:tabs>
              <w:jc w:val="both"/>
            </w:pPr>
            <w:r>
              <w:t>Работа над темпом и ритмом</w:t>
            </w:r>
            <w:r>
              <w:tab/>
              <w:t>речи.</w:t>
            </w:r>
          </w:p>
          <w:p w:rsidR="00322DD0" w:rsidRDefault="00322DD0">
            <w:pPr>
              <w:pStyle w:val="a5"/>
              <w:tabs>
                <w:tab w:val="right" w:pos="2602"/>
              </w:tabs>
              <w:jc w:val="both"/>
            </w:pPr>
            <w:r>
              <w:t>Проговаривание стихотворения</w:t>
            </w:r>
            <w:r>
              <w:tab/>
              <w:t>Э.</w:t>
            </w:r>
          </w:p>
          <w:p w:rsidR="00322DD0" w:rsidRDefault="00322DD0">
            <w:pPr>
              <w:pStyle w:val="a5"/>
              <w:tabs>
                <w:tab w:val="right" w:pos="2616"/>
              </w:tabs>
              <w:jc w:val="both"/>
            </w:pPr>
            <w:r>
              <w:t>Мошковской</w:t>
            </w:r>
            <w:r>
              <w:tab/>
              <w:t>«Поезд</w:t>
            </w:r>
          </w:p>
          <w:p w:rsidR="00322DD0" w:rsidRDefault="00322DD0">
            <w:pPr>
              <w:pStyle w:val="a5"/>
              <w:tabs>
                <w:tab w:val="right" w:pos="2602"/>
              </w:tabs>
              <w:jc w:val="both"/>
            </w:pPr>
            <w:r>
              <w:t>мчится»</w:t>
            </w:r>
            <w:r>
              <w:tab/>
              <w:t>в</w:t>
            </w:r>
          </w:p>
          <w:p w:rsidR="00322DD0" w:rsidRDefault="00322DD0">
            <w:pPr>
              <w:pStyle w:val="a5"/>
              <w:tabs>
                <w:tab w:val="right" w:pos="2597"/>
              </w:tabs>
              <w:jc w:val="both"/>
            </w:pPr>
            <w:r>
              <w:t>сопровождении бубна. Выделение звука [о] из начала слова в игре «Назови</w:t>
            </w:r>
            <w:r>
              <w:tab/>
              <w:t>картинку»,</w:t>
            </w:r>
          </w:p>
          <w:p w:rsidR="00322DD0" w:rsidRDefault="00322DD0">
            <w:pPr>
              <w:pStyle w:val="a5"/>
              <w:tabs>
                <w:tab w:val="left" w:pos="797"/>
              </w:tabs>
              <w:jc w:val="both"/>
            </w:pPr>
            <w:r>
              <w:t>«Выбери картинки на [о]».</w:t>
            </w:r>
            <w:r>
              <w:tab/>
              <w:t>Подбор слов на</w:t>
            </w:r>
          </w:p>
          <w:p w:rsidR="00322DD0" w:rsidRDefault="00322DD0">
            <w:pPr>
              <w:pStyle w:val="a5"/>
              <w:jc w:val="both"/>
            </w:pPr>
            <w:r>
              <w:t>звук [о] в игре «Кто больше?»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right" w:pos="3821"/>
              </w:tabs>
              <w:jc w:val="both"/>
            </w:pPr>
            <w:r>
              <w:t>Рассматривание</w:t>
            </w:r>
            <w:r>
              <w:tab/>
              <w:t>предметных</w:t>
            </w:r>
          </w:p>
          <w:p w:rsidR="00322DD0" w:rsidRDefault="00322DD0">
            <w:pPr>
              <w:pStyle w:val="a5"/>
              <w:tabs>
                <w:tab w:val="left" w:pos="1829"/>
                <w:tab w:val="right" w:pos="3797"/>
              </w:tabs>
              <w:jc w:val="both"/>
            </w:pPr>
            <w:r>
              <w:t>картинок и моделей машин по теме. Актуализация</w:t>
            </w:r>
            <w:r>
              <w:tab/>
              <w:t>словаря.</w:t>
            </w:r>
            <w:r>
              <w:tab/>
              <w:t>Беседа.</w:t>
            </w:r>
          </w:p>
          <w:p w:rsidR="00322DD0" w:rsidRDefault="00322DD0">
            <w:pPr>
              <w:pStyle w:val="a5"/>
              <w:tabs>
                <w:tab w:val="left" w:pos="1310"/>
                <w:tab w:val="right" w:pos="3792"/>
              </w:tabs>
              <w:jc w:val="both"/>
            </w:pPr>
            <w:r>
              <w:t>Обучение</w:t>
            </w:r>
            <w:r>
              <w:tab/>
              <w:t>отгадыванию</w:t>
            </w:r>
            <w:r>
              <w:tab/>
              <w:t>загадок.</w:t>
            </w:r>
          </w:p>
          <w:p w:rsidR="00322DD0" w:rsidRDefault="00322DD0">
            <w:pPr>
              <w:pStyle w:val="a5"/>
              <w:tabs>
                <w:tab w:val="left" w:pos="955"/>
                <w:tab w:val="left" w:pos="2395"/>
                <w:tab w:val="left" w:pos="3701"/>
              </w:tabs>
              <w:jc w:val="both"/>
            </w:pPr>
            <w:r>
              <w:t>Развитие зрительного внимания в игре «Что перепутал художник?» Развитие слухового внимания в игре «Что</w:t>
            </w:r>
            <w:r>
              <w:tab/>
              <w:t>лишнее?»</w:t>
            </w:r>
            <w:r>
              <w:tab/>
              <w:t>(водный</w:t>
            </w:r>
            <w:r>
              <w:tab/>
              <w:t>и</w:t>
            </w:r>
          </w:p>
          <w:p w:rsidR="00322DD0" w:rsidRDefault="00322DD0">
            <w:pPr>
              <w:pStyle w:val="a5"/>
            </w:pPr>
            <w:r>
              <w:t>воздушный транспорт)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11"/>
                <w:tab w:val="left" w:pos="4147"/>
              </w:tabs>
            </w:pPr>
            <w:r>
              <w:t>Сформировать умения: 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150"/>
                <w:tab w:val="left" w:pos="4637"/>
              </w:tabs>
            </w:pPr>
            <w:r>
              <w:t>существительных в игре «Один - много», -образовывать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2342"/>
                <w:tab w:val="left" w:pos="3187"/>
              </w:tabs>
            </w:pPr>
            <w:r>
              <w:t>уменьшительно</w:t>
            </w:r>
            <w:r>
              <w:tab/>
              <w:t>-</w:t>
            </w:r>
            <w:r>
              <w:tab/>
              <w:t>ласкательными</w:t>
            </w:r>
          </w:p>
          <w:p w:rsidR="00322DD0" w:rsidRDefault="00322DD0">
            <w:pPr>
              <w:pStyle w:val="a5"/>
              <w:jc w:val="both"/>
            </w:pPr>
            <w:r>
              <w:t>суффиксами в игре с мячом «Большой - маленький», -составлять предложения с предлогами «на», «по», «в» (Я еду на автобусе. Самолет летит в небе. Поезд мчится по рельсам).</w:t>
            </w:r>
          </w:p>
          <w:p w:rsidR="00322DD0" w:rsidRDefault="00322DD0">
            <w:pPr>
              <w:pStyle w:val="a5"/>
            </w:pPr>
            <w:r>
              <w:t>-образовывать Р. п. существительных в игре «Почини транспорт» («Без чего?»).</w:t>
            </w:r>
          </w:p>
          <w:p w:rsidR="00322DD0" w:rsidRDefault="00322DD0">
            <w:pPr>
              <w:pStyle w:val="a5"/>
              <w:tabs>
                <w:tab w:val="left" w:pos="1939"/>
                <w:tab w:val="left" w:pos="3691"/>
                <w:tab w:val="left" w:pos="4637"/>
              </w:tabs>
            </w:pPr>
            <w:r>
              <w:t>-проговаривать</w:t>
            </w:r>
            <w:r>
              <w:tab/>
              <w:t>трехсложные</w:t>
            </w:r>
            <w:r>
              <w:tab/>
              <w:t>слова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1421"/>
                <w:tab w:val="left" w:pos="2530"/>
                <w:tab w:val="left" w:pos="3883"/>
              </w:tabs>
            </w:pPr>
            <w:r>
              <w:t>закрытым</w:t>
            </w:r>
            <w:r>
              <w:tab/>
              <w:t>слогом</w:t>
            </w:r>
            <w:r>
              <w:tab/>
              <w:t>(самолет,</w:t>
            </w:r>
            <w:r>
              <w:tab/>
              <w:t>самокат,</w:t>
            </w:r>
          </w:p>
          <w:p w:rsidR="00322DD0" w:rsidRDefault="00322DD0">
            <w:pPr>
              <w:pStyle w:val="a5"/>
            </w:pPr>
            <w:r>
              <w:t>вертолет, автобус, троллейбус)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523"/>
        <w:gridCol w:w="1752"/>
        <w:gridCol w:w="2837"/>
        <w:gridCol w:w="4037"/>
        <w:gridCol w:w="4978"/>
      </w:tblGrid>
      <w:tr w:rsidR="00322DD0">
        <w:trPr>
          <w:trHeight w:hRule="exact" w:val="27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Правила дорожного движения.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046"/>
                <w:tab w:val="left" w:pos="1742"/>
              </w:tabs>
              <w:jc w:val="both"/>
            </w:pPr>
            <w:r>
              <w:t>Работа</w:t>
            </w:r>
            <w:r>
              <w:tab/>
              <w:t>над</w:t>
            </w:r>
            <w:r>
              <w:tab/>
              <w:t>речевым</w:t>
            </w:r>
          </w:p>
          <w:p w:rsidR="00322DD0" w:rsidRDefault="00322DD0">
            <w:pPr>
              <w:pStyle w:val="a5"/>
              <w:tabs>
                <w:tab w:val="left" w:pos="1330"/>
              </w:tabs>
              <w:jc w:val="both"/>
            </w:pPr>
            <w:r>
              <w:t>дыханием. Тренажеры. Работа над четкостью дикции.</w:t>
            </w:r>
            <w:r>
              <w:tab/>
              <w:t>Разучивание</w:t>
            </w:r>
          </w:p>
          <w:p w:rsidR="00322DD0" w:rsidRDefault="00322DD0">
            <w:pPr>
              <w:pStyle w:val="a5"/>
              <w:jc w:val="both"/>
            </w:pPr>
            <w:r>
              <w:t>стихотворения «Светофор»</w:t>
            </w:r>
          </w:p>
          <w:p w:rsidR="00322DD0" w:rsidRDefault="00322DD0">
            <w:pPr>
              <w:pStyle w:val="a5"/>
              <w:jc w:val="both"/>
            </w:pPr>
            <w:r>
              <w:t>Выделение [и] из ряда гласных звуков в игре «Поймай звук».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229"/>
                <w:tab w:val="left" w:pos="2976"/>
              </w:tabs>
              <w:jc w:val="both"/>
            </w:pPr>
            <w:r>
              <w:t>Рассматривание картинок дорожных знаков.</w:t>
            </w:r>
            <w:r>
              <w:tab/>
              <w:t>Расширение</w:t>
            </w:r>
            <w:r>
              <w:tab/>
              <w:t>словаря.</w:t>
            </w:r>
          </w:p>
          <w:p w:rsidR="00322DD0" w:rsidRDefault="00322DD0">
            <w:pPr>
              <w:pStyle w:val="a5"/>
              <w:tabs>
                <w:tab w:val="left" w:pos="1258"/>
                <w:tab w:val="left" w:pos="1766"/>
                <w:tab w:val="left" w:pos="3000"/>
              </w:tabs>
              <w:jc w:val="both"/>
            </w:pPr>
            <w:r>
              <w:t>Практическое закрепление ПДД в дидактической игре «На дороге». Развитие слухового внимания в игре «Можно</w:t>
            </w:r>
            <w:r>
              <w:tab/>
              <w:t>-</w:t>
            </w:r>
            <w:r>
              <w:tab/>
              <w:t>нельзя»,</w:t>
            </w:r>
            <w:r>
              <w:tab/>
              <w:t>«Ответь</w:t>
            </w:r>
          </w:p>
          <w:p w:rsidR="00322DD0" w:rsidRDefault="00322DD0">
            <w:pPr>
              <w:pStyle w:val="a5"/>
              <w:tabs>
                <w:tab w:val="left" w:pos="2894"/>
              </w:tabs>
              <w:jc w:val="both"/>
            </w:pPr>
            <w:r>
              <w:t>правильно» (с мячом).</w:t>
            </w:r>
            <w:r>
              <w:tab/>
              <w:t>Развитие</w:t>
            </w:r>
          </w:p>
          <w:p w:rsidR="00322DD0" w:rsidRDefault="00322DD0">
            <w:pPr>
              <w:pStyle w:val="a5"/>
              <w:tabs>
                <w:tab w:val="left" w:pos="1598"/>
                <w:tab w:val="left" w:pos="2928"/>
                <w:tab w:val="left" w:pos="3379"/>
              </w:tabs>
              <w:jc w:val="both"/>
            </w:pPr>
            <w:r>
              <w:t>зрительного</w:t>
            </w:r>
            <w:r>
              <w:tab/>
              <w:t>внимание</w:t>
            </w:r>
            <w:r>
              <w:tab/>
              <w:t>в</w:t>
            </w:r>
            <w:r>
              <w:tab/>
              <w:t>игре</w:t>
            </w:r>
          </w:p>
          <w:p w:rsidR="00322DD0" w:rsidRDefault="00322DD0">
            <w:pPr>
              <w:pStyle w:val="a5"/>
              <w:jc w:val="both"/>
            </w:pPr>
            <w:r>
              <w:t>«Разрезные картинки» (светофор, машины).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умения: -составлять предложения по картинкам по теме ПДД, -составлять рассказ по картине «На перекрестке».</w:t>
            </w:r>
          </w:p>
          <w:p w:rsidR="00322DD0" w:rsidRDefault="00322DD0">
            <w:pPr>
              <w:pStyle w:val="a5"/>
              <w:tabs>
                <w:tab w:val="left" w:pos="1440"/>
                <w:tab w:val="left" w:pos="2928"/>
                <w:tab w:val="left" w:pos="3845"/>
              </w:tabs>
              <w:jc w:val="both"/>
            </w:pPr>
            <w:r>
              <w:t>-Чтение</w:t>
            </w:r>
            <w:r>
              <w:tab/>
              <w:t>рассказа</w:t>
            </w:r>
            <w:r>
              <w:tab/>
              <w:t>М.</w:t>
            </w:r>
            <w:r>
              <w:tab/>
              <w:t>Зощенко</w:t>
            </w:r>
          </w:p>
          <w:p w:rsidR="00322DD0" w:rsidRDefault="00322DD0">
            <w:pPr>
              <w:pStyle w:val="a5"/>
              <w:tabs>
                <w:tab w:val="left" w:pos="2083"/>
                <w:tab w:val="left" w:pos="3408"/>
                <w:tab w:val="left" w:pos="4493"/>
              </w:tabs>
              <w:jc w:val="both"/>
            </w:pPr>
            <w:r>
              <w:t>«Показательный</w:t>
            </w:r>
            <w:r>
              <w:tab/>
              <w:t>ребенок»</w:t>
            </w:r>
            <w:r>
              <w:tab/>
              <w:t>Беседа</w:t>
            </w:r>
            <w:r>
              <w:tab/>
              <w:t>по</w:t>
            </w:r>
          </w:p>
          <w:p w:rsidR="00322DD0" w:rsidRDefault="00322DD0">
            <w:pPr>
              <w:pStyle w:val="a5"/>
              <w:jc w:val="both"/>
            </w:pPr>
            <w:r>
              <w:t>прочитанному.</w:t>
            </w:r>
          </w:p>
        </w:tc>
      </w:tr>
      <w:tr w:rsidR="00322DD0">
        <w:trPr>
          <w:trHeight w:hRule="exact" w:val="49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День защитника Отечества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330"/>
              </w:tabs>
              <w:jc w:val="both"/>
            </w:pPr>
            <w:r>
              <w:t>Работа над четкостью дикции, интонационной выразительностью речи в</w:t>
            </w:r>
            <w:r>
              <w:tab/>
              <w:t>разучивании</w:t>
            </w:r>
          </w:p>
          <w:p w:rsidR="00322DD0" w:rsidRDefault="00322DD0">
            <w:pPr>
              <w:pStyle w:val="a5"/>
              <w:tabs>
                <w:tab w:val="left" w:pos="2501"/>
              </w:tabs>
              <w:jc w:val="both"/>
            </w:pPr>
            <w:r>
              <w:t>стихотворений</w:t>
            </w:r>
            <w:r>
              <w:tab/>
              <w:t>к</w:t>
            </w:r>
          </w:p>
          <w:p w:rsidR="00322DD0" w:rsidRDefault="00322DD0">
            <w:pPr>
              <w:pStyle w:val="a5"/>
              <w:jc w:val="both"/>
            </w:pPr>
            <w:r>
              <w:t>празднику. Преодоление твёрдой атаки гласных (проговаривание предложений:</w:t>
            </w:r>
          </w:p>
          <w:p w:rsidR="00322DD0" w:rsidRDefault="00322DD0">
            <w:pPr>
              <w:pStyle w:val="a5"/>
              <w:tabs>
                <w:tab w:val="left" w:pos="1507"/>
              </w:tabs>
              <w:jc w:val="both"/>
            </w:pPr>
            <w:r>
              <w:t>У Иры и Инны игрушки. Ира и Инна играют). Выделение звука [и] в начале слова в игре «Назови</w:t>
            </w:r>
            <w:r>
              <w:tab/>
              <w:t>картинку»,</w:t>
            </w:r>
          </w:p>
          <w:p w:rsidR="00322DD0" w:rsidRDefault="00322DD0">
            <w:pPr>
              <w:pStyle w:val="a5"/>
              <w:tabs>
                <w:tab w:val="right" w:pos="1507"/>
                <w:tab w:val="left" w:pos="1656"/>
              </w:tabs>
              <w:jc w:val="both"/>
            </w:pPr>
            <w:r>
              <w:t>«Выбери картинки на [и]».</w:t>
            </w:r>
            <w:r>
              <w:tab/>
              <w:t>Подбор</w:t>
            </w:r>
            <w:r>
              <w:tab/>
              <w:t>слов на</w:t>
            </w:r>
          </w:p>
          <w:p w:rsidR="00322DD0" w:rsidRDefault="00322DD0">
            <w:pPr>
              <w:pStyle w:val="a5"/>
              <w:jc w:val="both"/>
            </w:pPr>
            <w:r>
              <w:t>звук [и] в игре «Кто больше?»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008"/>
                <w:tab w:val="left" w:pos="1445"/>
                <w:tab w:val="left" w:pos="2981"/>
              </w:tabs>
              <w:jc w:val="both"/>
            </w:pPr>
            <w:r>
              <w:t>Беседа</w:t>
            </w:r>
            <w:r>
              <w:tab/>
              <w:t>о</w:t>
            </w:r>
            <w:r>
              <w:tab/>
              <w:t>защитниках</w:t>
            </w:r>
            <w:r>
              <w:tab/>
              <w:t>родины,</w:t>
            </w:r>
          </w:p>
          <w:p w:rsidR="00322DD0" w:rsidRDefault="00322DD0">
            <w:pPr>
              <w:pStyle w:val="a5"/>
              <w:tabs>
                <w:tab w:val="left" w:pos="1310"/>
                <w:tab w:val="left" w:pos="2942"/>
              </w:tabs>
              <w:jc w:val="both"/>
            </w:pPr>
            <w:r>
              <w:t>символах</w:t>
            </w:r>
            <w:r>
              <w:tab/>
              <w:t>государства,</w:t>
            </w:r>
            <w:r>
              <w:tab/>
              <w:t>военных</w:t>
            </w:r>
          </w:p>
          <w:p w:rsidR="00322DD0" w:rsidRDefault="00322DD0">
            <w:pPr>
              <w:pStyle w:val="a5"/>
              <w:jc w:val="both"/>
            </w:pPr>
            <w:r>
              <w:t>профессиях. Расширение словаря. Тренировать умение вести диалог.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Сформировать умения:</w:t>
            </w:r>
          </w:p>
          <w:p w:rsidR="00322DD0" w:rsidRDefault="00322DD0">
            <w:pPr>
              <w:pStyle w:val="a5"/>
              <w:tabs>
                <w:tab w:val="left" w:pos="2064"/>
                <w:tab w:val="left" w:pos="4632"/>
              </w:tabs>
              <w:jc w:val="both"/>
            </w:pPr>
            <w:r>
              <w:t>-подбирать</w:t>
            </w:r>
            <w:r>
              <w:tab/>
              <w:t>прилагательные</w:t>
            </w:r>
            <w:r>
              <w:tab/>
              <w:t>к</w:t>
            </w:r>
          </w:p>
          <w:p w:rsidR="00322DD0" w:rsidRDefault="00322DD0">
            <w:pPr>
              <w:pStyle w:val="a5"/>
              <w:jc w:val="both"/>
            </w:pPr>
            <w:r>
              <w:t>существительным, отвечающие на вопрос «Какие?» (защитники какие? смелые, ловкие, сильные, отважные,...),</w:t>
            </w:r>
          </w:p>
          <w:p w:rsidR="00322DD0" w:rsidRDefault="00322DD0">
            <w:pPr>
              <w:pStyle w:val="a5"/>
              <w:jc w:val="both"/>
            </w:pPr>
            <w:r>
              <w:t>-образовывать Д. п. существительных в игре «Кому что нужно?»</w:t>
            </w:r>
          </w:p>
          <w:p w:rsidR="00322DD0" w:rsidRDefault="00322DD0">
            <w:pPr>
              <w:pStyle w:val="a5"/>
              <w:jc w:val="both"/>
            </w:pPr>
            <w:r>
              <w:t>-образовывать Т. п. существительных в игре «Кто чем управляет?»</w:t>
            </w:r>
          </w:p>
          <w:p w:rsidR="00322DD0" w:rsidRDefault="00322DD0">
            <w:pPr>
              <w:pStyle w:val="a5"/>
              <w:jc w:val="both"/>
            </w:pPr>
            <w:r>
              <w:t>Чтение стихотворения С. Михалкова «Дядя Стёпа».</w:t>
            </w:r>
          </w:p>
          <w:p w:rsidR="00322DD0" w:rsidRDefault="00322DD0">
            <w:pPr>
              <w:pStyle w:val="a5"/>
              <w:jc w:val="both"/>
            </w:pPr>
            <w:r>
              <w:t>Беседа по прочитанному.</w:t>
            </w:r>
          </w:p>
        </w:tc>
      </w:tr>
      <w:tr w:rsidR="00322DD0">
        <w:trPr>
          <w:trHeight w:hRule="exact" w:val="19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IV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Донецк - мой край родной.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right" w:pos="2611"/>
              </w:tabs>
              <w:jc w:val="both"/>
            </w:pPr>
            <w:r>
              <w:t>Работа над четкостью дикции.</w:t>
            </w:r>
            <w:r>
              <w:tab/>
              <w:t>Разучивание</w:t>
            </w:r>
          </w:p>
          <w:p w:rsidR="00322DD0" w:rsidRDefault="00322DD0">
            <w:pPr>
              <w:pStyle w:val="a5"/>
              <w:tabs>
                <w:tab w:val="right" w:pos="2606"/>
              </w:tabs>
              <w:jc w:val="both"/>
            </w:pPr>
            <w:r>
              <w:t>стихотворения</w:t>
            </w:r>
            <w:r>
              <w:tab/>
              <w:t>«Мой</w:t>
            </w:r>
          </w:p>
          <w:p w:rsidR="00322DD0" w:rsidRDefault="00322DD0">
            <w:pPr>
              <w:pStyle w:val="a5"/>
            </w:pPr>
            <w:r>
              <w:t>город»</w:t>
            </w:r>
          </w:p>
          <w:p w:rsidR="00322DD0" w:rsidRDefault="00322DD0">
            <w:pPr>
              <w:pStyle w:val="a5"/>
              <w:jc w:val="both"/>
            </w:pPr>
            <w:r>
              <w:t>Выделение [э] из ряда гласных звуков в игре «Поймай звук».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867"/>
                <w:tab w:val="left" w:pos="3077"/>
              </w:tabs>
              <w:jc w:val="both"/>
            </w:pPr>
            <w:r>
              <w:t>Рассматривание фотографий города. Формирование</w:t>
            </w:r>
            <w:r>
              <w:tab/>
              <w:t>лексики.</w:t>
            </w:r>
            <w:r>
              <w:tab/>
              <w:t>Беседа.</w:t>
            </w:r>
          </w:p>
          <w:p w:rsidR="00322DD0" w:rsidRDefault="00322DD0">
            <w:pPr>
              <w:pStyle w:val="a5"/>
              <w:tabs>
                <w:tab w:val="left" w:pos="994"/>
                <w:tab w:val="left" w:pos="2702"/>
              </w:tabs>
              <w:jc w:val="both"/>
            </w:pPr>
            <w:r>
              <w:t>Развитие зрительного внимания в игре</w:t>
            </w:r>
            <w:r>
              <w:tab/>
              <w:t>«Разрезные</w:t>
            </w:r>
            <w:r>
              <w:tab/>
              <w:t>картинки».</w:t>
            </w:r>
          </w:p>
          <w:p w:rsidR="00322DD0" w:rsidRDefault="00322DD0">
            <w:pPr>
              <w:pStyle w:val="a5"/>
              <w:jc w:val="both"/>
            </w:pPr>
            <w:r>
              <w:t>Дидактическая игра «Экскурсия»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11"/>
                <w:tab w:val="left" w:pos="4147"/>
              </w:tabs>
            </w:pPr>
            <w:r>
              <w:t>Сформировать умения: 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150"/>
                <w:tab w:val="left" w:pos="4637"/>
              </w:tabs>
            </w:pPr>
            <w:r>
              <w:t>существительных в игре «Один - много», -образовывать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jc w:val="both"/>
            </w:pPr>
            <w:r>
              <w:t>уменьшительно-ласкательными суффиксами в игре с мячом «Большой - маленький», -согласовывать числительные и местоимения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523"/>
        <w:gridCol w:w="1752"/>
        <w:gridCol w:w="2837"/>
        <w:gridCol w:w="4037"/>
        <w:gridCol w:w="4978"/>
      </w:tblGrid>
      <w:tr w:rsidR="00322DD0">
        <w:trPr>
          <w:trHeight w:hRule="exact" w:val="11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398"/>
                <w:tab w:val="left" w:pos="2669"/>
                <w:tab w:val="left" w:pos="3590"/>
                <w:tab w:val="left" w:pos="4344"/>
              </w:tabs>
            </w:pPr>
            <w:r>
              <w:t>с</w:t>
            </w:r>
            <w:r>
              <w:tab/>
              <w:t>существительными</w:t>
            </w:r>
            <w:r>
              <w:tab/>
              <w:t>(Один</w:t>
            </w:r>
            <w:r>
              <w:tab/>
              <w:t>дом,</w:t>
            </w:r>
            <w:r>
              <w:tab/>
              <w:t>мой</w:t>
            </w:r>
          </w:p>
          <w:p w:rsidR="00322DD0" w:rsidRDefault="00322DD0">
            <w:pPr>
              <w:pStyle w:val="a5"/>
            </w:pPr>
            <w:r>
              <w:t>город,...)</w:t>
            </w:r>
          </w:p>
          <w:p w:rsidR="00322DD0" w:rsidRDefault="00322DD0">
            <w:pPr>
              <w:pStyle w:val="a5"/>
            </w:pPr>
            <w:r>
              <w:t>-составлять предложения с предлогом «в» (Я был в цирке.)</w:t>
            </w:r>
          </w:p>
        </w:tc>
      </w:tr>
    </w:tbl>
    <w:p w:rsidR="00322DD0" w:rsidRDefault="00322DD0">
      <w:pPr>
        <w:spacing w:after="499" w:line="1" w:lineRule="exact"/>
      </w:pPr>
    </w:p>
    <w:p w:rsidR="00322DD0" w:rsidRDefault="00322DD0">
      <w:pPr>
        <w:pStyle w:val="a3"/>
        <w:ind w:left="6998"/>
        <w:jc w:val="left"/>
      </w:pPr>
      <w:r>
        <w:rPr>
          <w:rFonts w:ascii="Times New Roman" w:hAnsi="Times New Roman" w:cs="Times New Roman"/>
          <w:u w:val="single"/>
        </w:rPr>
        <w:t>Март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523"/>
        <w:gridCol w:w="1752"/>
        <w:gridCol w:w="2827"/>
        <w:gridCol w:w="4051"/>
        <w:gridCol w:w="4973"/>
      </w:tblGrid>
      <w:tr w:rsidR="00322DD0">
        <w:trPr>
          <w:trHeight w:hRule="exact" w:val="3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320"/>
              <w:jc w:val="center"/>
            </w:pPr>
            <w:r>
              <w:t>Весна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042"/>
                <w:tab w:val="left" w:pos="1733"/>
              </w:tabs>
              <w:jc w:val="both"/>
            </w:pPr>
            <w:r>
              <w:t>Работа</w:t>
            </w:r>
            <w:r>
              <w:tab/>
              <w:t>над</w:t>
            </w:r>
            <w:r>
              <w:tab/>
              <w:t>речевым</w:t>
            </w:r>
          </w:p>
          <w:p w:rsidR="00322DD0" w:rsidRDefault="00322DD0">
            <w:pPr>
              <w:pStyle w:val="a5"/>
              <w:tabs>
                <w:tab w:val="left" w:pos="2496"/>
              </w:tabs>
              <w:jc w:val="both"/>
            </w:pPr>
            <w:r>
              <w:t>дыханием и четкостью дикции при разучивании стихотворений</w:t>
            </w:r>
            <w:r>
              <w:tab/>
              <w:t>к</w:t>
            </w:r>
          </w:p>
          <w:p w:rsidR="00322DD0" w:rsidRDefault="00322DD0">
            <w:pPr>
              <w:pStyle w:val="a5"/>
              <w:jc w:val="both"/>
            </w:pPr>
            <w:r>
              <w:t>празднику.</w:t>
            </w:r>
          </w:p>
          <w:p w:rsidR="00322DD0" w:rsidRDefault="00322DD0">
            <w:pPr>
              <w:pStyle w:val="a5"/>
              <w:tabs>
                <w:tab w:val="left" w:pos="1493"/>
              </w:tabs>
              <w:jc w:val="both"/>
            </w:pPr>
            <w:r>
              <w:t>Выделение звука [э] в начале слова в игре «Назови</w:t>
            </w:r>
            <w:r>
              <w:tab/>
              <w:t>картинку»,</w:t>
            </w:r>
          </w:p>
          <w:p w:rsidR="00322DD0" w:rsidRDefault="00322DD0">
            <w:pPr>
              <w:pStyle w:val="a5"/>
              <w:tabs>
                <w:tab w:val="left" w:pos="782"/>
              </w:tabs>
              <w:jc w:val="both"/>
            </w:pPr>
            <w:r>
              <w:t>«Выбери картинки на [э]».</w:t>
            </w:r>
            <w:r>
              <w:tab/>
              <w:t>Подбор слов на</w:t>
            </w:r>
          </w:p>
          <w:p w:rsidR="00322DD0" w:rsidRDefault="00322DD0">
            <w:pPr>
              <w:pStyle w:val="a5"/>
              <w:jc w:val="both"/>
            </w:pPr>
            <w:r>
              <w:t>звук [э] в игре «Кто больше?»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954"/>
                <w:tab w:val="right" w:pos="3835"/>
              </w:tabs>
              <w:jc w:val="both"/>
            </w:pPr>
            <w:r>
              <w:t>Рассматривание</w:t>
            </w:r>
            <w:r>
              <w:tab/>
              <w:t>картины</w:t>
            </w:r>
            <w:r>
              <w:tab/>
              <w:t>«Весна</w:t>
            </w:r>
          </w:p>
          <w:p w:rsidR="00322DD0" w:rsidRDefault="00322DD0">
            <w:pPr>
              <w:pStyle w:val="a5"/>
              <w:tabs>
                <w:tab w:val="left" w:pos="1205"/>
                <w:tab w:val="right" w:pos="3830"/>
              </w:tabs>
              <w:jc w:val="both"/>
            </w:pPr>
            <w:r>
              <w:t>наступила». Расширение словаря. Беседа.</w:t>
            </w:r>
            <w:r>
              <w:tab/>
              <w:t>Развитие</w:t>
            </w:r>
            <w:r>
              <w:tab/>
              <w:t>зрительного</w:t>
            </w:r>
          </w:p>
          <w:p w:rsidR="00322DD0" w:rsidRDefault="00322DD0">
            <w:pPr>
              <w:pStyle w:val="a5"/>
              <w:jc w:val="both"/>
            </w:pPr>
            <w:r>
              <w:t>внимания в игре «Убери лишнюю картинку» (признаки весны).</w:t>
            </w:r>
          </w:p>
          <w:p w:rsidR="00322DD0" w:rsidRDefault="00322DD0">
            <w:pPr>
              <w:pStyle w:val="a5"/>
              <w:tabs>
                <w:tab w:val="left" w:pos="2808"/>
              </w:tabs>
              <w:jc w:val="both"/>
            </w:pPr>
            <w:r>
              <w:t>Развитие слухового внимания в игре «Когда это бывает?»</w:t>
            </w:r>
            <w:r>
              <w:tab/>
              <w:t>с мячом</w:t>
            </w:r>
          </w:p>
          <w:p w:rsidR="00322DD0" w:rsidRDefault="00322DD0">
            <w:pPr>
              <w:pStyle w:val="a5"/>
              <w:tabs>
                <w:tab w:val="right" w:pos="3811"/>
              </w:tabs>
              <w:jc w:val="both"/>
            </w:pPr>
            <w:r>
              <w:t>(признаки осени, зимы,</w:t>
            </w:r>
            <w:r>
              <w:tab/>
              <w:t>весны),</w:t>
            </w:r>
          </w:p>
          <w:p w:rsidR="00322DD0" w:rsidRDefault="00322DD0">
            <w:pPr>
              <w:pStyle w:val="a5"/>
              <w:jc w:val="both"/>
            </w:pPr>
            <w:r>
              <w:t>«Подскажи словечко».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11"/>
                <w:tab w:val="left" w:pos="4147"/>
              </w:tabs>
            </w:pPr>
            <w:r>
              <w:t>Сформировать умения: 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146"/>
                <w:tab w:val="left" w:pos="4637"/>
              </w:tabs>
            </w:pPr>
            <w:r>
              <w:t>существительных в игре «Один - много», -образовывать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2338"/>
                <w:tab w:val="left" w:pos="3187"/>
              </w:tabs>
            </w:pPr>
            <w:r>
              <w:t>уменьшительно</w:t>
            </w:r>
            <w:r>
              <w:tab/>
              <w:t>-</w:t>
            </w:r>
            <w:r>
              <w:tab/>
              <w:t>ласкательными</w:t>
            </w:r>
          </w:p>
          <w:p w:rsidR="00322DD0" w:rsidRDefault="00322DD0">
            <w:pPr>
              <w:pStyle w:val="a5"/>
              <w:tabs>
                <w:tab w:val="left" w:pos="1531"/>
                <w:tab w:val="left" w:pos="3250"/>
                <w:tab w:val="left" w:pos="3720"/>
                <w:tab w:val="left" w:pos="4642"/>
              </w:tabs>
            </w:pPr>
            <w:r>
              <w:t>суффиксами в игре с мячом «Большой - маленький», -составлять</w:t>
            </w:r>
            <w:r>
              <w:tab/>
              <w:t>предложений</w:t>
            </w:r>
            <w:r>
              <w:tab/>
              <w:t>о</w:t>
            </w:r>
            <w:r>
              <w:tab/>
              <w:t>весне</w:t>
            </w:r>
            <w:r>
              <w:tab/>
              <w:t>с</w:t>
            </w:r>
          </w:p>
          <w:p w:rsidR="00322DD0" w:rsidRDefault="00322DD0">
            <w:pPr>
              <w:pStyle w:val="a5"/>
            </w:pPr>
            <w:r>
              <w:t>предлогами «на», «по», «в».</w:t>
            </w:r>
          </w:p>
          <w:p w:rsidR="00322DD0" w:rsidRDefault="00322DD0">
            <w:pPr>
              <w:pStyle w:val="a5"/>
              <w:tabs>
                <w:tab w:val="left" w:pos="1939"/>
                <w:tab w:val="left" w:pos="3854"/>
              </w:tabs>
            </w:pPr>
            <w:r>
              <w:t>-образовывать</w:t>
            </w:r>
            <w:r>
              <w:tab/>
              <w:t>приставочные</w:t>
            </w:r>
            <w:r>
              <w:tab/>
              <w:t>глаголы,</w:t>
            </w:r>
          </w:p>
          <w:p w:rsidR="00322DD0" w:rsidRDefault="00322DD0">
            <w:pPr>
              <w:pStyle w:val="a5"/>
            </w:pPr>
            <w:r>
              <w:t>составляя предложения по картинкам.</w:t>
            </w:r>
          </w:p>
          <w:p w:rsidR="00322DD0" w:rsidRDefault="00322DD0">
            <w:pPr>
              <w:pStyle w:val="a5"/>
            </w:pPr>
            <w:r>
              <w:t>Чтение рассказа Л. Толстого «Пришла весна».</w:t>
            </w:r>
          </w:p>
        </w:tc>
      </w:tr>
      <w:tr w:rsidR="00322DD0">
        <w:trPr>
          <w:trHeight w:hRule="exact" w:val="30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Мамин праздник. Профессии наших мам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Работа над темпом и ритмом речи (Чтение в сопровождении металлофона чистоговорки «Кап, кап, кап»).</w:t>
            </w:r>
          </w:p>
          <w:p w:rsidR="00322DD0" w:rsidRDefault="00322DD0">
            <w:pPr>
              <w:pStyle w:val="a5"/>
            </w:pPr>
            <w:r>
              <w:t>Выделение [ы] из ряда гласных звуков в игре «Поймай звук».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981"/>
              </w:tabs>
              <w:jc w:val="both"/>
            </w:pPr>
            <w:r>
              <w:t>Рассматривание</w:t>
            </w:r>
            <w:r>
              <w:tab/>
              <w:t>картины</w:t>
            </w:r>
          </w:p>
          <w:p w:rsidR="00322DD0" w:rsidRDefault="00322DD0">
            <w:pPr>
              <w:pStyle w:val="a5"/>
              <w:jc w:val="both"/>
            </w:pPr>
            <w:r>
              <w:t>«Поздравляем маму». Актуализация словаря. Беседа.</w:t>
            </w:r>
          </w:p>
          <w:p w:rsidR="00322DD0" w:rsidRDefault="00322DD0">
            <w:pPr>
              <w:pStyle w:val="a5"/>
              <w:tabs>
                <w:tab w:val="left" w:pos="1018"/>
                <w:tab w:val="left" w:pos="2765"/>
              </w:tabs>
              <w:ind w:firstLine="160"/>
              <w:jc w:val="both"/>
            </w:pPr>
            <w:r>
              <w:t>Развитие зрительного внимания в игре</w:t>
            </w:r>
            <w:r>
              <w:tab/>
              <w:t>«Разрезные</w:t>
            </w:r>
            <w:r>
              <w:tab/>
              <w:t>картинки»</w:t>
            </w:r>
          </w:p>
          <w:p w:rsidR="00322DD0" w:rsidRDefault="00322DD0">
            <w:pPr>
              <w:pStyle w:val="a5"/>
              <w:jc w:val="both"/>
            </w:pPr>
            <w:r>
              <w:t>(профессии мам).</w:t>
            </w:r>
          </w:p>
          <w:p w:rsidR="00322DD0" w:rsidRDefault="00322DD0">
            <w:pPr>
              <w:pStyle w:val="a5"/>
              <w:jc w:val="both"/>
            </w:pPr>
            <w:r>
              <w:t>Развитие слухового внимания в игре «О ком стихи?»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11"/>
                <w:tab w:val="left" w:pos="4142"/>
              </w:tabs>
            </w:pPr>
            <w:r>
              <w:t>Сформировать умения : 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146"/>
                <w:tab w:val="left" w:pos="4637"/>
              </w:tabs>
            </w:pPr>
            <w:r>
              <w:t>существительных в игре «Один -много», -образовывать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2338"/>
                <w:tab w:val="left" w:pos="3187"/>
              </w:tabs>
            </w:pPr>
            <w:r>
              <w:t>уменьшительно</w:t>
            </w:r>
            <w:r>
              <w:tab/>
              <w:t>-</w:t>
            </w:r>
            <w:r>
              <w:tab/>
              <w:t>ласкательными</w:t>
            </w:r>
          </w:p>
          <w:p w:rsidR="00322DD0" w:rsidRDefault="00322DD0">
            <w:pPr>
              <w:pStyle w:val="a5"/>
            </w:pPr>
            <w:r>
              <w:t>суффиксами в игре «Назови ласково»,</w:t>
            </w:r>
          </w:p>
          <w:p w:rsidR="00322DD0" w:rsidRDefault="00322DD0">
            <w:pPr>
              <w:pStyle w:val="a5"/>
              <w:numPr>
                <w:ilvl w:val="0"/>
                <w:numId w:val="64"/>
              </w:numPr>
              <w:tabs>
                <w:tab w:val="left" w:pos="941"/>
                <w:tab w:val="left" w:pos="3197"/>
              </w:tabs>
            </w:pPr>
            <w:r>
              <w:t>образовывать</w:t>
            </w:r>
            <w:r>
              <w:tab/>
              <w:t>относительные</w:t>
            </w:r>
          </w:p>
          <w:p w:rsidR="00322DD0" w:rsidRDefault="00322DD0">
            <w:pPr>
              <w:pStyle w:val="a5"/>
            </w:pPr>
            <w:r>
              <w:t>прилагательные (бабушкины, мамины),</w:t>
            </w:r>
          </w:p>
          <w:p w:rsidR="00322DD0" w:rsidRDefault="00322DD0">
            <w:pPr>
              <w:pStyle w:val="a5"/>
              <w:numPr>
                <w:ilvl w:val="0"/>
                <w:numId w:val="64"/>
              </w:numPr>
              <w:tabs>
                <w:tab w:val="left" w:pos="240"/>
              </w:tabs>
              <w:jc w:val="both"/>
            </w:pPr>
            <w:r>
              <w:t>составлять предложения по картинкам с предлогами «для», «у» (Торт для мамы.У бабушки внучка.)</w:t>
            </w:r>
          </w:p>
        </w:tc>
      </w:tr>
      <w:tr w:rsidR="00322DD0">
        <w:trPr>
          <w:trHeight w:hRule="exact" w:val="14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037"/>
                <w:tab w:val="left" w:pos="2366"/>
              </w:tabs>
            </w:pPr>
            <w:r>
              <w:t>Воспитание интонационной выразительности речи в игре</w:t>
            </w:r>
            <w:r>
              <w:tab/>
              <w:t>«Узнай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интонации»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Рассматривание картины «Человек». Актуализация словаря. Беседа.</w:t>
            </w:r>
          </w:p>
          <w:p w:rsidR="00322DD0" w:rsidRDefault="00322DD0">
            <w:pPr>
              <w:pStyle w:val="a5"/>
              <w:ind w:firstLine="160"/>
              <w:jc w:val="both"/>
            </w:pPr>
            <w:r>
              <w:t>Развитие слухового внимания в игре «Что чем делаем?» (слышим ушами, видим глазами).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Сформировать умения :</w:t>
            </w:r>
          </w:p>
          <w:p w:rsidR="00322DD0" w:rsidRDefault="00322DD0">
            <w:pPr>
              <w:pStyle w:val="a5"/>
              <w:tabs>
                <w:tab w:val="left" w:pos="2011"/>
                <w:tab w:val="left" w:pos="4142"/>
              </w:tabs>
            </w:pPr>
            <w:r>
              <w:t>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</w:pPr>
            <w:r>
              <w:t>существительных,</w:t>
            </w:r>
          </w:p>
          <w:p w:rsidR="00322DD0" w:rsidRDefault="00322DD0">
            <w:pPr>
              <w:pStyle w:val="a5"/>
              <w:tabs>
                <w:tab w:val="left" w:pos="2146"/>
                <w:tab w:val="left" w:pos="4637"/>
              </w:tabs>
            </w:pPr>
            <w:r>
              <w:t>-образовывать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2338"/>
                <w:tab w:val="left" w:pos="3187"/>
              </w:tabs>
            </w:pPr>
            <w:r>
              <w:t>уменьшительно</w:t>
            </w:r>
            <w:r>
              <w:tab/>
              <w:t>-</w:t>
            </w:r>
            <w:r>
              <w:tab/>
              <w:t>ласкательными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523"/>
        <w:gridCol w:w="1752"/>
        <w:gridCol w:w="2827"/>
        <w:gridCol w:w="4051"/>
        <w:gridCol w:w="4973"/>
      </w:tblGrid>
      <w:tr w:rsidR="00322DD0">
        <w:trPr>
          <w:trHeight w:hRule="exact" w:val="249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501"/>
              </w:tabs>
              <w:jc w:val="both"/>
            </w:pPr>
            <w:r>
              <w:t>(Произнесение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1339"/>
              </w:tabs>
              <w:jc w:val="both"/>
            </w:pPr>
            <w:r>
              <w:t>определенной интонацией слов: «Ай- ай-ай»,</w:t>
            </w:r>
            <w:r>
              <w:tab/>
              <w:t>«Ой-ой-ой»,</w:t>
            </w:r>
          </w:p>
          <w:p w:rsidR="00322DD0" w:rsidRDefault="00322DD0">
            <w:pPr>
              <w:pStyle w:val="a5"/>
              <w:jc w:val="both"/>
            </w:pPr>
            <w:r>
              <w:t>«Ох-ох-ох»).</w:t>
            </w:r>
          </w:p>
          <w:p w:rsidR="00322DD0" w:rsidRDefault="00322DD0">
            <w:pPr>
              <w:pStyle w:val="a5"/>
              <w:jc w:val="both"/>
            </w:pPr>
            <w:r>
              <w:t>Игра « Выбери картинки со [ы]». Преобразование слов со звуком [ы] в игре «Один -много».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суффиксами,</w:t>
            </w:r>
          </w:p>
          <w:p w:rsidR="00322DD0" w:rsidRDefault="00322DD0">
            <w:pPr>
              <w:pStyle w:val="a5"/>
            </w:pPr>
            <w:r>
              <w:t>-согласовывать притяжательные местоимения с существительными (мой нос, моя рука), -употреблять в речи Р. п. (В ванной моем руки, спину).</w:t>
            </w:r>
          </w:p>
          <w:p w:rsidR="00322DD0" w:rsidRDefault="00322DD0">
            <w:pPr>
              <w:pStyle w:val="a5"/>
            </w:pPr>
            <w:r>
              <w:t>-Чтение сказки С. Маршака «Вот какой рассеянный». Беседа по прочитанному.</w:t>
            </w:r>
          </w:p>
        </w:tc>
      </w:tr>
      <w:tr w:rsidR="00322DD0">
        <w:trPr>
          <w:trHeight w:hRule="exact" w:val="19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Каникулы «Мир сказок»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517"/>
              </w:tabs>
              <w:jc w:val="both"/>
            </w:pPr>
            <w:r>
              <w:t>Развитие</w:t>
            </w:r>
            <w:r>
              <w:tab/>
              <w:t>тембровой</w:t>
            </w:r>
          </w:p>
          <w:p w:rsidR="00322DD0" w:rsidRDefault="00322DD0">
            <w:pPr>
              <w:pStyle w:val="a5"/>
              <w:tabs>
                <w:tab w:val="left" w:pos="1123"/>
                <w:tab w:val="left" w:pos="2477"/>
              </w:tabs>
              <w:jc w:val="both"/>
            </w:pPr>
            <w:r>
              <w:t>окраски</w:t>
            </w:r>
            <w:r>
              <w:tab/>
              <w:t>голоса</w:t>
            </w:r>
            <w:r>
              <w:tab/>
              <w:t>и</w:t>
            </w:r>
          </w:p>
          <w:p w:rsidR="00322DD0" w:rsidRDefault="00322DD0">
            <w:pPr>
              <w:pStyle w:val="a5"/>
              <w:tabs>
                <w:tab w:val="left" w:pos="1944"/>
              </w:tabs>
              <w:jc w:val="both"/>
            </w:pPr>
            <w:r>
              <w:t>интонационной выразительности речи в драматизации</w:t>
            </w:r>
            <w:r>
              <w:tab/>
              <w:t>сказки</w:t>
            </w:r>
          </w:p>
          <w:p w:rsidR="00322DD0" w:rsidRDefault="00322DD0">
            <w:pPr>
              <w:pStyle w:val="a5"/>
              <w:jc w:val="both"/>
            </w:pPr>
            <w:r>
              <w:t>«Колобок».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006"/>
                <w:tab w:val="left" w:pos="3730"/>
              </w:tabs>
            </w:pPr>
            <w:r>
              <w:t>Рассматривание</w:t>
            </w:r>
            <w:r>
              <w:tab/>
              <w:t>иллюстраций</w:t>
            </w:r>
            <w:r>
              <w:tab/>
              <w:t>к</w:t>
            </w:r>
          </w:p>
          <w:p w:rsidR="00322DD0" w:rsidRDefault="00322DD0">
            <w:pPr>
              <w:pStyle w:val="a5"/>
              <w:tabs>
                <w:tab w:val="left" w:pos="1253"/>
                <w:tab w:val="left" w:pos="2578"/>
              </w:tabs>
            </w:pPr>
            <w:r>
              <w:t>сказкам.</w:t>
            </w:r>
            <w:r>
              <w:tab/>
              <w:t>Развитие</w:t>
            </w:r>
            <w:r>
              <w:tab/>
              <w:t>зрительного</w:t>
            </w:r>
          </w:p>
          <w:p w:rsidR="00322DD0" w:rsidRDefault="00322DD0">
            <w:pPr>
              <w:pStyle w:val="a5"/>
            </w:pPr>
            <w:r>
              <w:t>внимания в игре «Скажи название сказки» (по иллюстрациям.)</w:t>
            </w:r>
          </w:p>
          <w:p w:rsidR="00322DD0" w:rsidRDefault="00322DD0">
            <w:pPr>
              <w:pStyle w:val="a5"/>
              <w:ind w:firstLine="160"/>
            </w:pPr>
            <w:r>
              <w:t>Развитие слухового внимания в игре «Подскажи словечко».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Чтение народных и авторских сказок:</w:t>
            </w:r>
          </w:p>
          <w:p w:rsidR="00322DD0" w:rsidRDefault="00322DD0">
            <w:pPr>
              <w:pStyle w:val="a5"/>
            </w:pPr>
            <w:r>
              <w:t>Братья Гримм «Бременские музыканты», «Заяц и ёж», Ш. Перро «Красная Шапочка», обр. О. Капицы «Петушок и бобовое зернышко», обр. А. Н. Толстого «Сестрица Аленушка и братец Иванушка» Беседа по прочитанному.</w:t>
            </w:r>
          </w:p>
        </w:tc>
      </w:tr>
    </w:tbl>
    <w:p w:rsidR="00322DD0" w:rsidRDefault="00322DD0">
      <w:pPr>
        <w:spacing w:after="499" w:line="1" w:lineRule="exact"/>
      </w:pPr>
    </w:p>
    <w:p w:rsidR="00322DD0" w:rsidRDefault="00322DD0">
      <w:pPr>
        <w:pStyle w:val="a3"/>
        <w:ind w:left="6893"/>
        <w:jc w:val="left"/>
      </w:pPr>
      <w:r>
        <w:rPr>
          <w:rFonts w:ascii="Times New Roman" w:hAnsi="Times New Roman" w:cs="Times New Roman"/>
          <w:u w:val="single"/>
        </w:rPr>
        <w:t>Апрель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749"/>
        <w:gridCol w:w="1541"/>
        <w:gridCol w:w="2990"/>
        <w:gridCol w:w="4042"/>
        <w:gridCol w:w="4848"/>
      </w:tblGrid>
      <w:tr w:rsidR="00322DD0">
        <w:trPr>
          <w:trHeight w:hRule="exact" w:val="33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Цветы.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654"/>
              </w:tabs>
            </w:pPr>
            <w:r>
              <w:t>Работа над темпом</w:t>
            </w:r>
            <w:r>
              <w:tab/>
              <w:t>и</w:t>
            </w:r>
          </w:p>
          <w:p w:rsidR="00322DD0" w:rsidRDefault="00322DD0">
            <w:pPr>
              <w:pStyle w:val="a5"/>
              <w:tabs>
                <w:tab w:val="left" w:pos="2237"/>
              </w:tabs>
            </w:pPr>
            <w:r>
              <w:t>ритмом</w:t>
            </w:r>
            <w:r>
              <w:tab/>
              <w:t>речи,</w:t>
            </w:r>
          </w:p>
          <w:p w:rsidR="00322DD0" w:rsidRDefault="00322DD0">
            <w:pPr>
              <w:pStyle w:val="a5"/>
            </w:pPr>
            <w:r>
              <w:t>проговаривая стихотворение</w:t>
            </w:r>
          </w:p>
          <w:p w:rsidR="00322DD0" w:rsidRDefault="00322DD0">
            <w:pPr>
              <w:pStyle w:val="a5"/>
              <w:ind w:firstLine="160"/>
            </w:pPr>
            <w:r>
              <w:t>Е. Серова «Одуванчик» с одновременным отстукиванием.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right" w:pos="3826"/>
              </w:tabs>
              <w:jc w:val="both"/>
            </w:pPr>
            <w:r>
              <w:t>Рассматривание</w:t>
            </w:r>
            <w:r>
              <w:tab/>
              <w:t>предметных</w:t>
            </w:r>
          </w:p>
          <w:p w:rsidR="00322DD0" w:rsidRDefault="00322DD0">
            <w:pPr>
              <w:pStyle w:val="a5"/>
              <w:tabs>
                <w:tab w:val="left" w:pos="1877"/>
                <w:tab w:val="right" w:pos="3797"/>
              </w:tabs>
              <w:jc w:val="both"/>
            </w:pPr>
            <w:r>
              <w:t>картинок цветов. Усвоение названий некоторых частей растений (корень, стебель, листья, цветок, лепестки). Формирование</w:t>
            </w:r>
            <w:r>
              <w:tab/>
              <w:t>словаря.</w:t>
            </w:r>
            <w:r>
              <w:tab/>
              <w:t>Беседа.</w:t>
            </w:r>
          </w:p>
          <w:p w:rsidR="00322DD0" w:rsidRDefault="00322DD0">
            <w:pPr>
              <w:pStyle w:val="a5"/>
              <w:tabs>
                <w:tab w:val="left" w:pos="1330"/>
                <w:tab w:val="right" w:pos="3821"/>
              </w:tabs>
              <w:jc w:val="both"/>
            </w:pPr>
            <w:r>
              <w:t>Работа по уходу за растениями в уголке природы. Комментирование действий.</w:t>
            </w:r>
            <w:r>
              <w:tab/>
              <w:t>Развитие</w:t>
            </w:r>
            <w:r>
              <w:tab/>
              <w:t>зрительного</w:t>
            </w:r>
          </w:p>
          <w:p w:rsidR="00322DD0" w:rsidRDefault="00322DD0">
            <w:pPr>
              <w:pStyle w:val="a5"/>
              <w:jc w:val="both"/>
            </w:pPr>
            <w:r>
              <w:t>внимания в игре «Собери картинку» (весенние цветы),</w:t>
            </w:r>
          </w:p>
          <w:p w:rsidR="00322DD0" w:rsidRDefault="00322DD0">
            <w:pPr>
              <w:pStyle w:val="a5"/>
              <w:tabs>
                <w:tab w:val="left" w:pos="1187"/>
                <w:tab w:val="left" w:pos="2718"/>
              </w:tabs>
              <w:ind w:firstLine="160"/>
              <w:jc w:val="both"/>
            </w:pPr>
            <w:r>
              <w:t>«Что</w:t>
            </w:r>
            <w:r>
              <w:tab/>
              <w:t>лишнее?»</w:t>
            </w:r>
            <w:r>
              <w:tab/>
              <w:t>(комнатные</w:t>
            </w:r>
          </w:p>
          <w:p w:rsidR="00322DD0" w:rsidRDefault="00322DD0">
            <w:pPr>
              <w:pStyle w:val="a5"/>
              <w:jc w:val="both"/>
            </w:pPr>
            <w:r>
              <w:t>растения и весенние цветы).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умения:</w:t>
            </w:r>
          </w:p>
          <w:p w:rsidR="00322DD0" w:rsidRDefault="00322DD0">
            <w:pPr>
              <w:pStyle w:val="a5"/>
              <w:tabs>
                <w:tab w:val="left" w:pos="1949"/>
                <w:tab w:val="left" w:pos="4018"/>
              </w:tabs>
            </w:pPr>
            <w:r>
              <w:t>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083"/>
                <w:tab w:val="left" w:pos="4512"/>
              </w:tabs>
            </w:pPr>
            <w:r>
              <w:t>существительных в игре «Один - много», -образовывать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2275"/>
                <w:tab w:val="left" w:pos="3058"/>
              </w:tabs>
            </w:pPr>
            <w:r>
              <w:t>уменьшительно</w:t>
            </w:r>
            <w:r>
              <w:tab/>
              <w:t>-</w:t>
            </w:r>
            <w:r>
              <w:tab/>
              <w:t>ласкательными</w:t>
            </w:r>
          </w:p>
          <w:p w:rsidR="00322DD0" w:rsidRDefault="00322DD0">
            <w:pPr>
              <w:pStyle w:val="a5"/>
            </w:pPr>
            <w:r>
              <w:t>суффиксами в игре с мячом «Большой - маленький»,</w:t>
            </w:r>
          </w:p>
          <w:p w:rsidR="00322DD0" w:rsidRDefault="00322DD0">
            <w:pPr>
              <w:pStyle w:val="a5"/>
              <w:tabs>
                <w:tab w:val="left" w:pos="1637"/>
                <w:tab w:val="left" w:pos="2045"/>
                <w:tab w:val="left" w:pos="2813"/>
                <w:tab w:val="left" w:pos="3312"/>
                <w:tab w:val="left" w:pos="3797"/>
                <w:tab w:val="left" w:pos="4430"/>
              </w:tabs>
            </w:pPr>
            <w:r>
              <w:t>-употреблять</w:t>
            </w:r>
            <w:r>
              <w:tab/>
              <w:t>в</w:t>
            </w:r>
            <w:r>
              <w:tab/>
              <w:t>речи</w:t>
            </w:r>
            <w:r>
              <w:tab/>
              <w:t>Р.</w:t>
            </w:r>
            <w:r>
              <w:tab/>
              <w:t>п.</w:t>
            </w:r>
            <w:r>
              <w:tab/>
              <w:t>мн.</w:t>
            </w:r>
            <w:r>
              <w:tab/>
              <w:t>ч.</w:t>
            </w:r>
          </w:p>
          <w:p w:rsidR="00322DD0" w:rsidRDefault="00322DD0">
            <w:pPr>
              <w:pStyle w:val="a5"/>
              <w:tabs>
                <w:tab w:val="left" w:pos="2390"/>
                <w:tab w:val="left" w:pos="3346"/>
              </w:tabs>
            </w:pPr>
            <w:r>
              <w:t>существительных</w:t>
            </w:r>
            <w:r>
              <w:tab/>
              <w:t>при</w:t>
            </w:r>
            <w:r>
              <w:tab/>
              <w:t>составлении</w:t>
            </w:r>
          </w:p>
          <w:p w:rsidR="00322DD0" w:rsidRDefault="00322DD0">
            <w:pPr>
              <w:pStyle w:val="a5"/>
            </w:pPr>
            <w:r>
              <w:t>предложений по образцу «Что я подарю маме?» (Я подарю маме ромашки. ...),</w:t>
            </w:r>
          </w:p>
        </w:tc>
      </w:tr>
      <w:tr w:rsidR="00322DD0">
        <w:trPr>
          <w:trHeight w:hRule="exact" w:val="112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Космос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123"/>
                <w:tab w:val="left" w:pos="1896"/>
              </w:tabs>
            </w:pPr>
            <w:r>
              <w:t>Работа</w:t>
            </w:r>
            <w:r>
              <w:tab/>
              <w:t>над</w:t>
            </w:r>
            <w:r>
              <w:tab/>
              <w:t>речевым</w:t>
            </w:r>
          </w:p>
          <w:p w:rsidR="00322DD0" w:rsidRDefault="00322DD0">
            <w:pPr>
              <w:pStyle w:val="a5"/>
            </w:pPr>
            <w:r>
              <w:t>дыханием.</w:t>
            </w:r>
          </w:p>
          <w:p w:rsidR="00322DD0" w:rsidRDefault="00322DD0">
            <w:pPr>
              <w:pStyle w:val="a5"/>
            </w:pPr>
            <w:r>
              <w:t>Проговаривание стихотворения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174"/>
                <w:tab w:val="left" w:pos="3552"/>
              </w:tabs>
              <w:jc w:val="both"/>
            </w:pPr>
            <w:r>
              <w:t>Рассматривание</w:t>
            </w:r>
            <w:r>
              <w:tab/>
              <w:t>картины</w:t>
            </w:r>
            <w:r>
              <w:tab/>
              <w:t>«В</w:t>
            </w:r>
          </w:p>
          <w:p w:rsidR="00322DD0" w:rsidRDefault="00322DD0">
            <w:pPr>
              <w:pStyle w:val="a5"/>
              <w:tabs>
                <w:tab w:val="left" w:pos="1066"/>
                <w:tab w:val="left" w:pos="1570"/>
                <w:tab w:val="left" w:pos="2832"/>
              </w:tabs>
              <w:jc w:val="both"/>
            </w:pPr>
            <w:r>
              <w:t>космосе». Формирование словаря. Беседа</w:t>
            </w:r>
            <w:r>
              <w:tab/>
              <w:t>о</w:t>
            </w:r>
            <w:r>
              <w:tab/>
              <w:t>космосе.</w:t>
            </w:r>
            <w:r>
              <w:tab/>
              <w:t>Обучение</w:t>
            </w:r>
          </w:p>
          <w:p w:rsidR="00322DD0" w:rsidRDefault="00322DD0">
            <w:pPr>
              <w:pStyle w:val="a5"/>
              <w:tabs>
                <w:tab w:val="left" w:pos="1718"/>
                <w:tab w:val="left" w:pos="2899"/>
              </w:tabs>
              <w:jc w:val="both"/>
            </w:pPr>
            <w:r>
              <w:t>отгадыванию</w:t>
            </w:r>
            <w:r>
              <w:tab/>
              <w:t>загадок.</w:t>
            </w:r>
            <w:r>
              <w:tab/>
              <w:t>Развитие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Сформировать умения :</w:t>
            </w:r>
          </w:p>
          <w:p w:rsidR="00322DD0" w:rsidRDefault="00322DD0">
            <w:pPr>
              <w:pStyle w:val="a5"/>
              <w:tabs>
                <w:tab w:val="left" w:pos="1949"/>
                <w:tab w:val="left" w:pos="4018"/>
              </w:tabs>
            </w:pPr>
            <w:r>
              <w:t>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</w:pPr>
            <w:r>
              <w:t>существительных в игре «Один - много», - составлять предложения с предлогами «в»,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749"/>
        <w:gridCol w:w="1541"/>
        <w:gridCol w:w="2990"/>
        <w:gridCol w:w="4042"/>
        <w:gridCol w:w="4848"/>
      </w:tblGrid>
      <w:tr w:rsidR="00322DD0">
        <w:trPr>
          <w:trHeight w:hRule="exact" w:val="16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«Космонавт» с помощью мнемотаблицы.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left="160" w:hanging="160"/>
              <w:jc w:val="both"/>
            </w:pPr>
            <w:r>
              <w:t>зрительного внимания в игре «Что изменилось?» «Что лишнее?»</w:t>
            </w:r>
          </w:p>
          <w:p w:rsidR="00322DD0" w:rsidRDefault="00322DD0">
            <w:pPr>
              <w:pStyle w:val="a5"/>
              <w:tabs>
                <w:tab w:val="left" w:pos="1998"/>
                <w:tab w:val="left" w:pos="2757"/>
                <w:tab w:val="left" w:pos="3813"/>
              </w:tabs>
              <w:ind w:firstLine="160"/>
              <w:jc w:val="both"/>
            </w:pPr>
            <w:r>
              <w:t>Дидактическая</w:t>
            </w:r>
            <w:r>
              <w:tab/>
              <w:t>игра</w:t>
            </w:r>
            <w:r>
              <w:tab/>
              <w:t>«Полет</w:t>
            </w:r>
            <w:r>
              <w:tab/>
              <w:t>в</w:t>
            </w:r>
          </w:p>
          <w:p w:rsidR="00322DD0" w:rsidRDefault="00322DD0">
            <w:pPr>
              <w:pStyle w:val="a5"/>
              <w:jc w:val="both"/>
            </w:pPr>
            <w:r>
              <w:t>космос».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318"/>
                <w:tab w:val="left" w:pos="4517"/>
              </w:tabs>
            </w:pPr>
            <w:r>
              <w:t>«на» -согласовывать</w:t>
            </w:r>
            <w:r>
              <w:tab/>
              <w:t>числительные</w:t>
            </w:r>
            <w:r>
              <w:tab/>
              <w:t>с</w:t>
            </w:r>
          </w:p>
          <w:p w:rsidR="00322DD0" w:rsidRDefault="00322DD0">
            <w:pPr>
              <w:pStyle w:val="a5"/>
            </w:pPr>
            <w:r>
              <w:t>существительными в игре «Сосчитай», -употреблять в речи Р. п. существительных в игре «Кого (чего) не стало?» (космонавта, ракеты.)</w:t>
            </w:r>
          </w:p>
        </w:tc>
      </w:tr>
      <w:tr w:rsidR="00322DD0">
        <w:trPr>
          <w:trHeight w:hRule="exact" w:val="387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160"/>
            </w:pPr>
            <w:r>
              <w:t>Насекомые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304"/>
              </w:tabs>
              <w:jc w:val="both"/>
            </w:pPr>
            <w:r>
              <w:t>Работа над четкостью дикции. Воспитание ясной шепотной</w:t>
            </w:r>
            <w:r>
              <w:tab/>
              <w:t>речи</w:t>
            </w:r>
          </w:p>
          <w:p w:rsidR="00322DD0" w:rsidRDefault="00322DD0">
            <w:pPr>
              <w:pStyle w:val="a5"/>
              <w:jc w:val="both"/>
            </w:pPr>
            <w:r>
              <w:t>(Проговаривание потешки «Пчелы гудят»).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592"/>
              </w:tabs>
              <w:jc w:val="both"/>
            </w:pPr>
            <w:r>
              <w:t>Рассматривание</w:t>
            </w:r>
            <w:r>
              <w:tab/>
              <w:t>предметных</w:t>
            </w:r>
          </w:p>
          <w:p w:rsidR="00322DD0" w:rsidRDefault="00322DD0">
            <w:pPr>
              <w:pStyle w:val="a5"/>
              <w:tabs>
                <w:tab w:val="left" w:pos="1454"/>
                <w:tab w:val="left" w:pos="2822"/>
              </w:tabs>
              <w:jc w:val="both"/>
            </w:pPr>
            <w:r>
              <w:t>картинок насекомых. Актуализация словаря.</w:t>
            </w:r>
            <w:r>
              <w:tab/>
              <w:t>Беседа.</w:t>
            </w:r>
            <w:r>
              <w:tab/>
              <w:t>Обучение</w:t>
            </w:r>
          </w:p>
          <w:p w:rsidR="00322DD0" w:rsidRDefault="00322DD0">
            <w:pPr>
              <w:pStyle w:val="a5"/>
              <w:tabs>
                <w:tab w:val="left" w:pos="1718"/>
                <w:tab w:val="left" w:pos="2899"/>
              </w:tabs>
              <w:jc w:val="both"/>
            </w:pPr>
            <w:r>
              <w:t>отгадыванию</w:t>
            </w:r>
            <w:r>
              <w:tab/>
              <w:t>загадок.</w:t>
            </w:r>
            <w:r>
              <w:tab/>
              <w:t>Развитие</w:t>
            </w:r>
          </w:p>
          <w:p w:rsidR="00322DD0" w:rsidRDefault="00322DD0">
            <w:pPr>
              <w:pStyle w:val="a5"/>
              <w:tabs>
                <w:tab w:val="left" w:pos="1454"/>
                <w:tab w:val="left" w:pos="2861"/>
                <w:tab w:val="left" w:pos="3384"/>
              </w:tabs>
              <w:jc w:val="both"/>
            </w:pPr>
            <w:r>
              <w:t>зрительного внимания в игре «Кого ты видел?» (назвать по памяти насекомых:Я видел жука.) Развитие слухового</w:t>
            </w:r>
            <w:r>
              <w:tab/>
              <w:t>внимания</w:t>
            </w:r>
            <w:r>
              <w:tab/>
              <w:t>в</w:t>
            </w:r>
            <w:r>
              <w:tab/>
              <w:t>игре</w:t>
            </w:r>
          </w:p>
          <w:p w:rsidR="00322DD0" w:rsidRDefault="00322DD0">
            <w:pPr>
              <w:pStyle w:val="a5"/>
              <w:tabs>
                <w:tab w:val="left" w:pos="1498"/>
                <w:tab w:val="left" w:pos="2928"/>
              </w:tabs>
              <w:jc w:val="both"/>
            </w:pPr>
            <w:r>
              <w:t>«Исправь</w:t>
            </w:r>
            <w:r>
              <w:tab/>
              <w:t>ошибку»</w:t>
            </w:r>
            <w:r>
              <w:tab/>
              <w:t>(логопед</w:t>
            </w:r>
          </w:p>
          <w:p w:rsidR="00322DD0" w:rsidRDefault="00322DD0">
            <w:pPr>
              <w:pStyle w:val="a5"/>
              <w:tabs>
                <w:tab w:val="left" w:pos="1267"/>
              </w:tabs>
              <w:jc w:val="both"/>
            </w:pPr>
            <w:r>
              <w:t>показывает картинку с насекомым (бабочка)</w:t>
            </w:r>
            <w:r>
              <w:tab/>
              <w:t>и произносит: Бабушка</w:t>
            </w:r>
          </w:p>
          <w:p w:rsidR="00322DD0" w:rsidRDefault="00322DD0">
            <w:pPr>
              <w:pStyle w:val="a5"/>
              <w:tabs>
                <w:tab w:val="left" w:pos="970"/>
                <w:tab w:val="left" w:pos="1886"/>
                <w:tab w:val="left" w:pos="2942"/>
                <w:tab w:val="left" w:pos="3365"/>
              </w:tabs>
              <w:jc w:val="both"/>
            </w:pPr>
            <w:r>
              <w:t>летает</w:t>
            </w:r>
            <w:r>
              <w:tab/>
              <w:t>около</w:t>
            </w:r>
            <w:r>
              <w:tab/>
              <w:t>цветка,</w:t>
            </w:r>
            <w:r>
              <w:tab/>
              <w:t>а</w:t>
            </w:r>
            <w:r>
              <w:tab/>
              <w:t>дети</w:t>
            </w:r>
          </w:p>
          <w:p w:rsidR="00322DD0" w:rsidRDefault="00322DD0">
            <w:pPr>
              <w:pStyle w:val="a5"/>
              <w:tabs>
                <w:tab w:val="left" w:pos="2266"/>
              </w:tabs>
              <w:jc w:val="both"/>
            </w:pPr>
            <w:r>
              <w:t>правильно</w:t>
            </w:r>
            <w:r>
              <w:tab/>
              <w:t>проговаривают</w:t>
            </w:r>
          </w:p>
          <w:p w:rsidR="00322DD0" w:rsidRDefault="00322DD0">
            <w:pPr>
              <w:pStyle w:val="a5"/>
              <w:jc w:val="both"/>
            </w:pPr>
            <w:r>
              <w:t>предложение).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умения:</w:t>
            </w:r>
          </w:p>
          <w:p w:rsidR="00322DD0" w:rsidRDefault="00322DD0">
            <w:pPr>
              <w:pStyle w:val="a5"/>
              <w:tabs>
                <w:tab w:val="left" w:pos="1949"/>
                <w:tab w:val="left" w:pos="4018"/>
              </w:tabs>
            </w:pPr>
            <w:r>
              <w:t>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083"/>
                <w:tab w:val="left" w:pos="4512"/>
              </w:tabs>
            </w:pPr>
            <w:r>
              <w:t>существительных в игре «Один - много», -образовывать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2275"/>
                <w:tab w:val="left" w:pos="3058"/>
              </w:tabs>
            </w:pPr>
            <w:r>
              <w:t>уменьшительно</w:t>
            </w:r>
            <w:r>
              <w:tab/>
              <w:t>-</w:t>
            </w:r>
            <w:r>
              <w:tab/>
              <w:t>ласкательными</w:t>
            </w:r>
          </w:p>
          <w:p w:rsidR="00322DD0" w:rsidRDefault="00322DD0">
            <w:pPr>
              <w:pStyle w:val="a5"/>
              <w:tabs>
                <w:tab w:val="left" w:pos="2918"/>
              </w:tabs>
            </w:pPr>
            <w:r>
              <w:t>суффиксами, -согласовывать</w:t>
            </w:r>
            <w:r>
              <w:tab/>
              <w:t>притяжательные</w:t>
            </w:r>
          </w:p>
          <w:p w:rsidR="00322DD0" w:rsidRDefault="00322DD0">
            <w:pPr>
              <w:pStyle w:val="a5"/>
            </w:pPr>
            <w:r>
              <w:t>местоимения с существительными (мой жук, моя пчела), -употреблять в речи Р. п. существительных, -составлять предложения по картинкам с предлогами «к», «на», «по», «над».</w:t>
            </w:r>
          </w:p>
        </w:tc>
      </w:tr>
      <w:tr w:rsidR="00322DD0">
        <w:trPr>
          <w:trHeight w:hRule="exact" w:val="277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Подводный мир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654"/>
              </w:tabs>
              <w:jc w:val="both"/>
            </w:pPr>
            <w:r>
              <w:t>Работа над темпом</w:t>
            </w:r>
            <w:r>
              <w:tab/>
              <w:t>и</w:t>
            </w:r>
          </w:p>
          <w:p w:rsidR="00322DD0" w:rsidRDefault="00322DD0">
            <w:pPr>
              <w:pStyle w:val="a5"/>
              <w:jc w:val="both"/>
            </w:pPr>
            <w:r>
              <w:t>ритмом речи. Загадка о рыбке.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587"/>
              </w:tabs>
              <w:jc w:val="both"/>
            </w:pPr>
            <w:r>
              <w:t>Рассматривание</w:t>
            </w:r>
            <w:r>
              <w:tab/>
              <w:t>предметных</w:t>
            </w:r>
          </w:p>
          <w:p w:rsidR="00322DD0" w:rsidRDefault="00322DD0">
            <w:pPr>
              <w:pStyle w:val="a5"/>
              <w:jc w:val="both"/>
            </w:pPr>
            <w:r>
              <w:t>картинок рыб. Усвоение названий частей тела рыб: хвост, плавники, чешуя, голова, жабры.</w:t>
            </w:r>
          </w:p>
          <w:p w:rsidR="00322DD0" w:rsidRDefault="00322DD0">
            <w:pPr>
              <w:pStyle w:val="a5"/>
              <w:jc w:val="both"/>
            </w:pPr>
            <w:r>
              <w:t>Актуализация словаря. Беседа.</w:t>
            </w:r>
          </w:p>
          <w:p w:rsidR="00322DD0" w:rsidRDefault="00322DD0">
            <w:pPr>
              <w:pStyle w:val="a5"/>
              <w:jc w:val="both"/>
            </w:pPr>
            <w:r>
              <w:t>Развитие зрительного внимания в игре.</w:t>
            </w:r>
          </w:p>
          <w:p w:rsidR="00322DD0" w:rsidRDefault="00322DD0">
            <w:pPr>
              <w:pStyle w:val="a5"/>
              <w:ind w:firstLine="160"/>
              <w:jc w:val="both"/>
            </w:pPr>
            <w:r>
              <w:t>«Кого ты видел?» (назвать по памяти рыб:</w:t>
            </w:r>
          </w:p>
          <w:p w:rsidR="00322DD0" w:rsidRDefault="00322DD0">
            <w:pPr>
              <w:pStyle w:val="a5"/>
              <w:ind w:firstLine="160"/>
              <w:jc w:val="both"/>
            </w:pPr>
            <w:r>
              <w:t>Я видел окуня. ... ).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умения:</w:t>
            </w:r>
          </w:p>
          <w:p w:rsidR="00322DD0" w:rsidRDefault="00322DD0">
            <w:pPr>
              <w:pStyle w:val="a5"/>
              <w:tabs>
                <w:tab w:val="left" w:pos="1949"/>
                <w:tab w:val="left" w:pos="4018"/>
              </w:tabs>
            </w:pPr>
            <w:r>
              <w:t>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</w:pPr>
            <w:r>
              <w:t>существительных в игре «Один - много»,</w:t>
            </w:r>
          </w:p>
          <w:p w:rsidR="00322DD0" w:rsidRDefault="00322DD0">
            <w:pPr>
              <w:pStyle w:val="a5"/>
              <w:numPr>
                <w:ilvl w:val="0"/>
                <w:numId w:val="65"/>
              </w:numPr>
              <w:tabs>
                <w:tab w:val="left" w:pos="154"/>
              </w:tabs>
            </w:pPr>
            <w:r>
              <w:t>употреблять в речи Р. п. существительных в игре «Чего не хватает?» (Не хватает плавников,...),</w:t>
            </w:r>
          </w:p>
          <w:p w:rsidR="00322DD0" w:rsidRDefault="00322DD0">
            <w:pPr>
              <w:pStyle w:val="a5"/>
              <w:numPr>
                <w:ilvl w:val="0"/>
                <w:numId w:val="65"/>
              </w:numPr>
              <w:tabs>
                <w:tab w:val="left" w:pos="178"/>
              </w:tabs>
            </w:pPr>
            <w:r>
              <w:t>составлять предложения с предлогом «в», и противительным союзом «а» (Акула живет в море, а карась в речке.).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7061"/>
        <w:jc w:val="left"/>
      </w:pPr>
      <w:r>
        <w:rPr>
          <w:rFonts w:ascii="Times New Roman" w:hAnsi="Times New Roman" w:cs="Times New Roman"/>
        </w:rPr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749"/>
        <w:gridCol w:w="1992"/>
        <w:gridCol w:w="2434"/>
        <w:gridCol w:w="4325"/>
        <w:gridCol w:w="4685"/>
      </w:tblGrid>
      <w:tr w:rsidR="00322DD0">
        <w:trPr>
          <w:trHeight w:hRule="exact" w:val="304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rPr>
                <w:b/>
                <w:bCs/>
              </w:rPr>
              <w:t>Б</w:t>
            </w:r>
            <w:r>
              <w:t>езопасность вокруг нас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518"/>
                <w:tab w:val="left" w:pos="1685"/>
              </w:tabs>
            </w:pPr>
            <w:r>
              <w:t>Работать над темпом и</w:t>
            </w:r>
            <w:r>
              <w:tab/>
              <w:t>ритмом</w:t>
            </w:r>
            <w:r>
              <w:tab/>
              <w:t>речи,</w:t>
            </w:r>
          </w:p>
          <w:p w:rsidR="00322DD0" w:rsidRDefault="00322DD0">
            <w:pPr>
              <w:pStyle w:val="a5"/>
              <w:tabs>
                <w:tab w:val="left" w:pos="2083"/>
              </w:tabs>
            </w:pPr>
            <w:r>
              <w:t>проговаривая пословицы</w:t>
            </w:r>
            <w:r>
              <w:tab/>
              <w:t>и</w:t>
            </w:r>
          </w:p>
          <w:p w:rsidR="00322DD0" w:rsidRDefault="00322DD0">
            <w:pPr>
              <w:pStyle w:val="a5"/>
            </w:pPr>
            <w:r>
              <w:t>поговорки.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728"/>
                <w:tab w:val="left" w:pos="3067"/>
              </w:tabs>
              <w:jc w:val="both"/>
            </w:pPr>
            <w:r>
              <w:t>Проведение</w:t>
            </w:r>
            <w:r>
              <w:tab/>
              <w:t>целевых</w:t>
            </w:r>
            <w:r>
              <w:tab/>
              <w:t>экскурсий</w:t>
            </w:r>
          </w:p>
          <w:p w:rsidR="00322DD0" w:rsidRDefault="00322DD0">
            <w:pPr>
              <w:pStyle w:val="a5"/>
              <w:tabs>
                <w:tab w:val="left" w:pos="1421"/>
                <w:tab w:val="right" w:pos="4104"/>
              </w:tabs>
              <w:jc w:val="both"/>
            </w:pPr>
            <w:r>
              <w:t>(пожарная</w:t>
            </w:r>
            <w:r>
              <w:tab/>
              <w:t>часть),</w:t>
            </w:r>
            <w:r>
              <w:tab/>
              <w:t>рассматривания</w:t>
            </w:r>
          </w:p>
          <w:p w:rsidR="00322DD0" w:rsidRDefault="00322DD0">
            <w:pPr>
              <w:pStyle w:val="a5"/>
              <w:tabs>
                <w:tab w:val="left" w:pos="1742"/>
              </w:tabs>
              <w:jc w:val="both"/>
            </w:pPr>
            <w:r>
              <w:t>иллюстраций,</w:t>
            </w:r>
            <w:r>
              <w:tab/>
              <w:t>игры с макетами.</w:t>
            </w:r>
          </w:p>
          <w:p w:rsidR="00322DD0" w:rsidRDefault="00322DD0">
            <w:pPr>
              <w:pStyle w:val="a5"/>
              <w:tabs>
                <w:tab w:val="left" w:pos="3360"/>
              </w:tabs>
              <w:jc w:val="both"/>
            </w:pPr>
            <w:r>
              <w:t>Актуализация словаря.</w:t>
            </w:r>
            <w:r>
              <w:tab/>
              <w:t>Беседа.</w:t>
            </w:r>
          </w:p>
          <w:p w:rsidR="00322DD0" w:rsidRDefault="00322DD0">
            <w:pPr>
              <w:pStyle w:val="a5"/>
              <w:tabs>
                <w:tab w:val="left" w:pos="1699"/>
                <w:tab w:val="right" w:pos="4109"/>
              </w:tabs>
              <w:jc w:val="both"/>
            </w:pPr>
            <w:r>
              <w:t>Сюжетно - ролевые игры. Развитие зрительного внимания в сказке на новый лад по воспитанию безопасного поведения «Волк и семеро козлят», «Назови номер» (вызов машин спец. назначения)</w:t>
            </w:r>
            <w:r>
              <w:tab/>
              <w:t>Развитие</w:t>
            </w:r>
            <w:r>
              <w:tab/>
              <w:t>слухового</w:t>
            </w:r>
          </w:p>
          <w:p w:rsidR="00322DD0" w:rsidRDefault="00322DD0">
            <w:pPr>
              <w:pStyle w:val="a5"/>
              <w:jc w:val="both"/>
            </w:pPr>
            <w:r>
              <w:t>внимания в игре «Можно - нельзя».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Сформировать умения:</w:t>
            </w:r>
          </w:p>
          <w:p w:rsidR="00322DD0" w:rsidRDefault="00322DD0">
            <w:pPr>
              <w:pStyle w:val="a5"/>
              <w:tabs>
                <w:tab w:val="left" w:pos="1867"/>
                <w:tab w:val="left" w:pos="3854"/>
              </w:tabs>
            </w:pPr>
            <w:r>
              <w:t>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002"/>
                <w:tab w:val="left" w:pos="4344"/>
              </w:tabs>
            </w:pPr>
            <w:r>
              <w:t>существительных в игре «Один - много», -образовывать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2194"/>
                <w:tab w:val="right" w:pos="4459"/>
              </w:tabs>
            </w:pPr>
            <w:r>
              <w:t>уменьшительно</w:t>
            </w:r>
            <w:r>
              <w:tab/>
              <w:t>-</w:t>
            </w:r>
            <w:r>
              <w:tab/>
              <w:t>ласкательными</w:t>
            </w:r>
          </w:p>
          <w:p w:rsidR="00322DD0" w:rsidRDefault="00322DD0">
            <w:pPr>
              <w:pStyle w:val="a5"/>
            </w:pPr>
            <w:r>
              <w:t>суффиксами в игре с мячом «Большой - маленький»,</w:t>
            </w:r>
          </w:p>
          <w:p w:rsidR="00322DD0" w:rsidRDefault="00322DD0">
            <w:pPr>
              <w:pStyle w:val="a5"/>
              <w:tabs>
                <w:tab w:val="left" w:pos="1133"/>
                <w:tab w:val="left" w:pos="2923"/>
                <w:tab w:val="right" w:pos="4450"/>
              </w:tabs>
            </w:pPr>
            <w:r>
              <w:t>-чтение</w:t>
            </w:r>
            <w:r>
              <w:tab/>
              <w:t>произведений</w:t>
            </w:r>
            <w:r>
              <w:tab/>
              <w:t>С.</w:t>
            </w:r>
            <w:r>
              <w:tab/>
              <w:t>Маршака</w:t>
            </w:r>
          </w:p>
          <w:p w:rsidR="00322DD0" w:rsidRDefault="00322DD0">
            <w:pPr>
              <w:pStyle w:val="a5"/>
            </w:pPr>
            <w:r>
              <w:t>«Кошкин дом», «Рассказ о неизвестном герое»,</w:t>
            </w:r>
          </w:p>
          <w:p w:rsidR="00322DD0" w:rsidRDefault="00322DD0">
            <w:pPr>
              <w:pStyle w:val="a5"/>
            </w:pPr>
            <w:r>
              <w:t>Беседа по прочитанному.</w:t>
            </w:r>
          </w:p>
        </w:tc>
      </w:tr>
      <w:tr w:rsidR="00322DD0">
        <w:trPr>
          <w:trHeight w:hRule="exact" w:val="22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both"/>
            </w:pPr>
            <w:r>
              <w:t>День Победы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right" w:pos="2213"/>
              </w:tabs>
            </w:pPr>
            <w:r>
              <w:t>Работать</w:t>
            </w:r>
            <w:r>
              <w:tab/>
              <w:t>над</w:t>
            </w:r>
          </w:p>
          <w:p w:rsidR="00322DD0" w:rsidRDefault="00322DD0">
            <w:pPr>
              <w:pStyle w:val="a5"/>
              <w:tabs>
                <w:tab w:val="right" w:pos="2194"/>
              </w:tabs>
              <w:jc w:val="both"/>
            </w:pPr>
            <w:r>
              <w:t>четкостью</w:t>
            </w:r>
            <w:r>
              <w:tab/>
              <w:t>дикции,</w:t>
            </w:r>
          </w:p>
          <w:p w:rsidR="00322DD0" w:rsidRDefault="00322DD0">
            <w:pPr>
              <w:pStyle w:val="a5"/>
              <w:tabs>
                <w:tab w:val="right" w:pos="2213"/>
              </w:tabs>
              <w:jc w:val="both"/>
            </w:pPr>
            <w:r>
              <w:t>разучивая песни и стихотворения</w:t>
            </w:r>
            <w:r>
              <w:tab/>
              <w:t>к</w:t>
            </w:r>
          </w:p>
          <w:p w:rsidR="00322DD0" w:rsidRDefault="00322DD0">
            <w:pPr>
              <w:pStyle w:val="a5"/>
              <w:jc w:val="both"/>
            </w:pPr>
            <w:r>
              <w:t>празднику.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490"/>
                <w:tab w:val="left" w:pos="1603"/>
                <w:tab w:val="left" w:pos="3298"/>
              </w:tabs>
              <w:jc w:val="both"/>
            </w:pPr>
            <w:r>
              <w:t>Рассказ о ВОВ. Просмотр видео о ВОВ, слушание песен, рассказов о подвигах людей. Воспитывать чувство любви к своей стране, уважительное отношение к</w:t>
            </w:r>
            <w:r>
              <w:tab/>
              <w:t>людям,</w:t>
            </w:r>
            <w:r>
              <w:tab/>
              <w:t>защитившим</w:t>
            </w:r>
            <w:r>
              <w:tab/>
              <w:t>Родину,</w:t>
            </w:r>
          </w:p>
          <w:p w:rsidR="00322DD0" w:rsidRDefault="00322DD0">
            <w:pPr>
              <w:pStyle w:val="a5"/>
              <w:tabs>
                <w:tab w:val="left" w:pos="1675"/>
                <w:tab w:val="left" w:pos="2664"/>
              </w:tabs>
              <w:jc w:val="both"/>
            </w:pPr>
            <w:r>
              <w:t>стремление</w:t>
            </w:r>
            <w:r>
              <w:tab/>
              <w:t>быть</w:t>
            </w:r>
            <w:r>
              <w:tab/>
              <w:t>защитниками.</w:t>
            </w:r>
          </w:p>
          <w:p w:rsidR="00322DD0" w:rsidRDefault="00322DD0">
            <w:pPr>
              <w:pStyle w:val="a5"/>
              <w:jc w:val="both"/>
            </w:pPr>
            <w:r>
              <w:t>Развитие зрительного внимания в игре «Подбери пару»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умения:</w:t>
            </w:r>
          </w:p>
          <w:p w:rsidR="00322DD0" w:rsidRDefault="00322DD0">
            <w:pPr>
              <w:pStyle w:val="a5"/>
              <w:tabs>
                <w:tab w:val="left" w:pos="1867"/>
                <w:tab w:val="left" w:pos="3854"/>
              </w:tabs>
            </w:pPr>
            <w:r>
              <w:t>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232"/>
                <w:tab w:val="left" w:pos="4344"/>
              </w:tabs>
            </w:pPr>
            <w:r>
              <w:t>существительных в игре «Один - много», -согласовывать</w:t>
            </w:r>
            <w:r>
              <w:tab/>
              <w:t>числительные</w:t>
            </w:r>
            <w:r>
              <w:tab/>
              <w:t>с</w:t>
            </w:r>
          </w:p>
          <w:p w:rsidR="00322DD0" w:rsidRDefault="00322DD0">
            <w:pPr>
              <w:pStyle w:val="a5"/>
            </w:pPr>
            <w:r>
              <w:t>существительными в игре «Сосчитай», -употреблять в речи Р. п. существительных в игре «Чего не стало?» (танка, самолета)</w:t>
            </w:r>
          </w:p>
        </w:tc>
      </w:tr>
      <w:tr w:rsidR="00322DD0">
        <w:trPr>
          <w:trHeight w:hRule="exact" w:val="36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Школьные принадлежности. Обследование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74"/>
              </w:tabs>
              <w:jc w:val="both"/>
            </w:pPr>
            <w:r>
              <w:t>Развивать</w:t>
            </w:r>
            <w:r>
              <w:tab/>
              <w:t>умение</w:t>
            </w:r>
          </w:p>
          <w:p w:rsidR="00322DD0" w:rsidRDefault="00322DD0">
            <w:pPr>
              <w:pStyle w:val="a5"/>
              <w:tabs>
                <w:tab w:val="left" w:pos="1104"/>
                <w:tab w:val="left" w:pos="1646"/>
              </w:tabs>
              <w:jc w:val="both"/>
            </w:pPr>
            <w:r>
              <w:t>детей изменять силу голоса</w:t>
            </w:r>
            <w:r>
              <w:tab/>
              <w:t>в</w:t>
            </w:r>
            <w:r>
              <w:tab/>
              <w:t>играх</w:t>
            </w:r>
          </w:p>
          <w:p w:rsidR="00322DD0" w:rsidRDefault="00322DD0">
            <w:pPr>
              <w:pStyle w:val="a5"/>
              <w:jc w:val="both"/>
            </w:pPr>
            <w:r>
              <w:t>«Телефон»</w:t>
            </w:r>
          </w:p>
          <w:p w:rsidR="00322DD0" w:rsidRDefault="00322DD0">
            <w:pPr>
              <w:pStyle w:val="a5"/>
              <w:tabs>
                <w:tab w:val="left" w:pos="1613"/>
              </w:tabs>
              <w:jc w:val="both"/>
            </w:pPr>
            <w:r>
              <w:t>(шепотная</w:t>
            </w:r>
            <w:r>
              <w:tab/>
              <w:t>речь),</w:t>
            </w:r>
          </w:p>
          <w:p w:rsidR="00322DD0" w:rsidRDefault="00322DD0">
            <w:pPr>
              <w:pStyle w:val="a5"/>
              <w:jc w:val="both"/>
            </w:pPr>
            <w:r>
              <w:t>«Подскажи словечко» (громко)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3058"/>
              </w:tabs>
              <w:jc w:val="both"/>
            </w:pPr>
            <w:r>
              <w:t>Рассматривание</w:t>
            </w:r>
            <w:r>
              <w:tab/>
              <w:t>школьных</w:t>
            </w:r>
          </w:p>
          <w:p w:rsidR="00322DD0" w:rsidRDefault="00322DD0">
            <w:pPr>
              <w:pStyle w:val="a5"/>
              <w:tabs>
                <w:tab w:val="left" w:pos="2246"/>
                <w:tab w:val="left" w:pos="3245"/>
              </w:tabs>
              <w:jc w:val="both"/>
            </w:pPr>
            <w:r>
              <w:t>принадлежностей.</w:t>
            </w:r>
            <w:r>
              <w:tab/>
              <w:t>Новая</w:t>
            </w:r>
            <w:r>
              <w:tab/>
              <w:t>лексика.</w:t>
            </w:r>
          </w:p>
          <w:p w:rsidR="00322DD0" w:rsidRDefault="00322DD0">
            <w:pPr>
              <w:pStyle w:val="a5"/>
              <w:tabs>
                <w:tab w:val="left" w:pos="1248"/>
                <w:tab w:val="left" w:pos="2750"/>
              </w:tabs>
              <w:jc w:val="both"/>
            </w:pPr>
            <w:r>
              <w:t>Беседа.</w:t>
            </w:r>
            <w:r>
              <w:tab/>
              <w:t>Обучение</w:t>
            </w:r>
            <w:r>
              <w:tab/>
              <w:t>отгадыванию</w:t>
            </w:r>
          </w:p>
          <w:p w:rsidR="00322DD0" w:rsidRDefault="00322DD0">
            <w:pPr>
              <w:pStyle w:val="a5"/>
              <w:tabs>
                <w:tab w:val="left" w:pos="1382"/>
                <w:tab w:val="left" w:pos="2861"/>
              </w:tabs>
              <w:jc w:val="both"/>
            </w:pPr>
            <w:r>
              <w:t>загадок.</w:t>
            </w:r>
            <w:r>
              <w:tab/>
              <w:t>Развитие</w:t>
            </w:r>
            <w:r>
              <w:tab/>
              <w:t>зрительного</w:t>
            </w:r>
          </w:p>
          <w:p w:rsidR="00322DD0" w:rsidRDefault="00322DD0">
            <w:pPr>
              <w:pStyle w:val="a5"/>
              <w:jc w:val="both"/>
            </w:pPr>
            <w:r>
              <w:t>внимания в игре «Что лишнее?», «Чего не стало?»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Сформировать умения:</w:t>
            </w:r>
          </w:p>
          <w:p w:rsidR="00322DD0" w:rsidRDefault="00322DD0">
            <w:pPr>
              <w:pStyle w:val="a5"/>
              <w:tabs>
                <w:tab w:val="left" w:pos="1867"/>
                <w:tab w:val="left" w:pos="3854"/>
              </w:tabs>
            </w:pPr>
            <w:r>
              <w:t>-образовывать</w:t>
            </w:r>
            <w:r>
              <w:tab/>
              <w:t>множественное</w:t>
            </w:r>
            <w:r>
              <w:tab/>
              <w:t>число</w:t>
            </w:r>
          </w:p>
          <w:p w:rsidR="00322DD0" w:rsidRDefault="00322DD0">
            <w:pPr>
              <w:pStyle w:val="a5"/>
              <w:tabs>
                <w:tab w:val="left" w:pos="2002"/>
                <w:tab w:val="left" w:pos="4344"/>
              </w:tabs>
            </w:pPr>
            <w:r>
              <w:t>существительных в игре «Один - много», -образовывать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2194"/>
                <w:tab w:val="left" w:pos="2894"/>
              </w:tabs>
            </w:pPr>
            <w:r>
              <w:t>уменьшительно</w:t>
            </w:r>
            <w:r>
              <w:tab/>
              <w:t>-</w:t>
            </w:r>
            <w:r>
              <w:tab/>
              <w:t>ласкательными</w:t>
            </w:r>
          </w:p>
          <w:p w:rsidR="00322DD0" w:rsidRDefault="00322DD0">
            <w:pPr>
              <w:pStyle w:val="a5"/>
              <w:tabs>
                <w:tab w:val="left" w:pos="2755"/>
              </w:tabs>
            </w:pPr>
            <w:r>
              <w:t>суффиксами, -согласовывать</w:t>
            </w:r>
            <w:r>
              <w:tab/>
              <w:t>притяжательные</w:t>
            </w:r>
          </w:p>
          <w:p w:rsidR="00322DD0" w:rsidRDefault="00322DD0">
            <w:pPr>
              <w:pStyle w:val="a5"/>
            </w:pPr>
            <w:r>
              <w:t>местоимения с существительными (мой пенал, моя тетрадь),</w:t>
            </w:r>
          </w:p>
          <w:p w:rsidR="00322DD0" w:rsidRDefault="00322DD0">
            <w:pPr>
              <w:pStyle w:val="a5"/>
              <w:tabs>
                <w:tab w:val="left" w:pos="1877"/>
                <w:tab w:val="left" w:pos="2520"/>
                <w:tab w:val="left" w:pos="3523"/>
                <w:tab w:val="left" w:pos="4262"/>
              </w:tabs>
            </w:pPr>
            <w:r>
              <w:t>-употреблять</w:t>
            </w:r>
            <w:r>
              <w:tab/>
              <w:t>в</w:t>
            </w:r>
            <w:r>
              <w:tab/>
              <w:t>речи</w:t>
            </w:r>
            <w:r>
              <w:tab/>
              <w:t>Р.</w:t>
            </w:r>
            <w:r>
              <w:tab/>
              <w:t>п.</w:t>
            </w:r>
          </w:p>
          <w:p w:rsidR="00322DD0" w:rsidRDefault="00322DD0">
            <w:pPr>
              <w:pStyle w:val="a5"/>
            </w:pPr>
            <w:r>
              <w:t>существительных, -составлять предложения с предлогом «в» в игре «Собери портфель».</w:t>
            </w:r>
          </w:p>
        </w:tc>
      </w:tr>
      <w:tr w:rsidR="00322DD0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Лето.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Развивать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Рассматривание иллюстраций по теме.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Сформировать умения: - согласовывать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749"/>
        <w:gridCol w:w="1992"/>
        <w:gridCol w:w="2434"/>
        <w:gridCol w:w="4325"/>
        <w:gridCol w:w="4685"/>
      </w:tblGrid>
      <w:tr w:rsidR="00322DD0">
        <w:trPr>
          <w:trHeight w:hRule="exact" w:val="22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260"/>
            </w:pPr>
            <w:r>
              <w:t>Обследование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195"/>
              </w:tabs>
            </w:pPr>
            <w:r>
              <w:t>интонационную выразительность речи,</w:t>
            </w:r>
            <w:r>
              <w:tab/>
              <w:t>разучивая</w:t>
            </w:r>
          </w:p>
          <w:p w:rsidR="00322DD0" w:rsidRDefault="00322DD0">
            <w:pPr>
              <w:pStyle w:val="a5"/>
              <w:jc w:val="both"/>
            </w:pPr>
            <w:r>
              <w:t>рифмовку «Радуга - дуга».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021"/>
                <w:tab w:val="left" w:pos="3355"/>
              </w:tabs>
              <w:jc w:val="both"/>
            </w:pPr>
            <w:r>
              <w:t>Формирование</w:t>
            </w:r>
            <w:r>
              <w:tab/>
              <w:t>словаря.</w:t>
            </w:r>
            <w:r>
              <w:tab/>
              <w:t>Беседа.</w:t>
            </w:r>
          </w:p>
          <w:p w:rsidR="00322DD0" w:rsidRDefault="00322DD0">
            <w:pPr>
              <w:pStyle w:val="a5"/>
              <w:tabs>
                <w:tab w:val="left" w:pos="2722"/>
              </w:tabs>
              <w:jc w:val="both"/>
            </w:pPr>
            <w:r>
              <w:t>Развитие зрительного</w:t>
            </w:r>
            <w:r>
              <w:tab/>
              <w:t>внимания и</w:t>
            </w:r>
          </w:p>
          <w:p w:rsidR="00322DD0" w:rsidRDefault="00322DD0">
            <w:pPr>
              <w:pStyle w:val="a5"/>
              <w:jc w:val="both"/>
            </w:pPr>
            <w:r>
              <w:t>связной речи в игре «Разноцветные круги» (дифференциация признаков времен года по командам.Найти три признака своего времени года.)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64"/>
                <w:tab w:val="left" w:pos="3106"/>
                <w:tab w:val="left" w:pos="3686"/>
              </w:tabs>
            </w:pPr>
            <w:r>
              <w:t>существительные с прилагательными, -подбирать</w:t>
            </w:r>
            <w:r>
              <w:tab/>
              <w:t>подходящую</w:t>
            </w:r>
            <w:r>
              <w:tab/>
              <w:t>по</w:t>
            </w:r>
            <w:r>
              <w:tab/>
              <w:t>смыслу</w:t>
            </w:r>
          </w:p>
          <w:p w:rsidR="00322DD0" w:rsidRDefault="00322DD0">
            <w:pPr>
              <w:pStyle w:val="a5"/>
              <w:jc w:val="both"/>
            </w:pPr>
            <w:r>
              <w:t>предметную картинку, соответствующую смыслу прочитанного рассказа «Лето в лесу», -составлять предложения по картинкам о временах года в игре «Разноцветные круги».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30"/>
        <w:spacing w:after="120"/>
        <w:jc w:val="right"/>
      </w:pPr>
      <w:r>
        <w:rPr>
          <w:b w:val="0"/>
          <w:bCs w:val="0"/>
          <w:i/>
          <w:iCs/>
        </w:rPr>
        <w:t>Приложение №6</w:t>
      </w:r>
    </w:p>
    <w:p w:rsidR="00322DD0" w:rsidRDefault="00322DD0">
      <w:pPr>
        <w:pStyle w:val="24"/>
        <w:keepNext/>
        <w:keepLines/>
        <w:spacing w:after="120"/>
      </w:pPr>
      <w:bookmarkStart w:id="655" w:name="bookmark654"/>
      <w:bookmarkStart w:id="656" w:name="bookmark655"/>
      <w:bookmarkStart w:id="657" w:name="bookmark656"/>
      <w:r>
        <w:t>Перспективный календарно-тематический план</w:t>
      </w:r>
      <w:r>
        <w:br/>
        <w:t>коррекционной работы с детьми 5-6 лет с ОНР III уровня</w:t>
      </w:r>
      <w:bookmarkEnd w:id="655"/>
      <w:bookmarkEnd w:id="656"/>
      <w:bookmarkEnd w:id="657"/>
    </w:p>
    <w:p w:rsidR="00322DD0" w:rsidRDefault="00322DD0">
      <w:pPr>
        <w:pStyle w:val="11"/>
        <w:spacing w:after="120"/>
        <w:jc w:val="center"/>
      </w:pPr>
      <w:r>
        <w:rPr>
          <w:b/>
          <w:bCs/>
          <w:u w:val="single"/>
        </w:rP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04"/>
        <w:gridCol w:w="509"/>
        <w:gridCol w:w="1214"/>
        <w:gridCol w:w="2198"/>
        <w:gridCol w:w="4296"/>
        <w:gridCol w:w="4013"/>
        <w:gridCol w:w="1555"/>
      </w:tblGrid>
      <w:tr w:rsidR="00322DD0">
        <w:trPr>
          <w:trHeight w:hRule="exact" w:val="21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bookmarkStart w:id="658" w:name="bookmark657"/>
            <w:r>
              <w:rPr>
                <w:b/>
                <w:bCs/>
              </w:rPr>
              <w:t>Неделя</w:t>
            </w:r>
            <w:bookmarkEnd w:id="658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Звуки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Диффер. звуков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380"/>
              <w:jc w:val="center"/>
            </w:pPr>
            <w:r>
              <w:rPr>
                <w:b/>
                <w:bCs/>
              </w:rPr>
              <w:t>Лексическая тема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Развитие фонематического восприятия, навыков звукового анализа и синтеза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Накопление словарного запаса, словообразование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Развитие грамматического строя и связной речи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Мелкая моторика</w:t>
            </w:r>
          </w:p>
        </w:tc>
      </w:tr>
      <w:tr w:rsidR="00322DD0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Обследование.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70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Детский сад.</w:t>
            </w:r>
          </w:p>
          <w:p w:rsidR="00322DD0" w:rsidRDefault="00322DD0">
            <w:pPr>
              <w:pStyle w:val="a5"/>
            </w:pPr>
            <w:r>
              <w:t>Игрушки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Развитие слухового внимания на материале неречевых звуков (музыкальные, звучащие игрушки, хлопки). Различать на слух длинное и короткое слово (кот - электричка).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</w:t>
            </w:r>
            <w:r>
              <w:t>: группа, режим, кухня, раздевалка, спальня, игровая, кабинет, туалет, прачечная, повар, музыкальный зал, воспитатель, логопед, заведующая, дворник, сторож т.д.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-прилагательные</w:t>
            </w:r>
            <w:r>
              <w:t>: игрушечный, детский, взрослый, деревянный, резиновый, плюшевый, металлический, пластмассовый.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-глаголы:</w:t>
            </w:r>
            <w:r>
              <w:t xml:space="preserve"> играть, клеить, заниматься, гулять, собирать, спать, здороваться, прощаться.</w:t>
            </w:r>
          </w:p>
          <w:p w:rsidR="00322DD0" w:rsidRDefault="00322DD0">
            <w:pPr>
              <w:pStyle w:val="a5"/>
            </w:pPr>
            <w:r>
              <w:t>-</w:t>
            </w:r>
            <w:r>
              <w:rPr>
                <w:u w:val="single"/>
              </w:rPr>
              <w:t>обращения</w:t>
            </w:r>
            <w:r>
              <w:t>: имена, отчества работников детского сада.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-наречия:</w:t>
            </w:r>
            <w:r>
              <w:t xml:space="preserve"> уютно, нарядно, тепло.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Уточнить знания детей об игрушках: название, составные части, цвет, материал.</w:t>
            </w:r>
          </w:p>
          <w:p w:rsidR="00322DD0" w:rsidRDefault="00322DD0">
            <w:pPr>
              <w:pStyle w:val="a5"/>
              <w:tabs>
                <w:tab w:val="left" w:pos="1248"/>
                <w:tab w:val="left" w:pos="3686"/>
              </w:tabs>
              <w:jc w:val="both"/>
            </w:pPr>
            <w:r>
              <w:t>-Закрепить умение согласовывать имена</w:t>
            </w:r>
            <w:r>
              <w:tab/>
              <w:t>существительные</w:t>
            </w:r>
            <w:r>
              <w:tab/>
              <w:t>с</w:t>
            </w:r>
          </w:p>
          <w:p w:rsidR="00322DD0" w:rsidRDefault="00322DD0">
            <w:pPr>
              <w:pStyle w:val="a5"/>
              <w:jc w:val="both"/>
            </w:pPr>
            <w:r>
              <w:t>притяжательными местоимениями.</w:t>
            </w:r>
          </w:p>
          <w:p w:rsidR="00322DD0" w:rsidRDefault="00322DD0">
            <w:pPr>
              <w:pStyle w:val="a5"/>
              <w:tabs>
                <w:tab w:val="left" w:pos="1978"/>
              </w:tabs>
              <w:jc w:val="both"/>
            </w:pPr>
            <w:r>
              <w:t>-Отработка падежных окончаний имен</w:t>
            </w:r>
            <w:r>
              <w:tab/>
              <w:t>существительных</w:t>
            </w:r>
          </w:p>
          <w:p w:rsidR="00322DD0" w:rsidRDefault="00322DD0">
            <w:pPr>
              <w:pStyle w:val="a5"/>
              <w:jc w:val="both"/>
            </w:pPr>
            <w:r>
              <w:t>единственного числа.</w:t>
            </w:r>
          </w:p>
          <w:p w:rsidR="00322DD0" w:rsidRDefault="00322DD0">
            <w:pPr>
              <w:pStyle w:val="a5"/>
              <w:tabs>
                <w:tab w:val="left" w:pos="840"/>
                <w:tab w:val="left" w:pos="3058"/>
              </w:tabs>
              <w:jc w:val="both"/>
            </w:pPr>
            <w:r>
              <w:t>-Преобразование существительных в</w:t>
            </w:r>
            <w:r>
              <w:tab/>
              <w:t>именительном</w:t>
            </w:r>
            <w:r>
              <w:tab/>
              <w:t>падеже</w:t>
            </w:r>
          </w:p>
          <w:p w:rsidR="00322DD0" w:rsidRDefault="00322DD0">
            <w:pPr>
              <w:pStyle w:val="a5"/>
              <w:tabs>
                <w:tab w:val="left" w:pos="2237"/>
                <w:tab w:val="left" w:pos="3562"/>
              </w:tabs>
              <w:jc w:val="both"/>
            </w:pPr>
            <w:r>
              <w:t>единственного</w:t>
            </w:r>
            <w:r>
              <w:tab/>
              <w:t>числа</w:t>
            </w:r>
            <w:r>
              <w:tab/>
              <w:t>во</w:t>
            </w:r>
          </w:p>
          <w:p w:rsidR="00322DD0" w:rsidRDefault="00322DD0">
            <w:pPr>
              <w:pStyle w:val="a5"/>
              <w:jc w:val="both"/>
            </w:pPr>
            <w:r>
              <w:t>множественное число.</w:t>
            </w:r>
          </w:p>
          <w:p w:rsidR="00322DD0" w:rsidRDefault="00322DD0">
            <w:pPr>
              <w:pStyle w:val="a5"/>
              <w:tabs>
                <w:tab w:val="left" w:pos="1867"/>
                <w:tab w:val="left" w:pos="3230"/>
              </w:tabs>
              <w:jc w:val="both"/>
            </w:pPr>
            <w:r>
              <w:t>-Составление</w:t>
            </w:r>
            <w:r>
              <w:tab/>
              <w:t>рассказа</w:t>
            </w:r>
            <w:r>
              <w:tab/>
              <w:t>«Моя</w:t>
            </w:r>
          </w:p>
          <w:p w:rsidR="00322DD0" w:rsidRDefault="00322DD0">
            <w:pPr>
              <w:pStyle w:val="a5"/>
              <w:jc w:val="both"/>
            </w:pPr>
            <w:r>
              <w:t>любимая игрушка», «Что мы делаем в детском саду»?</w:t>
            </w:r>
          </w:p>
          <w:p w:rsidR="00322DD0" w:rsidRDefault="00322DD0">
            <w:pPr>
              <w:pStyle w:val="a5"/>
              <w:jc w:val="both"/>
            </w:pPr>
            <w:r>
              <w:t>-Чтение стихотворения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«Я с игрушками играю»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04"/>
        <w:gridCol w:w="509"/>
        <w:gridCol w:w="1214"/>
        <w:gridCol w:w="2198"/>
        <w:gridCol w:w="4296"/>
        <w:gridCol w:w="4013"/>
        <w:gridCol w:w="1555"/>
      </w:tblGrid>
      <w:tr w:rsidR="00322DD0">
        <w:trPr>
          <w:trHeight w:hRule="exact" w:val="194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66"/>
              </w:numPr>
              <w:tabs>
                <w:tab w:val="left" w:pos="810"/>
              </w:tabs>
              <w:ind w:left="820" w:hanging="360"/>
            </w:pPr>
            <w:r>
              <w:t>глаголов от существительных (воспитатель - воспитывает, повар - варит),</w:t>
            </w:r>
          </w:p>
          <w:p w:rsidR="00322DD0" w:rsidRDefault="00322DD0">
            <w:pPr>
              <w:pStyle w:val="a5"/>
              <w:numPr>
                <w:ilvl w:val="0"/>
                <w:numId w:val="66"/>
              </w:numPr>
              <w:tabs>
                <w:tab w:val="left" w:pos="810"/>
              </w:tabs>
              <w:ind w:left="820" w:hanging="360"/>
            </w:pPr>
            <w:r>
              <w:t>существительных с уменьшительно - ласкательными суффиксами.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Э. Успенского «Разгром». Беседа по 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7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Семья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Разработка речевого аппарата, подготовка к постановке звуков (проведение общей и специальной артикуляционной гимнастики). Передача ритмического рисунка слова:</w:t>
            </w:r>
          </w:p>
          <w:p w:rsidR="00322DD0" w:rsidRDefault="00322DD0">
            <w:pPr>
              <w:pStyle w:val="a5"/>
              <w:spacing w:line="199" w:lineRule="auto"/>
            </w:pPr>
            <w:r>
              <w:t>—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Ввести в активный словарь:</w:t>
            </w:r>
          </w:p>
          <w:p w:rsidR="00322DD0" w:rsidRDefault="00322DD0">
            <w:pPr>
              <w:pStyle w:val="a5"/>
              <w:ind w:firstLine="160"/>
            </w:pPr>
            <w:r>
              <w:t xml:space="preserve">- </w:t>
            </w:r>
            <w:r>
              <w:rPr>
                <w:u w:val="single"/>
              </w:rPr>
              <w:t>существительные</w:t>
            </w:r>
            <w:r>
              <w:t>:семья, мама, папа, брат, сестра, дочь, сын, дядя, тётя. бабушка, дедушка, внук, внучка, друг. -</w:t>
            </w:r>
            <w:r>
              <w:rPr>
                <w:u w:val="single"/>
              </w:rPr>
              <w:t>глаголы:</w:t>
            </w:r>
            <w:r>
              <w:t xml:space="preserve"> заботиться, любить, дружить. -</w:t>
            </w:r>
            <w:r>
              <w:rPr>
                <w:u w:val="single"/>
              </w:rPr>
              <w:t>прилагательные:</w:t>
            </w:r>
            <w:r>
              <w:t xml:space="preserve"> младший, старший, старый, молодой, дружная, ласковая, любимая, дорогая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67"/>
              </w:numPr>
              <w:tabs>
                <w:tab w:val="left" w:pos="810"/>
              </w:tabs>
              <w:ind w:left="820" w:hanging="360"/>
            </w:pPr>
            <w:r>
              <w:t>притяжательных прилагательных (мамина, бабушкин),</w:t>
            </w:r>
          </w:p>
          <w:p w:rsidR="00322DD0" w:rsidRDefault="00322DD0">
            <w:pPr>
              <w:pStyle w:val="a5"/>
              <w:numPr>
                <w:ilvl w:val="0"/>
                <w:numId w:val="67"/>
              </w:numPr>
              <w:tabs>
                <w:tab w:val="left" w:pos="873"/>
              </w:tabs>
              <w:ind w:left="820" w:hanging="360"/>
            </w:pPr>
            <w:r>
              <w:t>сравнительной степени прилагательных (старше, моложе и т.д.),</w:t>
            </w:r>
          </w:p>
          <w:p w:rsidR="00322DD0" w:rsidRDefault="00322DD0">
            <w:pPr>
              <w:pStyle w:val="a5"/>
            </w:pPr>
            <w:r>
              <w:t>Подбор родственных слов: семья, гость, друг.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358"/>
                <w:tab w:val="left" w:pos="1858"/>
              </w:tabs>
              <w:jc w:val="both"/>
            </w:pPr>
            <w:r>
              <w:t>Уточнить</w:t>
            </w:r>
            <w:r>
              <w:tab/>
              <w:t>и</w:t>
            </w:r>
            <w:r>
              <w:tab/>
              <w:t>систематизировать</w:t>
            </w:r>
          </w:p>
          <w:p w:rsidR="00322DD0" w:rsidRDefault="00322DD0">
            <w:pPr>
              <w:pStyle w:val="a5"/>
              <w:jc w:val="both"/>
            </w:pPr>
            <w:r>
              <w:t>знания детей о семье, познакомить с ролевыми отношениями в семье, обязанностями членов семьи.</w:t>
            </w:r>
          </w:p>
          <w:p w:rsidR="00322DD0" w:rsidRDefault="00322DD0">
            <w:pPr>
              <w:pStyle w:val="a5"/>
              <w:tabs>
                <w:tab w:val="left" w:pos="1810"/>
                <w:tab w:val="left" w:pos="2419"/>
              </w:tabs>
              <w:jc w:val="both"/>
            </w:pPr>
            <w:r>
              <w:t>-Закрепить употребление в речи полных имен и уменьшительных, образованных</w:t>
            </w:r>
            <w:r>
              <w:tab/>
              <w:t>от</w:t>
            </w:r>
            <w:r>
              <w:tab/>
              <w:t>собственного</w:t>
            </w:r>
          </w:p>
          <w:p w:rsidR="00322DD0" w:rsidRDefault="00322DD0">
            <w:pPr>
              <w:pStyle w:val="a5"/>
            </w:pPr>
            <w:r>
              <w:t>имени.</w:t>
            </w:r>
          </w:p>
          <w:p w:rsidR="00322DD0" w:rsidRDefault="00322DD0">
            <w:pPr>
              <w:pStyle w:val="a5"/>
            </w:pPr>
            <w:r>
              <w:t>- Усвоение и употребление сущ. в</w:t>
            </w:r>
          </w:p>
          <w:p w:rsidR="00322DD0" w:rsidRDefault="00322DD0">
            <w:pPr>
              <w:pStyle w:val="a5"/>
            </w:pPr>
            <w:r>
              <w:t>Р. п., мн. ч. (сестра - сестер).</w:t>
            </w:r>
          </w:p>
          <w:p w:rsidR="00322DD0" w:rsidRDefault="00322DD0">
            <w:pPr>
              <w:pStyle w:val="a5"/>
            </w:pPr>
            <w:r>
              <w:t>-Чтение сказки «Кукушка», обр.</w:t>
            </w:r>
          </w:p>
          <w:p w:rsidR="00322DD0" w:rsidRDefault="00322DD0">
            <w:pPr>
              <w:pStyle w:val="a5"/>
              <w:tabs>
                <w:tab w:val="left" w:pos="768"/>
                <w:tab w:val="left" w:pos="2309"/>
                <w:tab w:val="left" w:pos="3557"/>
              </w:tabs>
            </w:pPr>
            <w:r>
              <w:t>К.</w:t>
            </w:r>
            <w:r>
              <w:tab/>
              <w:t>Шаврова.</w:t>
            </w:r>
            <w:r>
              <w:tab/>
              <w:t>Беседа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прочитанному.</w:t>
            </w:r>
          </w:p>
          <w:p w:rsidR="00322DD0" w:rsidRDefault="00322DD0">
            <w:pPr>
              <w:pStyle w:val="a5"/>
            </w:pPr>
            <w:r>
              <w:t>-Составление рассказа «Семейный ужин» по серии сюжетных картин.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«Семья»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902"/>
        <w:jc w:val="left"/>
      </w:pPr>
      <w:r>
        <w:rPr>
          <w:rFonts w:ascii="Times New Roman" w:hAnsi="Times New Roman" w:cs="Times New Roman"/>
          <w:u w:val="single"/>
        </w:rPr>
        <w:t>Октябрь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3"/>
        <w:gridCol w:w="389"/>
        <w:gridCol w:w="365"/>
        <w:gridCol w:w="1498"/>
        <w:gridCol w:w="2189"/>
        <w:gridCol w:w="4282"/>
        <w:gridCol w:w="4003"/>
        <w:gridCol w:w="1555"/>
      </w:tblGrid>
      <w:tr w:rsidR="00322DD0">
        <w:trPr>
          <w:trHeight w:hRule="exact" w:val="60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260"/>
              <w:jc w:val="center"/>
            </w:pPr>
            <w:r>
              <w:t>Сад: фрукты, ягоды.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Развитие общего внимания и понимания речи. Продолжать работу по воспитанию правильного физиологического и речевого дыхания, используя упражнения, отработанные в средней группе.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 xml:space="preserve"> фрукты; яблоко, груша, слива, лимон, апельсин, мандарин, сад, дерево, арбуз, вишня, компот, варенье.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-прилагательные:</w:t>
            </w:r>
            <w:r>
              <w:t xml:space="preserve"> спелый, сочный, ароматный, гладкий, красный, оранжевый, желтый, зеленый, синий, фиолетовый, розовый, малиновый, вишневый, круглый, овальный. </w:t>
            </w:r>
            <w:r>
              <w:rPr>
                <w:u w:val="single"/>
              </w:rPr>
              <w:t>-глаголы:</w:t>
            </w:r>
            <w:r>
              <w:t xml:space="preserve"> зреть, собирать, убирать, заготавливать.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spacing w:line="254" w:lineRule="auto"/>
              <w:ind w:left="820" w:hanging="3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прилагательных от существительных (яблочный...),</w:t>
            </w:r>
          </w:p>
          <w:p w:rsidR="00322DD0" w:rsidRDefault="00322DD0">
            <w:pPr>
              <w:pStyle w:val="a5"/>
              <w:spacing w:line="262" w:lineRule="auto"/>
              <w:ind w:left="820" w:hanging="3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приставочных глаголов (срезать, порезать, обрезать),</w:t>
            </w:r>
          </w:p>
          <w:p w:rsidR="00322DD0" w:rsidRDefault="00322DD0">
            <w:pPr>
              <w:pStyle w:val="a5"/>
              <w:spacing w:line="262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сложных слов (садовод). </w:t>
            </w:r>
            <w:r>
              <w:rPr>
                <w:u w:val="single"/>
              </w:rPr>
              <w:t>Многозначность:</w:t>
            </w:r>
            <w:r>
              <w:t xml:space="preserve"> косточка, кисть.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Закрепить и расширить обобщенные представления о фруктах и ягодах, о сборе урожая, о заготовке и фруктов на зиму.</w:t>
            </w:r>
          </w:p>
          <w:p w:rsidR="00322DD0" w:rsidRDefault="00322DD0">
            <w:pPr>
              <w:pStyle w:val="a5"/>
            </w:pPr>
            <w:r>
              <w:t>-Образование мн. числа существительных от ед. в И. п. и Р. п. (слива - сливы - слив).</w:t>
            </w:r>
          </w:p>
          <w:p w:rsidR="00322DD0" w:rsidRDefault="00322DD0">
            <w:pPr>
              <w:pStyle w:val="a5"/>
            </w:pPr>
            <w:r>
              <w:t>-Согласование числительных с существительными в роде, числе и падеже (один персик, два персика) -Упражнять в составлении предложений с предлогом «из» (Варенье из винограда...) -Практическое усвоение глаголов 3 л., ед. числа, наст. времени (она взяла, он взял).</w:t>
            </w:r>
          </w:p>
          <w:p w:rsidR="00322DD0" w:rsidRDefault="00322DD0">
            <w:pPr>
              <w:pStyle w:val="a5"/>
            </w:pPr>
            <w:r>
              <w:t>-Составление описательного рассказа о фрукте по картинному плану.</w:t>
            </w:r>
          </w:p>
          <w:p w:rsidR="00322DD0" w:rsidRDefault="00322DD0">
            <w:pPr>
              <w:pStyle w:val="a5"/>
            </w:pPr>
            <w:r>
              <w:t>-Чтение рассказа Л. Толстого «Косточка». Беседа по 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«Будем мы варить компот»</w:t>
            </w:r>
          </w:p>
        </w:tc>
      </w:tr>
      <w:tr w:rsidR="00322DD0">
        <w:trPr>
          <w:trHeight w:hRule="exact" w:val="250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t>Огород: овощи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Дать представление о гласных звуках. Упражнять детей в выделении начального ударного гласного [а], в слогах и словах.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174"/>
              </w:tabs>
            </w:pPr>
            <w:r>
              <w:t xml:space="preserve">Ввести в активный словарь: </w:t>
            </w:r>
            <w:r>
              <w:rPr>
                <w:u w:val="single"/>
              </w:rPr>
              <w:t>-существительные:</w:t>
            </w:r>
            <w:r>
              <w:tab/>
              <w:t>овощи, помидор,</w:t>
            </w:r>
          </w:p>
          <w:p w:rsidR="00322DD0" w:rsidRDefault="00322DD0">
            <w:pPr>
              <w:pStyle w:val="a5"/>
              <w:tabs>
                <w:tab w:val="left" w:pos="2112"/>
                <w:tab w:val="left" w:pos="3158"/>
              </w:tabs>
            </w:pPr>
            <w:r>
              <w:t>огурец, лук, морковь, капуста, свекла, картофель; груша, огород, грядка. -</w:t>
            </w:r>
            <w:r>
              <w:rPr>
                <w:u w:val="single"/>
              </w:rPr>
              <w:t>прилагательные:</w:t>
            </w:r>
            <w:r>
              <w:tab/>
              <w:t>спелый,</w:t>
            </w:r>
            <w:r>
              <w:tab/>
              <w:t>сочный,</w:t>
            </w:r>
          </w:p>
          <w:p w:rsidR="00322DD0" w:rsidRDefault="00322DD0">
            <w:pPr>
              <w:pStyle w:val="a5"/>
            </w:pPr>
            <w:r>
              <w:t>гладкий.</w:t>
            </w:r>
          </w:p>
          <w:p w:rsidR="00322DD0" w:rsidRDefault="00322DD0">
            <w:pPr>
              <w:pStyle w:val="a5"/>
              <w:tabs>
                <w:tab w:val="left" w:pos="1253"/>
                <w:tab w:val="left" w:pos="3264"/>
              </w:tabs>
            </w:pPr>
            <w:r>
              <w:rPr>
                <w:u w:val="single"/>
              </w:rPr>
              <w:t>-глаголы:</w:t>
            </w:r>
            <w:r>
              <w:t xml:space="preserve"> зреть, собирать, убирать, варить,</w:t>
            </w:r>
            <w:r>
              <w:tab/>
              <w:t>заготавливать,</w:t>
            </w:r>
            <w:r>
              <w:tab/>
              <w:t>жарить,</w:t>
            </w:r>
          </w:p>
          <w:p w:rsidR="00322DD0" w:rsidRDefault="00322DD0">
            <w:pPr>
              <w:pStyle w:val="a5"/>
            </w:pPr>
            <w:r>
              <w:t>консервировать.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3557"/>
              </w:tabs>
            </w:pPr>
            <w:r>
              <w:t>Закрепить и расширить обобщенные представления об овощах, сборе урожая, о заготовке овощей</w:t>
            </w:r>
            <w:r>
              <w:tab/>
              <w:t>на</w:t>
            </w:r>
          </w:p>
          <w:p w:rsidR="00322DD0" w:rsidRDefault="00322DD0">
            <w:pPr>
              <w:pStyle w:val="a5"/>
            </w:pPr>
            <w:r>
              <w:t>зиму.</w:t>
            </w:r>
          </w:p>
          <w:p w:rsidR="00322DD0" w:rsidRDefault="00322DD0">
            <w:pPr>
              <w:pStyle w:val="a5"/>
            </w:pPr>
            <w:r>
              <w:t>-Образование существительных с уменьшительно-ласкательным суффиксом.</w:t>
            </w:r>
          </w:p>
          <w:p w:rsidR="00322DD0" w:rsidRDefault="00322DD0">
            <w:pPr>
              <w:pStyle w:val="a5"/>
            </w:pPr>
            <w:r>
              <w:t>-Образование существительных в разных падежах: Р. п. мн. ч.(Чего 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«Хозяйка однажды с базара пришла»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3"/>
        <w:gridCol w:w="389"/>
        <w:gridCol w:w="365"/>
        <w:gridCol w:w="1498"/>
        <w:gridCol w:w="2189"/>
        <w:gridCol w:w="4282"/>
        <w:gridCol w:w="4003"/>
        <w:gridCol w:w="1555"/>
      </w:tblGrid>
      <w:tr w:rsidR="00322DD0">
        <w:trPr>
          <w:trHeight w:hRule="exact" w:val="3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160"/>
            </w:pPr>
            <w:r>
              <w:rPr>
                <w:u w:val="single"/>
              </w:rPr>
              <w:t>-наречия:</w:t>
            </w:r>
            <w:r>
              <w:t xml:space="preserve"> вкусно, полезно.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68"/>
              </w:numPr>
              <w:tabs>
                <w:tab w:val="left" w:pos="810"/>
              </w:tabs>
              <w:ind w:left="820" w:hanging="360"/>
            </w:pPr>
            <w:r>
              <w:t>прилагательных от существительных (морковный....),</w:t>
            </w:r>
          </w:p>
          <w:p w:rsidR="00322DD0" w:rsidRDefault="00322DD0">
            <w:pPr>
              <w:pStyle w:val="a5"/>
              <w:numPr>
                <w:ilvl w:val="0"/>
                <w:numId w:val="68"/>
              </w:numPr>
              <w:tabs>
                <w:tab w:val="left" w:pos="810"/>
                <w:tab w:val="left" w:pos="3258"/>
              </w:tabs>
              <w:ind w:firstLine="460"/>
            </w:pPr>
            <w:r>
              <w:t>приставочных</w:t>
            </w:r>
            <w:r>
              <w:tab/>
              <w:t>глаголов</w:t>
            </w:r>
          </w:p>
          <w:p w:rsidR="00322DD0" w:rsidRDefault="00322DD0">
            <w:pPr>
              <w:pStyle w:val="a5"/>
              <w:ind w:firstLine="820"/>
            </w:pPr>
            <w:r>
              <w:t>(срезать)</w:t>
            </w:r>
          </w:p>
          <w:p w:rsidR="00322DD0" w:rsidRDefault="00322DD0">
            <w:pPr>
              <w:pStyle w:val="a5"/>
              <w:numPr>
                <w:ilvl w:val="0"/>
                <w:numId w:val="68"/>
              </w:numPr>
              <w:tabs>
                <w:tab w:val="left" w:pos="810"/>
              </w:tabs>
              <w:ind w:left="820" w:hanging="360"/>
              <w:jc w:val="both"/>
            </w:pPr>
            <w:r>
              <w:t>относительных прилагательных (картофельное пюре,..)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Подбор родственных слов</w:t>
            </w:r>
            <w:r>
              <w:t>: огород, овощи.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Многозначность:</w:t>
            </w:r>
            <w:r>
              <w:t xml:space="preserve"> салат, лук.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890"/>
              </w:tabs>
            </w:pPr>
            <w:r>
              <w:t>огороде много? Огурцов, моркови), -Т. п ед. ч. и мн. ч .(Капельки росы блестели на помидорах, огурцах...) -Дифференциация</w:t>
            </w:r>
            <w:r>
              <w:tab/>
              <w:t>глаголов</w:t>
            </w:r>
          </w:p>
          <w:p w:rsidR="00322DD0" w:rsidRDefault="00322DD0">
            <w:pPr>
              <w:pStyle w:val="a5"/>
            </w:pPr>
            <w:r>
              <w:t>совершенного и несовершенного вида (собирают - собрали).</w:t>
            </w:r>
          </w:p>
          <w:p w:rsidR="00322DD0" w:rsidRDefault="00322DD0">
            <w:pPr>
              <w:pStyle w:val="a5"/>
              <w:tabs>
                <w:tab w:val="left" w:pos="1171"/>
                <w:tab w:val="left" w:pos="1666"/>
                <w:tab w:val="left" w:pos="2914"/>
              </w:tabs>
            </w:pPr>
            <w:r>
              <w:t>-Чтение</w:t>
            </w:r>
            <w:r>
              <w:tab/>
              <w:t>и</w:t>
            </w:r>
            <w:r>
              <w:tab/>
              <w:t>пересказ</w:t>
            </w:r>
            <w:r>
              <w:tab/>
              <w:t>рассказа</w:t>
            </w:r>
          </w:p>
          <w:p w:rsidR="00322DD0" w:rsidRDefault="00322DD0">
            <w:pPr>
              <w:pStyle w:val="a5"/>
            </w:pPr>
            <w:r>
              <w:t>«Богатый урожай с использованием сюжетных картинок. (по пособию О.С. Гомзяк).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7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У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Деревья. Кустарники.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Упражнять детей в выделении начального ударного гласного [у], в слогах и словах.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160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 xml:space="preserve"> береза, рябина, дуб, клен, ель, осина, сосна, кора, ствол, корни, ветви, шишка, хвоя, лес.</w:t>
            </w:r>
          </w:p>
          <w:p w:rsidR="00322DD0" w:rsidRDefault="00322DD0">
            <w:pPr>
              <w:pStyle w:val="a5"/>
              <w:tabs>
                <w:tab w:val="left" w:pos="3274"/>
              </w:tabs>
              <w:jc w:val="both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ab/>
              <w:t>тонкий,</w:t>
            </w:r>
          </w:p>
          <w:p w:rsidR="00322DD0" w:rsidRDefault="00322DD0">
            <w:pPr>
              <w:pStyle w:val="a5"/>
              <w:jc w:val="both"/>
            </w:pPr>
            <w:r>
              <w:t>белоствольный, могучий, раскидистый, вечнозеленый, лиственный, хвойный.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69"/>
              </w:numPr>
              <w:tabs>
                <w:tab w:val="left" w:pos="810"/>
                <w:tab w:val="left" w:pos="3926"/>
              </w:tabs>
              <w:spacing w:line="264" w:lineRule="auto"/>
              <w:ind w:firstLine="460"/>
            </w:pPr>
            <w:r>
              <w:t>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left="820"/>
            </w:pPr>
            <w:r>
              <w:t>существительных (березовый.),</w:t>
            </w:r>
          </w:p>
          <w:p w:rsidR="00322DD0" w:rsidRDefault="00322DD0">
            <w:pPr>
              <w:pStyle w:val="a5"/>
              <w:numPr>
                <w:ilvl w:val="0"/>
                <w:numId w:val="69"/>
              </w:numPr>
              <w:tabs>
                <w:tab w:val="left" w:pos="810"/>
                <w:tab w:val="left" w:pos="3258"/>
              </w:tabs>
              <w:spacing w:line="264" w:lineRule="auto"/>
              <w:ind w:firstLine="460"/>
            </w:pPr>
            <w:r>
              <w:t>приставочных</w:t>
            </w:r>
            <w:r>
              <w:tab/>
              <w:t>глаголов</w:t>
            </w:r>
          </w:p>
          <w:p w:rsidR="00322DD0" w:rsidRDefault="00322DD0">
            <w:pPr>
              <w:pStyle w:val="a5"/>
              <w:ind w:firstLine="820"/>
            </w:pPr>
            <w:r>
              <w:t>(посадим, пересадим).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Многозначность:</w:t>
            </w:r>
            <w:r>
              <w:t xml:space="preserve"> лист, игла, шишка, сережка.</w:t>
            </w:r>
          </w:p>
          <w:p w:rsidR="00322DD0" w:rsidRDefault="00322DD0">
            <w:pPr>
              <w:pStyle w:val="a5"/>
              <w:jc w:val="both"/>
            </w:pPr>
            <w:r>
              <w:t>Подбор родственных слов: лес, дуб, дерево.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26"/>
                <w:tab w:val="left" w:pos="2770"/>
              </w:tabs>
              <w:ind w:firstLine="160"/>
              <w:jc w:val="both"/>
            </w:pPr>
            <w:r>
              <w:t>Закрепить названия деревьев, их строение,</w:t>
            </w:r>
            <w:r>
              <w:tab/>
              <w:t>внешние</w:t>
            </w:r>
            <w:r>
              <w:tab/>
              <w:t>признаки,</w:t>
            </w:r>
          </w:p>
          <w:p w:rsidR="00322DD0" w:rsidRDefault="00322DD0">
            <w:pPr>
              <w:pStyle w:val="a5"/>
              <w:tabs>
                <w:tab w:val="left" w:pos="1070"/>
                <w:tab w:val="left" w:pos="2419"/>
                <w:tab w:val="left" w:pos="3542"/>
              </w:tabs>
            </w:pPr>
            <w:r>
              <w:t>умение</w:t>
            </w:r>
            <w:r>
              <w:tab/>
              <w:t>различать</w:t>
            </w:r>
            <w:r>
              <w:tab/>
              <w:t>деревья</w:t>
            </w:r>
            <w:r>
              <w:tab/>
              <w:t>по</w:t>
            </w:r>
          </w:p>
          <w:p w:rsidR="00322DD0" w:rsidRDefault="00322DD0">
            <w:pPr>
              <w:pStyle w:val="a5"/>
              <w:tabs>
                <w:tab w:val="left" w:pos="1838"/>
                <w:tab w:val="left" w:pos="3662"/>
              </w:tabs>
            </w:pPr>
            <w:r>
              <w:t>листьям, плодам, семенам, стволам. Сформировать</w:t>
            </w:r>
            <w:r>
              <w:tab/>
              <w:t>представление</w:t>
            </w:r>
            <w:r>
              <w:tab/>
              <w:t>о</w:t>
            </w:r>
          </w:p>
          <w:p w:rsidR="00322DD0" w:rsidRDefault="00322DD0">
            <w:pPr>
              <w:pStyle w:val="a5"/>
              <w:tabs>
                <w:tab w:val="left" w:pos="1886"/>
                <w:tab w:val="left" w:pos="2578"/>
              </w:tabs>
            </w:pPr>
            <w:r>
              <w:t>многолетних</w:t>
            </w:r>
            <w:r>
              <w:tab/>
              <w:t>и</w:t>
            </w:r>
            <w:r>
              <w:tab/>
              <w:t>однолетних</w:t>
            </w:r>
          </w:p>
          <w:p w:rsidR="00322DD0" w:rsidRDefault="00322DD0">
            <w:pPr>
              <w:pStyle w:val="a5"/>
              <w:tabs>
                <w:tab w:val="left" w:pos="1829"/>
                <w:tab w:val="left" w:pos="3662"/>
              </w:tabs>
            </w:pPr>
            <w:r>
              <w:t>растениях. -Закрепить употребление в речи предлога «с» (С какого дерева лист? Лист с березы..) -Составление</w:t>
            </w:r>
            <w:r>
              <w:tab/>
              <w:t>сравнительно</w:t>
            </w:r>
            <w:r>
              <w:tab/>
              <w:t>-</w:t>
            </w:r>
          </w:p>
          <w:p w:rsidR="00322DD0" w:rsidRDefault="00322DD0">
            <w:pPr>
              <w:pStyle w:val="a5"/>
            </w:pPr>
            <w:r>
              <w:t>описательных рассказов «Куст - дерево», «Сосна - ель». -Чтение стихотворений С. Есенина «Черемуха», «Береза». Беседа по 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«Будем листики считать»</w:t>
            </w:r>
          </w:p>
        </w:tc>
      </w:tr>
      <w:tr w:rsidR="00322DD0">
        <w:trPr>
          <w:trHeight w:hRule="exact" w:val="11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Осень.</w:t>
            </w:r>
          </w:p>
          <w:p w:rsidR="00322DD0" w:rsidRDefault="00322DD0">
            <w:pPr>
              <w:pStyle w:val="a5"/>
              <w:jc w:val="center"/>
            </w:pPr>
            <w:r>
              <w:t>Грибы.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Упражнять детей в выделении начального ударного гласного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338"/>
                <w:tab w:val="left" w:pos="3365"/>
              </w:tabs>
              <w:ind w:firstLine="160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ab/>
              <w:t>осень,</w:t>
            </w:r>
            <w:r>
              <w:tab/>
              <w:t>дождь,</w:t>
            </w:r>
          </w:p>
          <w:p w:rsidR="00322DD0" w:rsidRDefault="00322DD0">
            <w:pPr>
              <w:pStyle w:val="a5"/>
              <w:tabs>
                <w:tab w:val="left" w:pos="2789"/>
              </w:tabs>
            </w:pPr>
            <w:r>
              <w:t>туман, слякоть, ветер,</w:t>
            </w:r>
            <w:r>
              <w:tab/>
              <w:t>туча, лист,</w:t>
            </w:r>
          </w:p>
          <w:p w:rsidR="00322DD0" w:rsidRDefault="00322DD0">
            <w:pPr>
              <w:pStyle w:val="a5"/>
              <w:tabs>
                <w:tab w:val="left" w:pos="1598"/>
                <w:tab w:val="left" w:pos="3168"/>
              </w:tabs>
            </w:pPr>
            <w:r>
              <w:t>листопад;</w:t>
            </w:r>
            <w:r>
              <w:tab/>
              <w:t>мухомор,</w:t>
            </w:r>
            <w:r>
              <w:tab/>
              <w:t>боровик,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160"/>
            </w:pPr>
            <w:r>
              <w:t>Сформировать</w:t>
            </w:r>
          </w:p>
          <w:p w:rsidR="00322DD0" w:rsidRDefault="00322DD0">
            <w:pPr>
              <w:pStyle w:val="a5"/>
              <w:tabs>
                <w:tab w:val="left" w:pos="926"/>
              </w:tabs>
              <w:jc w:val="both"/>
            </w:pPr>
            <w:r>
              <w:t>представление об осени как времени года, о существенных признаках сезона:</w:t>
            </w:r>
            <w:r>
              <w:tab/>
              <w:t>похолодании, сокращении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«Вышел дождик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3"/>
        <w:gridCol w:w="389"/>
        <w:gridCol w:w="365"/>
        <w:gridCol w:w="1498"/>
        <w:gridCol w:w="2189"/>
        <w:gridCol w:w="4282"/>
        <w:gridCol w:w="4003"/>
        <w:gridCol w:w="1555"/>
      </w:tblGrid>
      <w:tr w:rsidR="00322DD0">
        <w:trPr>
          <w:trHeight w:hRule="exact" w:val="52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[о], в слогах и словах.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подосиновик, лисичка; гриб, ножка, шляпка.</w:t>
            </w:r>
          </w:p>
          <w:p w:rsidR="00322DD0" w:rsidRDefault="00322DD0">
            <w:pPr>
              <w:pStyle w:val="a5"/>
              <w:tabs>
                <w:tab w:val="left" w:pos="3294"/>
              </w:tabs>
              <w:ind w:firstLine="160"/>
              <w:jc w:val="both"/>
            </w:pPr>
            <w:r>
              <w:t>-</w:t>
            </w:r>
            <w:r>
              <w:rPr>
                <w:u w:val="single"/>
              </w:rPr>
              <w:t>прилагательные</w:t>
            </w:r>
            <w:r>
              <w:t>:</w:t>
            </w:r>
            <w:r>
              <w:tab/>
              <w:t>хмурый,</w:t>
            </w:r>
          </w:p>
          <w:p w:rsidR="00322DD0" w:rsidRDefault="00322DD0">
            <w:pPr>
              <w:pStyle w:val="a5"/>
              <w:jc w:val="both"/>
            </w:pPr>
            <w:r>
              <w:t>дождливый, ненастный, пасмурный, ясный, короткий, длинный; ядовитый, съедобный.</w:t>
            </w:r>
          </w:p>
          <w:p w:rsidR="00322DD0" w:rsidRDefault="00322DD0">
            <w:pPr>
              <w:pStyle w:val="a5"/>
              <w:jc w:val="both"/>
            </w:pPr>
            <w:r>
              <w:t>-</w:t>
            </w:r>
            <w:r>
              <w:rPr>
                <w:u w:val="single"/>
              </w:rPr>
              <w:t>глаголы:</w:t>
            </w:r>
            <w:r>
              <w:t xml:space="preserve"> идти, дуть, желтеть, опадать; собирать, прятаться, висеть.</w:t>
            </w:r>
          </w:p>
          <w:p w:rsidR="00322DD0" w:rsidRDefault="00322DD0">
            <w:pPr>
              <w:pStyle w:val="a5"/>
              <w:jc w:val="both"/>
            </w:pPr>
            <w:r>
              <w:t>-</w:t>
            </w:r>
            <w:r>
              <w:rPr>
                <w:u w:val="single"/>
              </w:rPr>
              <w:t>наречия:</w:t>
            </w:r>
            <w:r>
              <w:t xml:space="preserve"> пасмурно, солнечно, ветрено, дождливо, ясно.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3926"/>
              </w:tabs>
              <w:ind w:firstLine="460"/>
              <w:jc w:val="both"/>
            </w:pPr>
            <w:r>
              <w:rPr>
                <w:i/>
                <w:iCs/>
              </w:rPr>
              <w:t>•S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left="820"/>
              <w:jc w:val="both"/>
            </w:pPr>
            <w:r>
              <w:t>словосочетаний (день с солнцем - солнечный),</w:t>
            </w:r>
          </w:p>
          <w:p w:rsidR="00322DD0" w:rsidRDefault="00322DD0">
            <w:pPr>
              <w:pStyle w:val="a5"/>
              <w:tabs>
                <w:tab w:val="left" w:pos="3926"/>
              </w:tabs>
              <w:ind w:firstLine="460"/>
              <w:jc w:val="both"/>
            </w:pPr>
            <w:r>
              <w:rPr>
                <w:i/>
                <w:iCs/>
              </w:rPr>
              <w:t>•S</w:t>
            </w:r>
            <w:r>
              <w:t xml:space="preserve"> существительных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tabs>
                <w:tab w:val="left" w:pos="3066"/>
                <w:tab w:val="left" w:pos="4041"/>
              </w:tabs>
              <w:ind w:firstLine="820"/>
              <w:jc w:val="both"/>
            </w:pPr>
            <w:r>
              <w:t>существительных</w:t>
            </w:r>
            <w:r>
              <w:tab/>
              <w:t>(гриб</w:t>
            </w:r>
            <w:r>
              <w:tab/>
              <w:t>-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грибник, ягоды - ягодник).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Многозначность:</w:t>
            </w:r>
            <w:r>
              <w:t xml:space="preserve"> ножка, шляпка. </w:t>
            </w:r>
            <w:r>
              <w:rPr>
                <w:u w:val="single"/>
              </w:rPr>
              <w:t>Подбор родственных слов:</w:t>
            </w:r>
            <w:r>
              <w:t xml:space="preserve"> гриб, лист.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светового дня, холодных затяжных осадках.</w:t>
            </w:r>
          </w:p>
          <w:p w:rsidR="00322DD0" w:rsidRDefault="00322DD0">
            <w:pPr>
              <w:pStyle w:val="a5"/>
              <w:tabs>
                <w:tab w:val="left" w:pos="1848"/>
                <w:tab w:val="left" w:pos="2515"/>
              </w:tabs>
              <w:jc w:val="both"/>
            </w:pPr>
            <w:r>
              <w:t>Тренировать</w:t>
            </w:r>
            <w:r>
              <w:tab/>
              <w:t>в</w:t>
            </w:r>
            <w:r>
              <w:tab/>
              <w:t>составлении</w:t>
            </w:r>
          </w:p>
          <w:p w:rsidR="00322DD0" w:rsidRDefault="00322DD0">
            <w:pPr>
              <w:pStyle w:val="a5"/>
              <w:jc w:val="both"/>
            </w:pPr>
            <w:r>
              <w:t>предложений с предлогами «за», «в» (Пойдём в лес за грибами, за.... Соберем урожай в.).</w:t>
            </w:r>
          </w:p>
          <w:p w:rsidR="00322DD0" w:rsidRDefault="00322DD0">
            <w:pPr>
              <w:pStyle w:val="a5"/>
              <w:tabs>
                <w:tab w:val="left" w:pos="1157"/>
                <w:tab w:val="left" w:pos="2630"/>
                <w:tab w:val="left" w:pos="3365"/>
              </w:tabs>
              <w:jc w:val="both"/>
            </w:pPr>
            <w:r>
              <w:t>Составление рассказа по картине «Докажи, что на картине осень». -Чтение стихотворения Л. Толстого «Осень,</w:t>
            </w:r>
            <w:r>
              <w:tab/>
              <w:t>обсыпается</w:t>
            </w:r>
            <w:r>
              <w:tab/>
              <w:t>весь</w:t>
            </w:r>
            <w:r>
              <w:tab/>
              <w:t>наш</w:t>
            </w:r>
          </w:p>
          <w:p w:rsidR="00322DD0" w:rsidRDefault="00322DD0">
            <w:pPr>
              <w:pStyle w:val="a5"/>
              <w:tabs>
                <w:tab w:val="left" w:pos="1224"/>
                <w:tab w:val="left" w:pos="2366"/>
                <w:tab w:val="left" w:pos="3528"/>
              </w:tabs>
            </w:pPr>
            <w:r>
              <w:t>бедный</w:t>
            </w:r>
            <w:r>
              <w:tab/>
              <w:t>сад.»</w:t>
            </w:r>
            <w:r>
              <w:tab/>
              <w:t>Беседа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погулять»</w:t>
            </w:r>
          </w:p>
        </w:tc>
      </w:tr>
    </w:tbl>
    <w:p w:rsidR="00322DD0" w:rsidRDefault="00322DD0">
      <w:pPr>
        <w:spacing w:after="379" w:line="1" w:lineRule="exact"/>
      </w:pPr>
    </w:p>
    <w:p w:rsidR="00322DD0" w:rsidRDefault="00322DD0">
      <w:pPr>
        <w:pStyle w:val="a3"/>
        <w:ind w:left="6960"/>
        <w:jc w:val="left"/>
      </w:pPr>
      <w:r>
        <w:rPr>
          <w:rFonts w:ascii="Times New Roman" w:hAnsi="Times New Roman" w:cs="Times New Roman"/>
          <w:u w:val="single"/>
        </w:rPr>
        <w:t>Ноябрь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432"/>
        <w:gridCol w:w="413"/>
        <w:gridCol w:w="1253"/>
        <w:gridCol w:w="2227"/>
        <w:gridCol w:w="4320"/>
        <w:gridCol w:w="4042"/>
        <w:gridCol w:w="1555"/>
      </w:tblGrid>
      <w:tr w:rsidR="00322DD0">
        <w:trPr>
          <w:trHeight w:hRule="exact" w:val="30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Перелёт ные птицы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Дать представление о согласных звуках. Упражнять в подборе слов на звук [м].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160"/>
              <w:jc w:val="both"/>
            </w:pPr>
            <w:r>
              <w:t xml:space="preserve">Ввести в активный словарь: </w:t>
            </w:r>
            <w:r>
              <w:rPr>
                <w:u w:val="single"/>
              </w:rPr>
              <w:t>-существительные:</w:t>
            </w:r>
            <w:r>
              <w:t xml:space="preserve"> скворец, ласточка, жаворонок, журавль, соловей, стриж, грач, гнездо, крыло, хвост, клюв, лапа, перья, клин, стая.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-прилагательные:</w:t>
            </w:r>
            <w:r>
              <w:t xml:space="preserve"> звонкий, голосистый, перелетные, насекомоядные.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-глаголы:</w:t>
            </w:r>
            <w:r>
              <w:t xml:space="preserve"> прилетать, вить, выводить, высиживать, щебетать.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ind w:firstLine="460"/>
              <w:jc w:val="both"/>
            </w:pPr>
            <w:r>
              <w:rPr>
                <w:i/>
                <w:iCs/>
              </w:rPr>
              <w:t>•S</w:t>
            </w:r>
            <w:r>
              <w:t xml:space="preserve"> приставочных глаголов (улетел,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512"/>
                <w:tab w:val="left" w:pos="3000"/>
              </w:tabs>
            </w:pPr>
            <w:r>
              <w:t>Познакомить детей с перелетными птицами, закрепить их внешние признаки.</w:t>
            </w:r>
            <w:r>
              <w:tab/>
              <w:t>Уточнить</w:t>
            </w:r>
            <w:r>
              <w:tab/>
              <w:t>понятия</w:t>
            </w:r>
          </w:p>
          <w:p w:rsidR="00322DD0" w:rsidRDefault="00322DD0">
            <w:pPr>
              <w:pStyle w:val="a5"/>
              <w:tabs>
                <w:tab w:val="left" w:pos="1853"/>
                <w:tab w:val="left" w:pos="2443"/>
              </w:tabs>
            </w:pPr>
            <w:r>
              <w:t>«перелетные», «водоплавающие». -Тренировать</w:t>
            </w:r>
            <w:r>
              <w:tab/>
              <w:t>в</w:t>
            </w:r>
            <w:r>
              <w:tab/>
              <w:t>согласовании</w:t>
            </w:r>
          </w:p>
          <w:p w:rsidR="00322DD0" w:rsidRDefault="00322DD0">
            <w:pPr>
              <w:pStyle w:val="a5"/>
            </w:pPr>
            <w:r>
              <w:t>существительных и прилагательных (соловей - голосистый), -Образовании существительных Р. п. мн. ч. (В лесу много стрижей, скворцов.).</w:t>
            </w:r>
          </w:p>
          <w:p w:rsidR="00322DD0" w:rsidRDefault="00322DD0">
            <w:pPr>
              <w:pStyle w:val="a5"/>
            </w:pPr>
            <w:r>
              <w:t>-Составление рассказа - описания по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«Птички»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432"/>
        <w:gridCol w:w="413"/>
        <w:gridCol w:w="1253"/>
        <w:gridCol w:w="2227"/>
        <w:gridCol w:w="4320"/>
        <w:gridCol w:w="4042"/>
        <w:gridCol w:w="1555"/>
      </w:tblGrid>
      <w:tr w:rsidR="00322DD0">
        <w:trPr>
          <w:trHeight w:hRule="exact" w:val="22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820"/>
              <w:jc w:val="both"/>
            </w:pPr>
            <w:r>
              <w:t>прилетел),</w:t>
            </w:r>
          </w:p>
          <w:p w:rsidR="00322DD0" w:rsidRDefault="00322DD0">
            <w:pPr>
              <w:pStyle w:val="a5"/>
              <w:tabs>
                <w:tab w:val="right" w:pos="4180"/>
              </w:tabs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существительных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right" w:pos="4214"/>
              </w:tabs>
              <w:ind w:firstLine="820"/>
            </w:pPr>
            <w:r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  <w:ind w:firstLine="820"/>
            </w:pPr>
            <w:r>
              <w:t>ласкательными суффиксами,</w:t>
            </w:r>
          </w:p>
          <w:p w:rsidR="00322DD0" w:rsidRDefault="00322DD0">
            <w:pPr>
              <w:pStyle w:val="a5"/>
              <w:tabs>
                <w:tab w:val="left" w:pos="2030"/>
                <w:tab w:val="right" w:pos="4170"/>
              </w:tabs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сложных</w:t>
            </w:r>
            <w:r>
              <w:tab/>
              <w:t>слов</w:t>
            </w:r>
            <w:r>
              <w:tab/>
              <w:t>(длинношеяя,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водоплавающая).</w:t>
            </w:r>
          </w:p>
          <w:p w:rsidR="00322DD0" w:rsidRDefault="00322DD0">
            <w:pPr>
              <w:pStyle w:val="a5"/>
            </w:pPr>
            <w:r>
              <w:t>Подбор родственных слов: птица, корм, гнездо.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схеме.</w:t>
            </w:r>
          </w:p>
          <w:p w:rsidR="00322DD0" w:rsidRDefault="00322DD0">
            <w:pPr>
              <w:pStyle w:val="a5"/>
              <w:tabs>
                <w:tab w:val="left" w:pos="1310"/>
                <w:tab w:val="left" w:pos="2683"/>
              </w:tabs>
            </w:pPr>
            <w:r>
              <w:t>-Чтение</w:t>
            </w:r>
            <w:r>
              <w:tab/>
              <w:t>рассказа</w:t>
            </w:r>
            <w:r>
              <w:tab/>
              <w:t>«Пернатые</w:t>
            </w:r>
          </w:p>
          <w:p w:rsidR="00322DD0" w:rsidRDefault="00322DD0">
            <w:pPr>
              <w:pStyle w:val="a5"/>
              <w:spacing w:line="233" w:lineRule="auto"/>
            </w:pPr>
            <w:r>
              <w:t>друзья», беседа по прочитанному</w:t>
            </w:r>
          </w:p>
          <w:p w:rsidR="00322DD0" w:rsidRDefault="00322DD0">
            <w:pPr>
              <w:pStyle w:val="a5"/>
            </w:pPr>
            <w:r>
              <w:t>(по О. С. Гомзяку)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6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t>Домашние птицы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 xml:space="preserve">Подготовка к усвоению элементарных навыков звукового анализа и синтеза (анализ звуковых сочетаний типа: </w:t>
            </w:r>
            <w:r>
              <w:rPr>
                <w:i/>
                <w:iCs/>
              </w:rPr>
              <w:t>ам, ма).</w:t>
            </w:r>
          </w:p>
          <w:p w:rsidR="00322DD0" w:rsidRDefault="00322DD0">
            <w:pPr>
              <w:pStyle w:val="a5"/>
            </w:pPr>
            <w:r>
              <w:t>Дать представление о гласных звуках как о слогообразующих. Ввести понятие «слог».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</w:t>
            </w:r>
            <w:r>
              <w:t>: птицы, курица, петух, цыпленок, утка, селезень, утенок, гусь, гусыня, гусенок, индюк, индюшка, индюшонок, курятник, птичник, крыло, клюв, лапы, шея, хвост, гребень, перепонки, птенцы наседка.</w:t>
            </w:r>
          </w:p>
          <w:p w:rsidR="00322DD0" w:rsidRDefault="00322DD0">
            <w:pPr>
              <w:pStyle w:val="a5"/>
              <w:numPr>
                <w:ilvl w:val="0"/>
                <w:numId w:val="70"/>
              </w:numPr>
              <w:tabs>
                <w:tab w:val="left" w:pos="154"/>
              </w:tabs>
            </w:pPr>
            <w:r>
              <w:rPr>
                <w:u w:val="single"/>
              </w:rPr>
              <w:t>прилагательные:</w:t>
            </w:r>
            <w:r>
              <w:t xml:space="preserve"> маленький, заботливая, пушистый.</w:t>
            </w:r>
          </w:p>
          <w:p w:rsidR="00322DD0" w:rsidRDefault="00322DD0">
            <w:pPr>
              <w:pStyle w:val="a5"/>
              <w:numPr>
                <w:ilvl w:val="0"/>
                <w:numId w:val="70"/>
              </w:numPr>
              <w:tabs>
                <w:tab w:val="left" w:pos="144"/>
              </w:tabs>
            </w:pPr>
            <w:r>
              <w:rPr>
                <w:u w:val="single"/>
              </w:rPr>
              <w:t>глаголы:</w:t>
            </w:r>
            <w:r>
              <w:t xml:space="preserve"> кукарекать, кудахтать, пищать, крякать, гоготать, высиживать, шипеть, плавать.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spacing w:line="254" w:lineRule="auto"/>
              <w:ind w:left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прилагательных от существительных (утка - утиный),</w:t>
            </w:r>
          </w:p>
          <w:p w:rsidR="00322DD0" w:rsidRDefault="00322DD0">
            <w:pPr>
              <w:pStyle w:val="a5"/>
              <w:ind w:left="820" w:hanging="3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глаголов от звукоподражаний (гоготать),</w:t>
            </w:r>
          </w:p>
          <w:p w:rsidR="00322DD0" w:rsidRDefault="00322DD0">
            <w:pPr>
              <w:pStyle w:val="a5"/>
              <w:ind w:left="820" w:hanging="3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сложных слов (птицефабрика, белоголовый),</w:t>
            </w:r>
          </w:p>
          <w:p w:rsidR="00322DD0" w:rsidRDefault="00322DD0">
            <w:pPr>
              <w:pStyle w:val="a5"/>
            </w:pPr>
            <w:r>
              <w:t>Подбор родственных слов: курица, петух.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Многозначность:</w:t>
            </w:r>
            <w:r>
              <w:t xml:space="preserve"> крыло, гребень.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Уточнить названия домашних птиц, их внешние признаки, повадки, чем питаются, как голос подают, какую пользу приносят.</w:t>
            </w:r>
          </w:p>
          <w:p w:rsidR="00322DD0" w:rsidRDefault="00322DD0">
            <w:pPr>
              <w:pStyle w:val="a5"/>
              <w:tabs>
                <w:tab w:val="left" w:pos="1896"/>
                <w:tab w:val="left" w:pos="2530"/>
              </w:tabs>
            </w:pPr>
            <w:r>
              <w:t>-Тренировать</w:t>
            </w:r>
            <w:r>
              <w:tab/>
              <w:t>в</w:t>
            </w:r>
            <w:r>
              <w:tab/>
              <w:t>образовании</w:t>
            </w:r>
          </w:p>
          <w:p w:rsidR="00322DD0" w:rsidRDefault="00322DD0">
            <w:pPr>
              <w:pStyle w:val="a5"/>
            </w:pPr>
            <w:r>
              <w:t>существительных мн. ч. И. п. и Р. П. (Утка - утки - уток),-Сравнительной степени прилагательных (Хвост петуха красивее, чем у курицы).</w:t>
            </w:r>
          </w:p>
          <w:p w:rsidR="00322DD0" w:rsidRDefault="00322DD0">
            <w:pPr>
              <w:pStyle w:val="a5"/>
            </w:pPr>
            <w:r>
              <w:t>-Составлять описательный рассказ о домашних птицах по картинному плану.</w:t>
            </w:r>
          </w:p>
          <w:p w:rsidR="00322DD0" w:rsidRDefault="00322DD0">
            <w:pPr>
              <w:pStyle w:val="a5"/>
              <w:tabs>
                <w:tab w:val="left" w:pos="1210"/>
                <w:tab w:val="left" w:pos="2472"/>
                <w:tab w:val="left" w:pos="3077"/>
              </w:tabs>
            </w:pPr>
            <w:r>
              <w:t>-Чтение</w:t>
            </w:r>
            <w:r>
              <w:tab/>
              <w:t>рассказа</w:t>
            </w:r>
            <w:r>
              <w:tab/>
              <w:t>Г.</w:t>
            </w:r>
            <w:r>
              <w:tab/>
              <w:t>Юдина</w:t>
            </w:r>
          </w:p>
          <w:p w:rsidR="00322DD0" w:rsidRDefault="00322DD0">
            <w:pPr>
              <w:pStyle w:val="a5"/>
              <w:tabs>
                <w:tab w:val="left" w:pos="1522"/>
                <w:tab w:val="left" w:pos="2520"/>
                <w:tab w:val="left" w:pos="3571"/>
              </w:tabs>
            </w:pPr>
            <w:r>
              <w:t>«Цыпленок</w:t>
            </w:r>
            <w:r>
              <w:tab/>
              <w:t>Цып».</w:t>
            </w:r>
            <w:r>
              <w:tab/>
              <w:t>Беседа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«Домашние птицы и их птенцы».</w:t>
            </w:r>
          </w:p>
        </w:tc>
      </w:tr>
      <w:tr w:rsidR="00322DD0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Домаш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Упражнять 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Ввести в активный словарь: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54"/>
                <w:tab w:val="left" w:pos="2904"/>
              </w:tabs>
            </w:pPr>
            <w:r>
              <w:t>Расширить</w:t>
            </w:r>
            <w:r>
              <w:tab/>
              <w:t>и</w:t>
            </w:r>
            <w:r>
              <w:tab/>
              <w:t>углубить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Пальчиковая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432"/>
        <w:gridCol w:w="413"/>
        <w:gridCol w:w="1253"/>
        <w:gridCol w:w="2227"/>
        <w:gridCol w:w="4320"/>
        <w:gridCol w:w="4042"/>
        <w:gridCol w:w="1555"/>
      </w:tblGrid>
      <w:tr w:rsidR="00322DD0">
        <w:trPr>
          <w:trHeight w:hRule="exact" w:val="55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ние животные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 xml:space="preserve">подборе слов на звук [х]. Анализ звуковых сочетаний типа </w:t>
            </w:r>
            <w:r>
              <w:rPr>
                <w:i/>
                <w:iCs/>
              </w:rPr>
              <w:t>ах, ха.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-</w:t>
            </w:r>
            <w:r>
              <w:rPr>
                <w:u w:val="single"/>
              </w:rPr>
              <w:t>существительные:</w:t>
            </w:r>
            <w:r>
              <w:t xml:space="preserve"> корова, лошадь, коза, овца, кошка, собака, котенок, щенок, свинья, жеребенок, ягненок, рога, лапки, вымя, щетина, пятачок, грива, морда, хлев, доярка.</w:t>
            </w:r>
          </w:p>
          <w:p w:rsidR="00322DD0" w:rsidRDefault="00322DD0">
            <w:pPr>
              <w:pStyle w:val="a5"/>
              <w:numPr>
                <w:ilvl w:val="0"/>
                <w:numId w:val="71"/>
              </w:numPr>
              <w:tabs>
                <w:tab w:val="left" w:pos="658"/>
                <w:tab w:val="right" w:pos="4080"/>
              </w:tabs>
              <w:jc w:val="both"/>
            </w:pPr>
            <w:r>
              <w:rPr>
                <w:u w:val="single"/>
              </w:rPr>
              <w:t>прилагательные:</w:t>
            </w:r>
            <w:r>
              <w:tab/>
              <w:t>маленький,</w:t>
            </w:r>
          </w:p>
          <w:p w:rsidR="00322DD0" w:rsidRDefault="00322DD0">
            <w:pPr>
              <w:pStyle w:val="a5"/>
              <w:tabs>
                <w:tab w:val="left" w:pos="2990"/>
              </w:tabs>
              <w:jc w:val="both"/>
            </w:pPr>
            <w:r>
              <w:t>заботливая,</w:t>
            </w:r>
            <w:r>
              <w:tab/>
              <w:t>пушистый.</w:t>
            </w:r>
          </w:p>
          <w:p w:rsidR="00322DD0" w:rsidRDefault="00322DD0">
            <w:pPr>
              <w:pStyle w:val="a5"/>
              <w:numPr>
                <w:ilvl w:val="0"/>
                <w:numId w:val="71"/>
              </w:numPr>
              <w:tabs>
                <w:tab w:val="left" w:pos="331"/>
              </w:tabs>
              <w:jc w:val="both"/>
            </w:pPr>
            <w:r>
              <w:rPr>
                <w:u w:val="single"/>
              </w:rPr>
              <w:t>глаголы:</w:t>
            </w:r>
            <w:r>
              <w:t xml:space="preserve"> ходит, грызет, лакает; мычит, мяукает, хрюкает, ржет, лает, блеет, рычит.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72"/>
              </w:numPr>
              <w:tabs>
                <w:tab w:val="left" w:pos="810"/>
                <w:tab w:val="left" w:pos="3964"/>
              </w:tabs>
              <w:ind w:firstLine="460"/>
            </w:pPr>
            <w:r>
              <w:t>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firstLine="820"/>
            </w:pPr>
            <w:r>
              <w:t>существительных</w:t>
            </w:r>
          </w:p>
          <w:p w:rsidR="00322DD0" w:rsidRDefault="00322DD0">
            <w:pPr>
              <w:pStyle w:val="a5"/>
              <w:ind w:firstLine="820"/>
            </w:pPr>
            <w:r>
              <w:t>(коза - козий),</w:t>
            </w:r>
          </w:p>
          <w:p w:rsidR="00322DD0" w:rsidRDefault="00322DD0">
            <w:pPr>
              <w:pStyle w:val="a5"/>
              <w:numPr>
                <w:ilvl w:val="0"/>
                <w:numId w:val="72"/>
              </w:numPr>
              <w:tabs>
                <w:tab w:val="left" w:pos="810"/>
              </w:tabs>
              <w:ind w:left="820" w:hanging="360"/>
              <w:jc w:val="both"/>
            </w:pPr>
            <w:r>
              <w:t>глаголов от звукоподражаний (мычать),</w:t>
            </w:r>
          </w:p>
          <w:p w:rsidR="00322DD0" w:rsidRDefault="00322DD0">
            <w:pPr>
              <w:pStyle w:val="a5"/>
              <w:numPr>
                <w:ilvl w:val="0"/>
                <w:numId w:val="72"/>
              </w:numPr>
              <w:tabs>
                <w:tab w:val="left" w:pos="810"/>
              </w:tabs>
              <w:ind w:firstLine="460"/>
            </w:pPr>
            <w:r>
              <w:t>приставочных глаголов</w:t>
            </w:r>
          </w:p>
          <w:p w:rsidR="00322DD0" w:rsidRDefault="00322DD0">
            <w:pPr>
              <w:pStyle w:val="a5"/>
              <w:jc w:val="center"/>
            </w:pPr>
            <w:r>
              <w:t>(прискакать - ускакать).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Подбор родственных слов:</w:t>
            </w:r>
            <w:r>
              <w:t xml:space="preserve"> корова, теленок, конь.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54"/>
                <w:tab w:val="left" w:pos="2726"/>
                <w:tab w:val="left" w:pos="3173"/>
              </w:tabs>
              <w:jc w:val="both"/>
            </w:pPr>
            <w:r>
              <w:t>представления детей о домашних животных, их детенышах. Выделить особенности внешнего вида, их поведения,</w:t>
            </w:r>
            <w:r>
              <w:tab/>
              <w:t>значения</w:t>
            </w:r>
            <w:r>
              <w:tab/>
              <w:t>в</w:t>
            </w:r>
            <w:r>
              <w:tab/>
              <w:t>жизни</w:t>
            </w:r>
          </w:p>
          <w:p w:rsidR="00322DD0" w:rsidRDefault="00322DD0">
            <w:pPr>
              <w:pStyle w:val="a5"/>
              <w:jc w:val="both"/>
            </w:pPr>
            <w:r>
              <w:t>человека.</w:t>
            </w:r>
          </w:p>
          <w:p w:rsidR="00322DD0" w:rsidRDefault="00322DD0">
            <w:pPr>
              <w:pStyle w:val="a5"/>
              <w:jc w:val="both"/>
            </w:pPr>
            <w:r>
              <w:t>-Обучать постановке вопросов: Чей? Чья? Чьё? Чьи?</w:t>
            </w:r>
          </w:p>
          <w:p w:rsidR="00322DD0" w:rsidRDefault="00322DD0">
            <w:pPr>
              <w:pStyle w:val="a5"/>
              <w:tabs>
                <w:tab w:val="left" w:pos="1906"/>
                <w:tab w:val="left" w:pos="2554"/>
              </w:tabs>
              <w:jc w:val="both"/>
            </w:pPr>
            <w:r>
              <w:t>-Тренировать</w:t>
            </w:r>
            <w:r>
              <w:tab/>
              <w:t>в</w:t>
            </w:r>
            <w:r>
              <w:tab/>
              <w:t>составлении</w:t>
            </w:r>
          </w:p>
          <w:p w:rsidR="00322DD0" w:rsidRDefault="00322DD0">
            <w:pPr>
              <w:pStyle w:val="a5"/>
              <w:jc w:val="both"/>
            </w:pPr>
            <w:r>
              <w:t>предложений с предлогами «для», «у». (Кость для собаки.</w:t>
            </w:r>
          </w:p>
          <w:p w:rsidR="00322DD0" w:rsidRDefault="00322DD0">
            <w:pPr>
              <w:pStyle w:val="a5"/>
              <w:ind w:firstLine="160"/>
            </w:pPr>
            <w:r>
              <w:t>У коровы - теленок.)</w:t>
            </w:r>
          </w:p>
          <w:p w:rsidR="00322DD0" w:rsidRDefault="00322DD0">
            <w:pPr>
              <w:pStyle w:val="a5"/>
              <w:jc w:val="both"/>
            </w:pPr>
            <w:r>
              <w:t>-Составлять рассказ по сюжетной картине «В живом уголке» (по пособию О. С. Гомзяк)</w:t>
            </w:r>
          </w:p>
          <w:p w:rsidR="00322DD0" w:rsidRDefault="00322DD0">
            <w:pPr>
              <w:pStyle w:val="a5"/>
            </w:pPr>
            <w:r>
              <w:t>-Чтение рассказа К. Паустовского «Кот ворюга». Беседа по 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гимнастика «Домашние животные и их детеныши».</w:t>
            </w:r>
          </w:p>
        </w:tc>
      </w:tr>
      <w:tr w:rsidR="00322DD0">
        <w:trPr>
          <w:trHeight w:hRule="exact" w:val="3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Н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Дикие животные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 xml:space="preserve">Тренировать в различии гласных и согласных звуков. Упражнять в подборе слов на звук [н]. Анализ звуковых сочетаний типа </w:t>
            </w:r>
            <w:r>
              <w:rPr>
                <w:i/>
                <w:iCs/>
              </w:rPr>
              <w:t>ан, на).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 xml:space="preserve">Ввести в активный словарь: </w:t>
            </w:r>
            <w:r>
              <w:rPr>
                <w:u w:val="single"/>
              </w:rPr>
              <w:t>-существительные</w:t>
            </w:r>
            <w:r>
              <w:t xml:space="preserve">: медведь, лиса, еж, заяц, белка, волк, барсук; берлога, дупло, нора. запасы, сено, пойло; шуба, мех; крокодил, слон, кенгуру, жираф, бегемот, лев, тигр, носорог, обезьяна, зебра, морж, тюлень, песец, белый медведь, слоненок, </w:t>
            </w:r>
            <w:r>
              <w:rPr>
                <w:u w:val="single"/>
              </w:rPr>
              <w:t>-прилагательные:</w:t>
            </w:r>
            <w:r>
              <w:t xml:space="preserve"> опасный, хищный, травоядный, трусливый, хитрый, неуклюжий, маленький, северный, </w:t>
            </w:r>
            <w:r>
              <w:rPr>
                <w:u w:val="single"/>
              </w:rPr>
              <w:t>-глаголы:</w:t>
            </w:r>
            <w:r>
              <w:t xml:space="preserve"> зимовать, питаться, запасать; лежать, плыть, доставать, нападать,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893"/>
                <w:tab w:val="left" w:pos="2237"/>
                <w:tab w:val="left" w:pos="3192"/>
              </w:tabs>
              <w:ind w:firstLine="160"/>
              <w:jc w:val="both"/>
            </w:pPr>
            <w:r>
              <w:t>Расширить представления детей о диких</w:t>
            </w:r>
            <w:r>
              <w:tab/>
              <w:t>животных</w:t>
            </w:r>
            <w:r>
              <w:tab/>
              <w:t>наших</w:t>
            </w:r>
            <w:r>
              <w:tab/>
              <w:t>лесов,</w:t>
            </w:r>
          </w:p>
          <w:p w:rsidR="00322DD0" w:rsidRDefault="00322DD0">
            <w:pPr>
              <w:pStyle w:val="a5"/>
              <w:jc w:val="both"/>
            </w:pPr>
            <w:r>
              <w:t>установить связи между внешним видом, поведением животных и условиями зимнего сезона.</w:t>
            </w:r>
          </w:p>
          <w:p w:rsidR="00322DD0" w:rsidRDefault="00322DD0">
            <w:pPr>
              <w:pStyle w:val="a5"/>
              <w:tabs>
                <w:tab w:val="left" w:pos="1786"/>
                <w:tab w:val="left" w:pos="2645"/>
              </w:tabs>
              <w:jc w:val="both"/>
            </w:pPr>
            <w:r>
              <w:t>-Усвоение</w:t>
            </w:r>
            <w:r>
              <w:tab/>
              <w:t>и</w:t>
            </w:r>
            <w:r>
              <w:tab/>
              <w:t>правильное</w:t>
            </w:r>
          </w:p>
          <w:p w:rsidR="00322DD0" w:rsidRDefault="00322DD0">
            <w:pPr>
              <w:pStyle w:val="a5"/>
              <w:jc w:val="both"/>
            </w:pPr>
            <w:r>
              <w:t>употребление предлога «в» (Лиса живёт в норе).</w:t>
            </w:r>
          </w:p>
          <w:p w:rsidR="00322DD0" w:rsidRDefault="00322DD0">
            <w:pPr>
              <w:pStyle w:val="a5"/>
              <w:jc w:val="both"/>
            </w:pPr>
            <w:r>
              <w:t>-Согласование существительных с глаголами.</w:t>
            </w:r>
          </w:p>
          <w:p w:rsidR="00322DD0" w:rsidRDefault="00322DD0">
            <w:pPr>
              <w:pStyle w:val="a5"/>
              <w:tabs>
                <w:tab w:val="left" w:pos="1546"/>
                <w:tab w:val="left" w:pos="2160"/>
              </w:tabs>
              <w:jc w:val="both"/>
            </w:pPr>
            <w:r>
              <w:t>-Составление описания-загадки о животном</w:t>
            </w:r>
            <w:r>
              <w:tab/>
              <w:t>с</w:t>
            </w:r>
            <w:r>
              <w:tab/>
              <w:t>использованием</w:t>
            </w:r>
          </w:p>
          <w:p w:rsidR="00322DD0" w:rsidRDefault="00322DD0">
            <w:pPr>
              <w:pStyle w:val="a5"/>
              <w:jc w:val="both"/>
            </w:pPr>
            <w:r>
              <w:t>прилагательных.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Лого ритмическая физкульт минутка «Как - то раз лесной тропой»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432"/>
        <w:gridCol w:w="413"/>
        <w:gridCol w:w="1253"/>
        <w:gridCol w:w="2227"/>
        <w:gridCol w:w="4320"/>
        <w:gridCol w:w="4042"/>
        <w:gridCol w:w="1555"/>
      </w:tblGrid>
      <w:tr w:rsidR="00322DD0">
        <w:trPr>
          <w:trHeight w:hRule="exact" w:val="3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глотать, носить, ухаживать, жевать, кормить.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4017"/>
              </w:tabs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существительных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4036"/>
              </w:tabs>
              <w:ind w:firstLine="820"/>
            </w:pPr>
            <w:r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  <w:ind w:firstLine="820"/>
            </w:pPr>
            <w:r>
              <w:t>ласкательными суффиксами,</w:t>
            </w:r>
          </w:p>
          <w:p w:rsidR="00322DD0" w:rsidRDefault="00322DD0">
            <w:pPr>
              <w:pStyle w:val="a5"/>
              <w:tabs>
                <w:tab w:val="left" w:pos="2692"/>
              </w:tabs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сложных слов</w:t>
            </w:r>
            <w:r>
              <w:tab/>
              <w:t>(толстокожий,</w:t>
            </w:r>
          </w:p>
          <w:p w:rsidR="00322DD0" w:rsidRDefault="00322DD0">
            <w:pPr>
              <w:pStyle w:val="a5"/>
              <w:ind w:firstLine="820"/>
            </w:pPr>
            <w:r>
              <w:t>длиннохвостый),</w:t>
            </w:r>
          </w:p>
          <w:p w:rsidR="00322DD0" w:rsidRDefault="00322DD0">
            <w:pPr>
              <w:pStyle w:val="a5"/>
              <w:tabs>
                <w:tab w:val="left" w:pos="3964"/>
              </w:tabs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left="820"/>
            </w:pPr>
            <w:r>
              <w:t>существительных (заяц - заячий),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Многозначность:</w:t>
            </w:r>
            <w:r>
              <w:t xml:space="preserve"> заяц, морж.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-Чтение литературной сказки</w:t>
            </w:r>
          </w:p>
          <w:p w:rsidR="00322DD0" w:rsidRDefault="00322DD0">
            <w:pPr>
              <w:pStyle w:val="a5"/>
              <w:ind w:firstLine="160"/>
            </w:pPr>
            <w:r>
              <w:t>В. Бажова «Серебряное копытце».</w:t>
            </w:r>
          </w:p>
          <w:p w:rsidR="00322DD0" w:rsidRDefault="00322DD0">
            <w:pPr>
              <w:pStyle w:val="a5"/>
            </w:pPr>
            <w:r>
              <w:t>-Пересказ текста рассказа по</w:t>
            </w:r>
          </w:p>
          <w:p w:rsidR="00322DD0" w:rsidRDefault="00322DD0">
            <w:pPr>
              <w:pStyle w:val="a5"/>
            </w:pPr>
            <w:r>
              <w:t>В. Бианки «Прячутся» (по пособию О. С. Гомзяк)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after="379" w:line="1" w:lineRule="exact"/>
      </w:pPr>
    </w:p>
    <w:p w:rsidR="00322DD0" w:rsidRDefault="00322DD0">
      <w:pPr>
        <w:pStyle w:val="a3"/>
        <w:ind w:left="6912"/>
        <w:jc w:val="left"/>
      </w:pPr>
      <w:r>
        <w:rPr>
          <w:rFonts w:ascii="Times New Roman" w:hAnsi="Times New Roman" w:cs="Times New Roman"/>
          <w:u w:val="single"/>
        </w:rPr>
        <w:t>Декабрь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398"/>
        <w:gridCol w:w="528"/>
        <w:gridCol w:w="1234"/>
        <w:gridCol w:w="2213"/>
        <w:gridCol w:w="4306"/>
        <w:gridCol w:w="4022"/>
        <w:gridCol w:w="1555"/>
      </w:tblGrid>
      <w:tr w:rsidR="00322DD0">
        <w:trPr>
          <w:trHeight w:hRule="exact" w:val="49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Зима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882"/>
              </w:tabs>
              <w:jc w:val="both"/>
            </w:pPr>
            <w:r>
              <w:t>Тренировать</w:t>
            </w:r>
            <w:r>
              <w:tab/>
              <w:t>в</w:t>
            </w:r>
          </w:p>
          <w:p w:rsidR="00322DD0" w:rsidRDefault="00322DD0">
            <w:pPr>
              <w:pStyle w:val="a5"/>
              <w:tabs>
                <w:tab w:val="left" w:pos="936"/>
              </w:tabs>
              <w:jc w:val="both"/>
            </w:pPr>
            <w:r>
              <w:t>различии гласных и</w:t>
            </w:r>
            <w:r>
              <w:tab/>
              <w:t>согласных</w:t>
            </w:r>
          </w:p>
          <w:p w:rsidR="00322DD0" w:rsidRDefault="00322DD0">
            <w:pPr>
              <w:pStyle w:val="a5"/>
              <w:tabs>
                <w:tab w:val="left" w:pos="1253"/>
              </w:tabs>
              <w:jc w:val="both"/>
            </w:pPr>
            <w:r>
              <w:t>звуков. Упражнять в подборе слов на звук[т].</w:t>
            </w:r>
            <w:r>
              <w:tab/>
              <w:t>Анализ</w:t>
            </w:r>
          </w:p>
          <w:p w:rsidR="00322DD0" w:rsidRDefault="00322DD0">
            <w:pPr>
              <w:pStyle w:val="a5"/>
            </w:pPr>
            <w:r>
              <w:t xml:space="preserve">звуковых сочетаний типа </w:t>
            </w:r>
            <w:r>
              <w:rPr>
                <w:i/>
                <w:iCs/>
              </w:rPr>
              <w:t>ат, та.</w:t>
            </w:r>
          </w:p>
          <w:p w:rsidR="00322DD0" w:rsidRDefault="00322DD0">
            <w:pPr>
              <w:pStyle w:val="a5"/>
              <w:tabs>
                <w:tab w:val="left" w:pos="1027"/>
              </w:tabs>
            </w:pPr>
            <w:r>
              <w:t>Договаривание слов (КО.., БИН..). Познакомить детей с</w:t>
            </w:r>
            <w:r>
              <w:tab/>
              <w:t>понятием</w:t>
            </w:r>
          </w:p>
          <w:p w:rsidR="00322DD0" w:rsidRDefault="00322DD0">
            <w:pPr>
              <w:pStyle w:val="a5"/>
            </w:pPr>
            <w:r>
              <w:t>«слово»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530"/>
                <w:tab w:val="right" w:pos="4075"/>
              </w:tabs>
              <w:ind w:left="160" w:hanging="160"/>
              <w:jc w:val="both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ab/>
              <w:t>зима,</w:t>
            </w:r>
            <w:r>
              <w:tab/>
              <w:t>снег,</w:t>
            </w:r>
          </w:p>
          <w:p w:rsidR="00322DD0" w:rsidRDefault="00322DD0">
            <w:pPr>
              <w:pStyle w:val="a5"/>
              <w:jc w:val="both"/>
            </w:pPr>
            <w:r>
              <w:t>снежинка, хлопья, крупка, метель, вьюга, поземка, снегопад, гололед, снегопад, сугроб, узор, позёмка, пурга, мороз, декабрь, январь, февраль.</w:t>
            </w:r>
          </w:p>
          <w:p w:rsidR="00322DD0" w:rsidRDefault="00322DD0">
            <w:pPr>
              <w:pStyle w:val="a5"/>
              <w:tabs>
                <w:tab w:val="right" w:pos="4163"/>
              </w:tabs>
              <w:ind w:firstLine="160"/>
              <w:jc w:val="both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ab/>
              <w:t>холодный,</w:t>
            </w:r>
          </w:p>
          <w:p w:rsidR="00322DD0" w:rsidRDefault="00322DD0">
            <w:pPr>
              <w:pStyle w:val="a5"/>
              <w:tabs>
                <w:tab w:val="left" w:pos="1723"/>
                <w:tab w:val="left" w:pos="2962"/>
              </w:tabs>
              <w:jc w:val="both"/>
            </w:pPr>
            <w:r>
              <w:t>блестящий,</w:t>
            </w:r>
            <w:r>
              <w:tab/>
              <w:t>белый,</w:t>
            </w:r>
            <w:r>
              <w:tab/>
              <w:t>пушистый,</w:t>
            </w:r>
          </w:p>
          <w:p w:rsidR="00322DD0" w:rsidRDefault="00322DD0">
            <w:pPr>
              <w:pStyle w:val="a5"/>
              <w:tabs>
                <w:tab w:val="left" w:pos="1546"/>
                <w:tab w:val="left" w:pos="3154"/>
              </w:tabs>
              <w:jc w:val="both"/>
            </w:pPr>
            <w:r>
              <w:t>морозный,</w:t>
            </w:r>
            <w:r>
              <w:tab/>
              <w:t>искристый,</w:t>
            </w:r>
            <w:r>
              <w:tab/>
              <w:t>хрупкий,</w:t>
            </w:r>
          </w:p>
          <w:p w:rsidR="00322DD0" w:rsidRDefault="00322DD0">
            <w:pPr>
              <w:pStyle w:val="a5"/>
              <w:tabs>
                <w:tab w:val="left" w:pos="1426"/>
                <w:tab w:val="left" w:pos="2952"/>
              </w:tabs>
              <w:jc w:val="both"/>
            </w:pPr>
            <w:r>
              <w:t xml:space="preserve">рыхлый, мокрый. </w:t>
            </w:r>
            <w:r>
              <w:rPr>
                <w:u w:val="single"/>
              </w:rPr>
              <w:t>-глаголы:</w:t>
            </w:r>
            <w:r>
              <w:tab/>
              <w:t>замерзать,</w:t>
            </w:r>
            <w:r>
              <w:tab/>
              <w:t>покрывать,</w:t>
            </w:r>
          </w:p>
          <w:p w:rsidR="00322DD0" w:rsidRDefault="00322DD0">
            <w:pPr>
              <w:pStyle w:val="a5"/>
              <w:tabs>
                <w:tab w:val="left" w:pos="1555"/>
                <w:tab w:val="left" w:pos="3130"/>
              </w:tabs>
              <w:jc w:val="both"/>
            </w:pPr>
            <w:r>
              <w:t>выпадать,</w:t>
            </w:r>
            <w:r>
              <w:tab/>
              <w:t>завывать,</w:t>
            </w:r>
            <w:r>
              <w:tab/>
              <w:t>заметать,</w:t>
            </w:r>
          </w:p>
          <w:p w:rsidR="00322DD0" w:rsidRDefault="00322DD0">
            <w:pPr>
              <w:pStyle w:val="a5"/>
              <w:tabs>
                <w:tab w:val="left" w:pos="1555"/>
                <w:tab w:val="left" w:pos="2952"/>
              </w:tabs>
              <w:jc w:val="both"/>
            </w:pPr>
            <w:r>
              <w:t>кружиться,</w:t>
            </w:r>
            <w:r>
              <w:tab/>
              <w:t>блестеть,</w:t>
            </w:r>
            <w:r>
              <w:tab/>
              <w:t>искриться,</w:t>
            </w:r>
          </w:p>
          <w:p w:rsidR="00322DD0" w:rsidRDefault="00322DD0">
            <w:pPr>
              <w:pStyle w:val="a5"/>
              <w:jc w:val="both"/>
            </w:pPr>
            <w:r>
              <w:t>хрустеть.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3950"/>
              </w:tabs>
              <w:spacing w:line="290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jc w:val="center"/>
            </w:pPr>
            <w:r>
              <w:t>существительных (зима - зимний),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Углубить представления детей о зиме, о состоянии погоды зимой, о явлениях зимней природы, -Практическое усвоение относительных прилагательных и притяжательных местоимений. -Закрепление навыка составления предложений по опорным словам. -Чтение рассказа Н. Носова «На горке», составление рассказа по серии сюжетных картин.</w:t>
            </w:r>
          </w:p>
          <w:p w:rsidR="00322DD0" w:rsidRDefault="00322DD0">
            <w:pPr>
              <w:pStyle w:val="a5"/>
              <w:tabs>
                <w:tab w:val="left" w:pos="528"/>
                <w:tab w:val="left" w:pos="1848"/>
                <w:tab w:val="left" w:pos="3082"/>
              </w:tabs>
            </w:pPr>
            <w:r>
              <w:t>-Чтение стихотворения И.</w:t>
            </w:r>
            <w:r>
              <w:tab/>
              <w:t>Никитина</w:t>
            </w:r>
            <w:r>
              <w:tab/>
              <w:t>«Встреча</w:t>
            </w:r>
            <w:r>
              <w:tab/>
              <w:t>зимы».</w:t>
            </w:r>
          </w:p>
          <w:p w:rsidR="00322DD0" w:rsidRDefault="00322DD0">
            <w:pPr>
              <w:pStyle w:val="a5"/>
            </w:pPr>
            <w:r>
              <w:t>Беседа по 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«Зимние забавы»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398"/>
        <w:gridCol w:w="528"/>
        <w:gridCol w:w="1234"/>
        <w:gridCol w:w="2213"/>
        <w:gridCol w:w="4306"/>
        <w:gridCol w:w="4022"/>
        <w:gridCol w:w="1555"/>
      </w:tblGrid>
      <w:tr w:rsidR="00322DD0">
        <w:trPr>
          <w:trHeight w:hRule="exact" w:val="19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3282"/>
              </w:tabs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t xml:space="preserve"> приставочных</w:t>
            </w:r>
            <w:r>
              <w:tab/>
              <w:t>глаголов</w:t>
            </w:r>
          </w:p>
          <w:p w:rsidR="00322DD0" w:rsidRDefault="00322DD0">
            <w:pPr>
              <w:pStyle w:val="a5"/>
              <w:ind w:firstLine="820"/>
            </w:pPr>
            <w:r>
              <w:t>(слепить, вылепить),</w:t>
            </w:r>
          </w:p>
          <w:p w:rsidR="00322DD0" w:rsidRDefault="00322DD0">
            <w:pPr>
              <w:pStyle w:val="a5"/>
              <w:tabs>
                <w:tab w:val="left" w:pos="2193"/>
                <w:tab w:val="left" w:pos="3119"/>
              </w:tabs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сложных</w:t>
            </w:r>
            <w:r>
              <w:tab/>
              <w:t>слов</w:t>
            </w:r>
            <w:r>
              <w:tab/>
              <w:t>(снегопад,</w:t>
            </w:r>
          </w:p>
          <w:p w:rsidR="00322DD0" w:rsidRDefault="00322DD0">
            <w:pPr>
              <w:pStyle w:val="a5"/>
              <w:ind w:firstLine="820"/>
            </w:pPr>
            <w:r>
              <w:t>гололёд).</w:t>
            </w:r>
          </w:p>
          <w:p w:rsidR="00322DD0" w:rsidRDefault="00322DD0">
            <w:pPr>
              <w:pStyle w:val="a5"/>
              <w:tabs>
                <w:tab w:val="left" w:pos="1226"/>
                <w:tab w:val="left" w:pos="2843"/>
                <w:tab w:val="left" w:pos="3645"/>
              </w:tabs>
              <w:spacing w:line="233" w:lineRule="auto"/>
              <w:ind w:firstLine="160"/>
            </w:pPr>
            <w:r>
              <w:t>Подбор</w:t>
            </w:r>
            <w:r>
              <w:tab/>
              <w:t>родственных</w:t>
            </w:r>
            <w:r>
              <w:tab/>
              <w:t>слов:</w:t>
            </w:r>
            <w:r>
              <w:tab/>
              <w:t>зима,</w:t>
            </w:r>
          </w:p>
          <w:p w:rsidR="00322DD0" w:rsidRDefault="00322DD0">
            <w:pPr>
              <w:pStyle w:val="a5"/>
            </w:pPr>
            <w:r>
              <w:t>мороз, лед.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Многозначность</w:t>
            </w:r>
            <w:r>
              <w:t>: каток.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525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t>Зимую щие птицы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Тренировать в различии гласных и согласных звуков. Упражнять в подборе слов на звук [п]. Анализ звуковых сочетаний типа :</w:t>
            </w:r>
            <w:r>
              <w:rPr>
                <w:i/>
                <w:iCs/>
              </w:rPr>
              <w:t>ап, па.</w:t>
            </w:r>
          </w:p>
          <w:p w:rsidR="00322DD0" w:rsidRDefault="00322DD0">
            <w:pPr>
              <w:pStyle w:val="a5"/>
            </w:pPr>
            <w:r>
              <w:t xml:space="preserve">Запоминать и воспроизводить слоговой ряд из разных гласных и одинаковых согласных звуков: </w:t>
            </w:r>
            <w:r>
              <w:rPr>
                <w:i/>
                <w:iCs/>
              </w:rPr>
              <w:t>папопу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Ввести в активный словарь:</w:t>
            </w:r>
          </w:p>
          <w:p w:rsidR="00322DD0" w:rsidRDefault="00322DD0">
            <w:pPr>
              <w:pStyle w:val="a5"/>
              <w:ind w:firstLine="160"/>
            </w:pPr>
            <w:r>
              <w:t xml:space="preserve">- </w:t>
            </w:r>
            <w:r>
              <w:rPr>
                <w:u w:val="single"/>
              </w:rPr>
              <w:t>существительные:</w:t>
            </w:r>
            <w:r>
              <w:t xml:space="preserve"> ворона, сорока, воробей, снегирь, синица, голубь, кормушка, корм.</w:t>
            </w:r>
          </w:p>
          <w:p w:rsidR="00322DD0" w:rsidRDefault="00322DD0">
            <w:pPr>
              <w:pStyle w:val="a5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 xml:space="preserve"> зимующие, драчливый, шустрый, голодный, замерзший, резвый.</w:t>
            </w:r>
          </w:p>
          <w:p w:rsidR="00322DD0" w:rsidRDefault="00322DD0">
            <w:pPr>
              <w:pStyle w:val="a5"/>
            </w:pPr>
            <w:r>
              <w:t xml:space="preserve">- </w:t>
            </w:r>
            <w:r>
              <w:rPr>
                <w:u w:val="single"/>
              </w:rPr>
              <w:t>глаголы:</w:t>
            </w:r>
            <w:r>
              <w:t xml:space="preserve"> кормить, сыпать, клевать, прилетать, каркать, чирикать, ворковать, стрекотать.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spacing w:line="254" w:lineRule="auto"/>
              <w:ind w:left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притяжательных прилагательных (вороний хвост),</w:t>
            </w:r>
          </w:p>
          <w:p w:rsidR="00322DD0" w:rsidRDefault="00322DD0">
            <w:pPr>
              <w:pStyle w:val="a5"/>
              <w:spacing w:line="262" w:lineRule="auto"/>
              <w:ind w:left="880" w:hanging="42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(приставочных глаголов (спорхнул, упорхнул),</w:t>
            </w:r>
          </w:p>
          <w:p w:rsidR="00322DD0" w:rsidRDefault="00322DD0">
            <w:pPr>
              <w:pStyle w:val="a5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сложных слов (неподвижный).</w:t>
            </w:r>
          </w:p>
          <w:p w:rsidR="00322DD0" w:rsidRDefault="00322DD0">
            <w:pPr>
              <w:pStyle w:val="a5"/>
              <w:jc w:val="both"/>
            </w:pPr>
            <w:r>
              <w:t>Подбор родственных слов: ворона, кукушка.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Познакомить детей с зимующими птицами, закрепить их внешние признаки.</w:t>
            </w:r>
          </w:p>
          <w:p w:rsidR="00322DD0" w:rsidRDefault="00322DD0">
            <w:pPr>
              <w:pStyle w:val="a5"/>
              <w:tabs>
                <w:tab w:val="left" w:pos="1843"/>
                <w:tab w:val="left" w:pos="3682"/>
              </w:tabs>
              <w:jc w:val="both"/>
            </w:pPr>
            <w:r>
              <w:t>Сформировать</w:t>
            </w:r>
            <w:r>
              <w:tab/>
              <w:t>представление</w:t>
            </w:r>
            <w:r>
              <w:tab/>
              <w:t>о</w:t>
            </w:r>
          </w:p>
          <w:p w:rsidR="00322DD0" w:rsidRDefault="00322DD0">
            <w:pPr>
              <w:pStyle w:val="a5"/>
              <w:tabs>
                <w:tab w:val="left" w:pos="1234"/>
                <w:tab w:val="left" w:pos="2678"/>
                <w:tab w:val="left" w:pos="3557"/>
              </w:tabs>
              <w:jc w:val="both"/>
            </w:pPr>
            <w:r>
              <w:t>повадках</w:t>
            </w:r>
            <w:r>
              <w:tab/>
              <w:t>зимующих</w:t>
            </w:r>
            <w:r>
              <w:tab/>
              <w:t>птиц,</w:t>
            </w:r>
            <w:r>
              <w:tab/>
              <w:t>их</w:t>
            </w:r>
          </w:p>
          <w:p w:rsidR="00322DD0" w:rsidRDefault="00322DD0">
            <w:pPr>
              <w:pStyle w:val="a5"/>
              <w:jc w:val="both"/>
            </w:pPr>
            <w:r>
              <w:t>поведении в разную погоду.</w:t>
            </w:r>
          </w:p>
          <w:p w:rsidR="00322DD0" w:rsidRDefault="00322DD0">
            <w:pPr>
              <w:pStyle w:val="a5"/>
              <w:jc w:val="both"/>
            </w:pPr>
            <w:r>
              <w:t>-Практическое усвоение предлогов «За», «В», «На», «Под».</w:t>
            </w:r>
          </w:p>
          <w:p w:rsidR="00322DD0" w:rsidRDefault="00322DD0">
            <w:pPr>
              <w:pStyle w:val="a5"/>
              <w:tabs>
                <w:tab w:val="left" w:pos="1709"/>
                <w:tab w:val="left" w:pos="3682"/>
              </w:tabs>
              <w:jc w:val="both"/>
            </w:pPr>
            <w:r>
              <w:t>-Заучивание</w:t>
            </w:r>
            <w:r>
              <w:tab/>
              <w:t>стихотворения</w:t>
            </w:r>
            <w:r>
              <w:tab/>
              <w:t>о</w:t>
            </w:r>
          </w:p>
          <w:p w:rsidR="00322DD0" w:rsidRDefault="00322DD0">
            <w:pPr>
              <w:pStyle w:val="a5"/>
              <w:tabs>
                <w:tab w:val="left" w:pos="2026"/>
              </w:tabs>
              <w:jc w:val="both"/>
            </w:pPr>
            <w:r>
              <w:t>зимующих птицах по мнемотаблице. -Чтение</w:t>
            </w:r>
            <w:r>
              <w:tab/>
              <w:t>художественного</w:t>
            </w:r>
          </w:p>
          <w:p w:rsidR="00322DD0" w:rsidRDefault="00322DD0">
            <w:pPr>
              <w:pStyle w:val="a5"/>
              <w:tabs>
                <w:tab w:val="left" w:pos="1963"/>
                <w:tab w:val="left" w:pos="2741"/>
              </w:tabs>
              <w:jc w:val="both"/>
            </w:pPr>
            <w:r>
              <w:t>произведения</w:t>
            </w:r>
            <w:r>
              <w:tab/>
              <w:t>Е.</w:t>
            </w:r>
            <w:r>
              <w:tab/>
              <w:t>Чарушина</w:t>
            </w:r>
          </w:p>
          <w:p w:rsidR="00322DD0" w:rsidRDefault="00322DD0">
            <w:pPr>
              <w:pStyle w:val="a5"/>
              <w:jc w:val="both"/>
            </w:pPr>
            <w:r>
              <w:t>«Воробей». Беседа.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«Птичья столовая»</w:t>
            </w:r>
          </w:p>
        </w:tc>
      </w:tr>
      <w:tr w:rsidR="00322DD0">
        <w:trPr>
          <w:trHeight w:hRule="exact" w:val="19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Б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left="160" w:firstLine="20"/>
            </w:pPr>
            <w:r>
              <w:t>П Б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882"/>
              </w:tabs>
            </w:pPr>
            <w:r>
              <w:t>Тренировать</w:t>
            </w:r>
            <w:r>
              <w:tab/>
              <w:t>в</w:t>
            </w:r>
          </w:p>
          <w:p w:rsidR="00322DD0" w:rsidRDefault="00322DD0">
            <w:pPr>
              <w:pStyle w:val="a5"/>
              <w:tabs>
                <w:tab w:val="left" w:pos="936"/>
              </w:tabs>
              <w:jc w:val="both"/>
            </w:pPr>
            <w:r>
              <w:t>различии гласных и</w:t>
            </w:r>
            <w:r>
              <w:tab/>
              <w:t>согласных</w:t>
            </w:r>
          </w:p>
          <w:p w:rsidR="00322DD0" w:rsidRDefault="00322DD0">
            <w:pPr>
              <w:pStyle w:val="a5"/>
              <w:jc w:val="both"/>
            </w:pPr>
            <w:r>
              <w:t>звуков. Упражнять в подборе слов на звук [б]. Анализ звуковых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285"/>
                <w:tab w:val="left" w:pos="3331"/>
              </w:tabs>
              <w:jc w:val="both"/>
            </w:pPr>
            <w:r>
              <w:t xml:space="preserve">Ввести в активный словарь: </w:t>
            </w:r>
            <w:r>
              <w:rPr>
                <w:u w:val="single"/>
              </w:rPr>
              <w:t>-существительные</w:t>
            </w:r>
            <w:r>
              <w:t>:</w:t>
            </w:r>
            <w:r>
              <w:tab/>
              <w:t>одежда,</w:t>
            </w:r>
            <w:r>
              <w:tab/>
              <w:t>обувь,</w:t>
            </w:r>
          </w:p>
          <w:p w:rsidR="00322DD0" w:rsidRDefault="00322DD0">
            <w:pPr>
              <w:pStyle w:val="a5"/>
              <w:tabs>
                <w:tab w:val="left" w:pos="2275"/>
                <w:tab w:val="left" w:pos="3322"/>
              </w:tabs>
              <w:jc w:val="both"/>
            </w:pPr>
            <w:r>
              <w:t>комбинезон, плащ,</w:t>
            </w:r>
            <w:r>
              <w:tab/>
              <w:t>пальто,</w:t>
            </w:r>
            <w:r>
              <w:tab/>
              <w:t>куртка,</w:t>
            </w:r>
          </w:p>
          <w:p w:rsidR="00322DD0" w:rsidRDefault="00322DD0">
            <w:pPr>
              <w:pStyle w:val="a5"/>
              <w:tabs>
                <w:tab w:val="left" w:pos="1186"/>
                <w:tab w:val="left" w:pos="2131"/>
                <w:tab w:val="left" w:pos="3178"/>
              </w:tabs>
              <w:jc w:val="both"/>
            </w:pPr>
            <w:r>
              <w:t>платье, брюки, рубашка, кофта, шорты, майка, трусы, свитер, сарафан, шапка, шляпа, фуражка, панама, кепка, поля, козырек,</w:t>
            </w:r>
            <w:r>
              <w:tab/>
              <w:t>обувь,</w:t>
            </w:r>
            <w:r>
              <w:tab/>
              <w:t>сапоги,</w:t>
            </w:r>
            <w:r>
              <w:tab/>
              <w:t>ботинки,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776"/>
                <w:tab w:val="left" w:pos="2702"/>
              </w:tabs>
              <w:jc w:val="both"/>
            </w:pPr>
            <w:r>
              <w:t>Уточнить</w:t>
            </w:r>
            <w:r>
              <w:tab/>
              <w:t>и</w:t>
            </w:r>
            <w:r>
              <w:tab/>
              <w:t>расширить</w:t>
            </w:r>
          </w:p>
          <w:p w:rsidR="00322DD0" w:rsidRDefault="00322DD0">
            <w:pPr>
              <w:pStyle w:val="a5"/>
              <w:tabs>
                <w:tab w:val="left" w:pos="2237"/>
                <w:tab w:val="left" w:pos="3557"/>
              </w:tabs>
              <w:jc w:val="both"/>
            </w:pPr>
            <w:r>
              <w:t>представления</w:t>
            </w:r>
            <w:r>
              <w:tab/>
              <w:t>детей</w:t>
            </w:r>
            <w:r>
              <w:tab/>
              <w:t>об</w:t>
            </w:r>
          </w:p>
          <w:p w:rsidR="00322DD0" w:rsidRDefault="00322DD0">
            <w:pPr>
              <w:pStyle w:val="a5"/>
              <w:tabs>
                <w:tab w:val="left" w:pos="1685"/>
                <w:tab w:val="left" w:pos="3086"/>
                <w:tab w:val="left" w:pos="3552"/>
              </w:tabs>
              <w:jc w:val="both"/>
            </w:pPr>
            <w:r>
              <w:t>окружающих</w:t>
            </w:r>
            <w:r>
              <w:tab/>
              <w:t>предметах</w:t>
            </w:r>
            <w:r>
              <w:tab/>
              <w:t>и</w:t>
            </w:r>
            <w:r>
              <w:tab/>
              <w:t>их</w:t>
            </w:r>
          </w:p>
          <w:p w:rsidR="00322DD0" w:rsidRDefault="00322DD0">
            <w:pPr>
              <w:pStyle w:val="a5"/>
              <w:tabs>
                <w:tab w:val="left" w:pos="1450"/>
                <w:tab w:val="left" w:pos="2002"/>
                <w:tab w:val="left" w:pos="3086"/>
              </w:tabs>
              <w:jc w:val="both"/>
            </w:pPr>
            <w:r>
              <w:t>назначении</w:t>
            </w:r>
            <w:r>
              <w:tab/>
              <w:t>(об</w:t>
            </w:r>
            <w:r>
              <w:tab/>
              <w:t>одежде,</w:t>
            </w:r>
            <w:r>
              <w:tab/>
              <w:t>обуви,</w:t>
            </w:r>
          </w:p>
          <w:p w:rsidR="00322DD0" w:rsidRDefault="00322DD0">
            <w:pPr>
              <w:pStyle w:val="a5"/>
              <w:tabs>
                <w:tab w:val="left" w:pos="1594"/>
                <w:tab w:val="left" w:pos="2194"/>
                <w:tab w:val="left" w:pos="3422"/>
              </w:tabs>
              <w:jc w:val="both"/>
            </w:pPr>
            <w:r>
              <w:t>материалах,</w:t>
            </w:r>
            <w:r>
              <w:tab/>
              <w:t>из</w:t>
            </w:r>
            <w:r>
              <w:tab/>
              <w:t>которых</w:t>
            </w:r>
            <w:r>
              <w:tab/>
              <w:t>они</w:t>
            </w:r>
          </w:p>
          <w:p w:rsidR="00322DD0" w:rsidRDefault="00322DD0">
            <w:pPr>
              <w:pStyle w:val="a5"/>
            </w:pPr>
            <w:r>
              <w:t>сделаны. -Учить сравнивать, группировать,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«Стирка»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398"/>
        <w:gridCol w:w="528"/>
        <w:gridCol w:w="1234"/>
        <w:gridCol w:w="2213"/>
        <w:gridCol w:w="4306"/>
        <w:gridCol w:w="4022"/>
        <w:gridCol w:w="1555"/>
      </w:tblGrid>
      <w:tr w:rsidR="00322DD0">
        <w:trPr>
          <w:trHeight w:hRule="exact" w:val="77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Одежда Обувь Головные уборы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680"/>
              </w:tabs>
              <w:ind w:left="160" w:hanging="160"/>
            </w:pPr>
            <w:r>
              <w:t xml:space="preserve">сочетаний типа: </w:t>
            </w:r>
            <w:r>
              <w:rPr>
                <w:i/>
                <w:iCs/>
              </w:rPr>
              <w:t>аб,</w:t>
            </w:r>
            <w:r>
              <w:rPr>
                <w:i/>
                <w:iCs/>
              </w:rPr>
              <w:tab/>
              <w:t>ба.</w:t>
            </w:r>
          </w:p>
          <w:p w:rsidR="00322DD0" w:rsidRDefault="00322DD0">
            <w:pPr>
              <w:pStyle w:val="a5"/>
              <w:tabs>
                <w:tab w:val="left" w:pos="1872"/>
              </w:tabs>
            </w:pPr>
            <w:r>
              <w:t>Запоминать</w:t>
            </w:r>
            <w:r>
              <w:tab/>
              <w:t>и</w:t>
            </w:r>
          </w:p>
          <w:p w:rsidR="00322DD0" w:rsidRDefault="00322DD0">
            <w:pPr>
              <w:pStyle w:val="a5"/>
              <w:tabs>
                <w:tab w:val="left" w:pos="1872"/>
              </w:tabs>
            </w:pPr>
            <w:r>
              <w:t xml:space="preserve">воспроизводить слоговой ряд из разных гласных и одинаковых согласных звуков: </w:t>
            </w:r>
            <w:r>
              <w:rPr>
                <w:i/>
                <w:iCs/>
              </w:rPr>
              <w:t>бобуба.</w:t>
            </w:r>
            <w:r>
              <w:t xml:space="preserve"> Из разных согласных</w:t>
            </w:r>
            <w:r>
              <w:tab/>
              <w:t>и</w:t>
            </w:r>
          </w:p>
          <w:p w:rsidR="00322DD0" w:rsidRDefault="00322DD0">
            <w:pPr>
              <w:pStyle w:val="a5"/>
            </w:pPr>
            <w:r>
              <w:t>одинаковых гласных: па-ба, бо- по- бо.</w:t>
            </w:r>
          </w:p>
          <w:p w:rsidR="00322DD0" w:rsidRDefault="00322DD0">
            <w:pPr>
              <w:pStyle w:val="a5"/>
              <w:tabs>
                <w:tab w:val="left" w:pos="854"/>
              </w:tabs>
              <w:spacing w:line="276" w:lineRule="auto"/>
            </w:pPr>
            <w:r>
              <w:t>Активно развивать интонационную выразительность речи,</w:t>
            </w:r>
            <w:r>
              <w:tab/>
              <w:t>тембровую</w:t>
            </w:r>
          </w:p>
          <w:p w:rsidR="00322DD0" w:rsidRDefault="00322DD0">
            <w:pPr>
              <w:pStyle w:val="a5"/>
              <w:spacing w:line="276" w:lineRule="auto"/>
            </w:pPr>
            <w:r>
              <w:t>окраску голоса в инсценировках, ролевых играх.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651"/>
                <w:tab w:val="left" w:pos="2894"/>
              </w:tabs>
              <w:jc w:val="both"/>
            </w:pPr>
            <w:r>
              <w:t>кроссовки,</w:t>
            </w:r>
            <w:r>
              <w:tab/>
              <w:t>туфли,</w:t>
            </w:r>
            <w:r>
              <w:tab/>
              <w:t>босоножки,</w:t>
            </w:r>
          </w:p>
          <w:p w:rsidR="00322DD0" w:rsidRDefault="00322DD0">
            <w:pPr>
              <w:pStyle w:val="a5"/>
              <w:tabs>
                <w:tab w:val="left" w:pos="2914"/>
              </w:tabs>
              <w:jc w:val="both"/>
            </w:pPr>
            <w:r>
              <w:t xml:space="preserve">сандалии, тапки, кожа, резина, замша, мех, сапожник, молния, голенище, стелька, язычок, модельер, закройщик, швея, манжет, воротник, рукав, подол. </w:t>
            </w:r>
            <w:r>
              <w:rPr>
                <w:u w:val="single"/>
              </w:rPr>
              <w:t>-прилагательные:</w:t>
            </w:r>
            <w:r>
              <w:tab/>
              <w:t>шерстяной,</w:t>
            </w:r>
          </w:p>
          <w:p w:rsidR="00322DD0" w:rsidRDefault="00322DD0">
            <w:pPr>
              <w:pStyle w:val="a5"/>
              <w:tabs>
                <w:tab w:val="right" w:pos="2592"/>
                <w:tab w:val="right" w:pos="4061"/>
              </w:tabs>
              <w:jc w:val="both"/>
            </w:pPr>
            <w:r>
              <w:t>шелковый,</w:t>
            </w:r>
            <w:r>
              <w:tab/>
              <w:t>теплый,</w:t>
            </w:r>
            <w:r>
              <w:tab/>
              <w:t>удобный;</w:t>
            </w:r>
          </w:p>
          <w:p w:rsidR="00322DD0" w:rsidRDefault="00322DD0">
            <w:pPr>
              <w:pStyle w:val="a5"/>
              <w:tabs>
                <w:tab w:val="right" w:pos="2597"/>
                <w:tab w:val="right" w:pos="4070"/>
              </w:tabs>
              <w:jc w:val="both"/>
            </w:pPr>
            <w:r>
              <w:t>резиновый,</w:t>
            </w:r>
            <w:r>
              <w:tab/>
              <w:t>кожаный,</w:t>
            </w:r>
            <w:r>
              <w:tab/>
              <w:t>замшевый,</w:t>
            </w:r>
          </w:p>
          <w:p w:rsidR="00322DD0" w:rsidRDefault="00322DD0">
            <w:pPr>
              <w:pStyle w:val="a5"/>
              <w:tabs>
                <w:tab w:val="left" w:pos="1334"/>
                <w:tab w:val="left" w:pos="2621"/>
              </w:tabs>
              <w:jc w:val="both"/>
            </w:pPr>
            <w:r>
              <w:t>зимняя,</w:t>
            </w:r>
            <w:r>
              <w:tab/>
              <w:t>летняя,</w:t>
            </w:r>
            <w:r>
              <w:tab/>
              <w:t>демисезонная,</w:t>
            </w:r>
          </w:p>
          <w:p w:rsidR="00322DD0" w:rsidRDefault="00322DD0">
            <w:pPr>
              <w:pStyle w:val="a5"/>
              <w:tabs>
                <w:tab w:val="right" w:pos="2592"/>
                <w:tab w:val="right" w:pos="4061"/>
              </w:tabs>
              <w:jc w:val="both"/>
            </w:pPr>
            <w:r>
              <w:t>мужская,</w:t>
            </w:r>
            <w:r>
              <w:tab/>
              <w:t>женская,</w:t>
            </w:r>
            <w:r>
              <w:tab/>
              <w:t>детская,</w:t>
            </w:r>
          </w:p>
          <w:p w:rsidR="00322DD0" w:rsidRDefault="00322DD0">
            <w:pPr>
              <w:pStyle w:val="a5"/>
              <w:tabs>
                <w:tab w:val="left" w:pos="1190"/>
                <w:tab w:val="left" w:pos="2112"/>
                <w:tab w:val="left" w:pos="3302"/>
              </w:tabs>
            </w:pPr>
            <w:r>
              <w:t>повседневная, праздничная. -</w:t>
            </w:r>
            <w:r>
              <w:rPr>
                <w:u w:val="single"/>
              </w:rPr>
              <w:t>глаголы:</w:t>
            </w:r>
            <w:r>
              <w:t xml:space="preserve"> носить, надевать, одевать, обувать,</w:t>
            </w:r>
            <w:r>
              <w:tab/>
              <w:t>шить,</w:t>
            </w:r>
            <w:r>
              <w:tab/>
              <w:t>гладить,</w:t>
            </w:r>
            <w:r>
              <w:tab/>
              <w:t>вешать,</w:t>
            </w:r>
          </w:p>
          <w:p w:rsidR="00322DD0" w:rsidRDefault="00322DD0">
            <w:pPr>
              <w:pStyle w:val="a5"/>
            </w:pPr>
            <w:r>
              <w:t xml:space="preserve">стирать, застегивать, завязывать. </w:t>
            </w: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73"/>
              </w:numPr>
              <w:tabs>
                <w:tab w:val="left" w:pos="810"/>
                <w:tab w:val="left" w:pos="3950"/>
              </w:tabs>
              <w:spacing w:line="264" w:lineRule="auto"/>
              <w:ind w:firstLine="460"/>
              <w:jc w:val="both"/>
            </w:pPr>
            <w:r>
              <w:t>существительных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tabs>
                <w:tab w:val="left" w:pos="3028"/>
                <w:tab w:val="left" w:pos="4065"/>
              </w:tabs>
              <w:ind w:firstLine="820"/>
              <w:jc w:val="both"/>
            </w:pPr>
            <w:r>
              <w:t>существительных</w:t>
            </w:r>
            <w:r>
              <w:tab/>
              <w:t>(сапог</w:t>
            </w:r>
            <w:r>
              <w:tab/>
              <w:t>-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сапожник),</w:t>
            </w:r>
          </w:p>
          <w:p w:rsidR="00322DD0" w:rsidRDefault="00322DD0">
            <w:pPr>
              <w:pStyle w:val="a5"/>
              <w:numPr>
                <w:ilvl w:val="0"/>
                <w:numId w:val="73"/>
              </w:numPr>
              <w:tabs>
                <w:tab w:val="left" w:pos="810"/>
                <w:tab w:val="left" w:pos="3950"/>
              </w:tabs>
              <w:spacing w:line="288" w:lineRule="auto"/>
              <w:ind w:firstLine="460"/>
              <w:jc w:val="both"/>
            </w:pPr>
            <w:r>
              <w:t>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словосочетаний</w:t>
            </w:r>
          </w:p>
          <w:p w:rsidR="00322DD0" w:rsidRDefault="00322DD0">
            <w:pPr>
              <w:pStyle w:val="a5"/>
              <w:ind w:firstLine="880"/>
              <w:jc w:val="both"/>
            </w:pPr>
            <w:r>
              <w:t>(ткань в полоску - полосатая),</w:t>
            </w:r>
          </w:p>
          <w:p w:rsidR="00322DD0" w:rsidRDefault="00322DD0">
            <w:pPr>
              <w:pStyle w:val="a5"/>
              <w:numPr>
                <w:ilvl w:val="0"/>
                <w:numId w:val="73"/>
              </w:numPr>
              <w:tabs>
                <w:tab w:val="left" w:pos="810"/>
                <w:tab w:val="left" w:pos="3950"/>
              </w:tabs>
              <w:spacing w:line="264" w:lineRule="auto"/>
              <w:ind w:firstLine="460"/>
              <w:jc w:val="both"/>
            </w:pPr>
            <w:r>
              <w:t>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существительных</w:t>
            </w:r>
          </w:p>
          <w:p w:rsidR="00322DD0" w:rsidRDefault="00322DD0">
            <w:pPr>
              <w:pStyle w:val="a5"/>
              <w:ind w:firstLine="880"/>
            </w:pPr>
            <w:r>
              <w:t>(шелк - шелковый).</w:t>
            </w:r>
          </w:p>
          <w:p w:rsidR="00322DD0" w:rsidRDefault="00322DD0">
            <w:pPr>
              <w:pStyle w:val="a5"/>
              <w:tabs>
                <w:tab w:val="left" w:pos="2208"/>
                <w:tab w:val="left" w:pos="3446"/>
              </w:tabs>
              <w:jc w:val="both"/>
            </w:pPr>
            <w:r>
              <w:rPr>
                <w:u w:val="single"/>
              </w:rPr>
              <w:t>Многозначность:</w:t>
            </w:r>
            <w:r>
              <w:tab/>
              <w:t>язычок,</w:t>
            </w:r>
            <w:r>
              <w:tab/>
              <w:t>носок,</w:t>
            </w:r>
          </w:p>
          <w:p w:rsidR="00322DD0" w:rsidRDefault="00322DD0">
            <w:pPr>
              <w:pStyle w:val="a5"/>
              <w:jc w:val="both"/>
            </w:pPr>
            <w:r>
              <w:t>козырек, молния, иголка.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Подбор родственных слов:</w:t>
            </w:r>
            <w:r>
              <w:t xml:space="preserve"> шляпа, сапоги.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классифицировать предметы.</w:t>
            </w:r>
          </w:p>
          <w:p w:rsidR="00322DD0" w:rsidRDefault="00322DD0">
            <w:pPr>
              <w:pStyle w:val="a5"/>
              <w:tabs>
                <w:tab w:val="left" w:pos="1934"/>
                <w:tab w:val="left" w:pos="3288"/>
              </w:tabs>
            </w:pPr>
            <w:r>
              <w:t>-Усвоение</w:t>
            </w:r>
            <w:r>
              <w:tab/>
              <w:t>рода</w:t>
            </w:r>
            <w:r>
              <w:tab/>
              <w:t>имен</w:t>
            </w:r>
          </w:p>
          <w:p w:rsidR="00322DD0" w:rsidRDefault="00322DD0">
            <w:pPr>
              <w:pStyle w:val="a5"/>
            </w:pPr>
            <w:r>
              <w:t>существительных.</w:t>
            </w:r>
          </w:p>
          <w:p w:rsidR="00322DD0" w:rsidRDefault="00322DD0">
            <w:pPr>
              <w:pStyle w:val="a5"/>
              <w:tabs>
                <w:tab w:val="left" w:pos="418"/>
                <w:tab w:val="left" w:pos="2054"/>
                <w:tab w:val="left" w:pos="2510"/>
                <w:tab w:val="left" w:pos="3686"/>
              </w:tabs>
            </w:pPr>
            <w:r>
              <w:t>-</w:t>
            </w:r>
            <w:r>
              <w:tab/>
              <w:t>Тренировать</w:t>
            </w:r>
            <w:r>
              <w:tab/>
              <w:t>в</w:t>
            </w:r>
            <w:r>
              <w:tab/>
              <w:t>подборе</w:t>
            </w:r>
            <w:r>
              <w:tab/>
              <w:t>к</w:t>
            </w:r>
          </w:p>
          <w:p w:rsidR="00322DD0" w:rsidRDefault="00322DD0">
            <w:pPr>
              <w:pStyle w:val="a5"/>
            </w:pPr>
            <w:r>
              <w:t>существительным притяжательных местоимений (мой, моя, мое, мои) и их согласование в роде и числе.</w:t>
            </w:r>
          </w:p>
          <w:p w:rsidR="00322DD0" w:rsidRDefault="00322DD0">
            <w:pPr>
              <w:pStyle w:val="a5"/>
              <w:tabs>
                <w:tab w:val="left" w:pos="2510"/>
              </w:tabs>
            </w:pPr>
            <w:r>
              <w:t>-Закрепление</w:t>
            </w:r>
            <w:r>
              <w:tab/>
              <w:t>правильного</w:t>
            </w:r>
          </w:p>
          <w:p w:rsidR="00322DD0" w:rsidRDefault="00322DD0">
            <w:pPr>
              <w:pStyle w:val="a5"/>
            </w:pPr>
            <w:r>
              <w:t>употребления сущ. в Р. п. ед. ч. с предлогом «без» (Платье без...,..) -Составление сравнительно - описательных рассказов «Сапоги - босоножки».</w:t>
            </w:r>
          </w:p>
          <w:p w:rsidR="00322DD0" w:rsidRDefault="00322DD0">
            <w:pPr>
              <w:pStyle w:val="a5"/>
            </w:pPr>
            <w:r>
              <w:t>«Рубашка - платье».</w:t>
            </w:r>
          </w:p>
          <w:p w:rsidR="00322DD0" w:rsidRDefault="00322DD0">
            <w:pPr>
              <w:pStyle w:val="a5"/>
            </w:pPr>
            <w:r>
              <w:t>-Чтение рассказа Н. Носова «Живая шляпа». Беседа по 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14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Новогодниепраздники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696"/>
              </w:tabs>
            </w:pPr>
            <w:r>
              <w:t>Упражнять детей в выделении начального ударного гласного [и]</w:t>
            </w:r>
            <w:r>
              <w:tab/>
              <w:t>в слогах 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331"/>
                <w:tab w:val="left" w:pos="1898"/>
                <w:tab w:val="left" w:pos="3333"/>
              </w:tabs>
              <w:ind w:firstLine="160"/>
              <w:jc w:val="both"/>
            </w:pPr>
            <w:r>
              <w:t>Ввести</w:t>
            </w:r>
            <w:r>
              <w:tab/>
              <w:t>в</w:t>
            </w:r>
            <w:r>
              <w:tab/>
              <w:t>активный</w:t>
            </w:r>
            <w:r>
              <w:tab/>
              <w:t>словарь:</w:t>
            </w:r>
          </w:p>
          <w:p w:rsidR="00322DD0" w:rsidRDefault="00322DD0">
            <w:pPr>
              <w:pStyle w:val="a5"/>
              <w:tabs>
                <w:tab w:val="left" w:pos="3082"/>
              </w:tabs>
              <w:jc w:val="both"/>
            </w:pPr>
            <w:r>
              <w:t>-</w:t>
            </w:r>
            <w:r>
              <w:rPr>
                <w:u w:val="single"/>
              </w:rPr>
              <w:t>существительные</w:t>
            </w:r>
            <w:r>
              <w:t>:</w:t>
            </w:r>
            <w:r>
              <w:tab/>
              <w:t>праздник,</w:t>
            </w:r>
          </w:p>
          <w:p w:rsidR="00322DD0" w:rsidRDefault="00322DD0">
            <w:pPr>
              <w:pStyle w:val="a5"/>
              <w:tabs>
                <w:tab w:val="left" w:pos="1469"/>
                <w:tab w:val="left" w:pos="2635"/>
              </w:tabs>
              <w:jc w:val="both"/>
            </w:pPr>
            <w:r>
              <w:t>украшение, елка, карнавал, серпантин, гирлянда, Дед Мороз, Снегурочка, подарок,</w:t>
            </w:r>
            <w:r>
              <w:tab/>
              <w:t>гость,</w:t>
            </w:r>
            <w:r>
              <w:tab/>
              <w:t>поздравление;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98"/>
                <w:tab w:val="left" w:pos="2654"/>
                <w:tab w:val="left" w:pos="3686"/>
              </w:tabs>
            </w:pPr>
            <w:r>
              <w:t>Закрепить</w:t>
            </w:r>
            <w:r>
              <w:tab/>
              <w:t>знания</w:t>
            </w:r>
            <w:r>
              <w:tab/>
              <w:t>детей</w:t>
            </w:r>
            <w:r>
              <w:tab/>
              <w:t>о</w:t>
            </w:r>
          </w:p>
          <w:p w:rsidR="00322DD0" w:rsidRDefault="00322DD0">
            <w:pPr>
              <w:pStyle w:val="a5"/>
              <w:tabs>
                <w:tab w:val="left" w:pos="1944"/>
                <w:tab w:val="left" w:pos="2477"/>
              </w:tabs>
            </w:pPr>
            <w:r>
              <w:t>новогодних праздниках. Заучивание стихотворений</w:t>
            </w:r>
            <w:r>
              <w:tab/>
              <w:t>к</w:t>
            </w:r>
            <w:r>
              <w:tab/>
              <w:t>новогоднему</w:t>
            </w:r>
          </w:p>
          <w:p w:rsidR="00322DD0" w:rsidRDefault="00322DD0">
            <w:pPr>
              <w:pStyle w:val="a5"/>
            </w:pPr>
            <w:r>
              <w:t>утреннику.</w:t>
            </w:r>
          </w:p>
          <w:p w:rsidR="00322DD0" w:rsidRDefault="00322DD0">
            <w:pPr>
              <w:pStyle w:val="a5"/>
            </w:pPr>
            <w:r>
              <w:t>-Чтение рассказа С. Георгиева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«Наряжаем ёлочку»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398"/>
        <w:gridCol w:w="528"/>
        <w:gridCol w:w="1234"/>
        <w:gridCol w:w="2213"/>
        <w:gridCol w:w="4306"/>
        <w:gridCol w:w="4022"/>
        <w:gridCol w:w="1555"/>
      </w:tblGrid>
      <w:tr w:rsidR="00322DD0">
        <w:trPr>
          <w:trHeight w:hRule="exact" w:val="38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243"/>
              </w:tabs>
            </w:pPr>
            <w:r>
              <w:t>словах.</w:t>
            </w:r>
            <w:r>
              <w:tab/>
              <w:t>Анализ</w:t>
            </w:r>
          </w:p>
          <w:p w:rsidR="00322DD0" w:rsidRDefault="00322DD0">
            <w:pPr>
              <w:pStyle w:val="a5"/>
              <w:tabs>
                <w:tab w:val="right" w:pos="1992"/>
              </w:tabs>
            </w:pPr>
            <w:r>
              <w:t>звуковых сочетаний типа : ми, ни, ти, пи, би. Дать представление</w:t>
            </w:r>
            <w:r>
              <w:tab/>
              <w:t>о</w:t>
            </w:r>
          </w:p>
          <w:p w:rsidR="00322DD0" w:rsidRDefault="00322DD0">
            <w:pPr>
              <w:pStyle w:val="a5"/>
              <w:tabs>
                <w:tab w:val="right" w:pos="1968"/>
              </w:tabs>
              <w:spacing w:line="276" w:lineRule="auto"/>
            </w:pPr>
            <w:r>
              <w:t>согласных твердых и</w:t>
            </w:r>
            <w:r>
              <w:tab/>
              <w:t>мягких.</w:t>
            </w:r>
          </w:p>
          <w:p w:rsidR="00322DD0" w:rsidRDefault="00322DD0">
            <w:pPr>
              <w:pStyle w:val="a5"/>
              <w:tabs>
                <w:tab w:val="right" w:pos="1982"/>
              </w:tabs>
              <w:spacing w:line="276" w:lineRule="auto"/>
            </w:pPr>
            <w:r>
              <w:t>Тренировать</w:t>
            </w:r>
            <w:r>
              <w:tab/>
              <w:t>в</w:t>
            </w:r>
          </w:p>
          <w:p w:rsidR="00322DD0" w:rsidRDefault="00322DD0">
            <w:pPr>
              <w:pStyle w:val="a5"/>
              <w:spacing w:line="276" w:lineRule="auto"/>
            </w:pPr>
            <w:r>
              <w:t>различии на слух твёрдых и мягких согласных.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numPr>
                <w:ilvl w:val="0"/>
                <w:numId w:val="74"/>
              </w:numPr>
              <w:tabs>
                <w:tab w:val="left" w:pos="595"/>
                <w:tab w:val="left" w:pos="2765"/>
              </w:tabs>
              <w:jc w:val="both"/>
            </w:pPr>
            <w:r>
              <w:rPr>
                <w:u w:val="single"/>
              </w:rPr>
              <w:t>прилагательные:</w:t>
            </w:r>
            <w:r>
              <w:tab/>
              <w:t>новогодний,</w:t>
            </w:r>
          </w:p>
          <w:p w:rsidR="00322DD0" w:rsidRDefault="00322DD0">
            <w:pPr>
              <w:pStyle w:val="a5"/>
              <w:tabs>
                <w:tab w:val="left" w:pos="1574"/>
                <w:tab w:val="left" w:pos="3178"/>
              </w:tabs>
              <w:jc w:val="both"/>
            </w:pPr>
            <w:r>
              <w:t>красивый,</w:t>
            </w:r>
            <w:r>
              <w:tab/>
              <w:t>нарядный,</w:t>
            </w:r>
            <w:r>
              <w:tab/>
              <w:t>веселый;</w:t>
            </w:r>
          </w:p>
          <w:p w:rsidR="00322DD0" w:rsidRDefault="00322DD0">
            <w:pPr>
              <w:pStyle w:val="a5"/>
              <w:numPr>
                <w:ilvl w:val="0"/>
                <w:numId w:val="74"/>
              </w:numPr>
              <w:tabs>
                <w:tab w:val="left" w:pos="312"/>
              </w:tabs>
              <w:jc w:val="both"/>
            </w:pPr>
            <w:r>
              <w:rPr>
                <w:u w:val="single"/>
              </w:rPr>
              <w:t>глаголы:</w:t>
            </w:r>
            <w:r>
              <w:t xml:space="preserve"> выступать, поздравлять,</w:t>
            </w:r>
          </w:p>
          <w:p w:rsidR="00322DD0" w:rsidRDefault="00322DD0">
            <w:pPr>
              <w:pStyle w:val="a5"/>
              <w:tabs>
                <w:tab w:val="left" w:pos="1392"/>
                <w:tab w:val="left" w:pos="3077"/>
              </w:tabs>
              <w:jc w:val="both"/>
            </w:pPr>
            <w:r>
              <w:t>дарить,</w:t>
            </w:r>
            <w:r>
              <w:tab/>
              <w:t>украшать,</w:t>
            </w:r>
            <w:r>
              <w:tab/>
              <w:t>наряжать,</w:t>
            </w:r>
          </w:p>
          <w:p w:rsidR="00322DD0" w:rsidRDefault="00322DD0">
            <w:pPr>
              <w:pStyle w:val="a5"/>
              <w:jc w:val="both"/>
            </w:pPr>
            <w:r>
              <w:t>веселиться,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ind w:left="820" w:hanging="360"/>
              <w:jc w:val="both"/>
            </w:pPr>
            <w:r>
              <w:rPr>
                <w:i/>
                <w:iCs/>
              </w:rPr>
              <w:t>•S</w:t>
            </w:r>
            <w:r>
              <w:t xml:space="preserve"> существительные в Р.п.мн.ч.(много игрушек, подарков),</w:t>
            </w:r>
          </w:p>
          <w:p w:rsidR="00322DD0" w:rsidRDefault="00322DD0">
            <w:pPr>
              <w:pStyle w:val="a5"/>
              <w:tabs>
                <w:tab w:val="left" w:pos="1992"/>
                <w:tab w:val="left" w:pos="3907"/>
              </w:tabs>
              <w:jc w:val="both"/>
            </w:pPr>
            <w:r>
              <w:t>согласование</w:t>
            </w:r>
            <w:r>
              <w:tab/>
              <w:t>числительных</w:t>
            </w:r>
            <w:r>
              <w:tab/>
              <w:t>и</w:t>
            </w:r>
          </w:p>
          <w:p w:rsidR="00322DD0" w:rsidRDefault="00322DD0">
            <w:pPr>
              <w:pStyle w:val="a5"/>
              <w:jc w:val="both"/>
            </w:pPr>
            <w:r>
              <w:t>существительных в роде, числе и падеже (одна звезда, две звезды,....),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160"/>
            </w:pPr>
            <w:r>
              <w:t>«Я спас Деда Мороза».</w:t>
            </w:r>
          </w:p>
          <w:p w:rsidR="00322DD0" w:rsidRDefault="00322DD0">
            <w:pPr>
              <w:pStyle w:val="a5"/>
              <w:ind w:firstLine="160"/>
            </w:pPr>
            <w:r>
              <w:t>Беседа по прочитанному.</w:t>
            </w:r>
          </w:p>
          <w:p w:rsidR="00322DD0" w:rsidRDefault="00322DD0">
            <w:pPr>
              <w:pStyle w:val="a5"/>
            </w:pPr>
            <w:r>
              <w:t>- Составление рассказа по серии сюжетных картин «Новый год на пороге» (по пособию О.С. Гомзяк)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955"/>
        <w:jc w:val="left"/>
      </w:pPr>
      <w:r>
        <w:rPr>
          <w:rFonts w:ascii="Times New Roman" w:hAnsi="Times New Roman" w:cs="Times New Roman"/>
          <w:u w:val="single"/>
        </w:rP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79"/>
        <w:gridCol w:w="389"/>
        <w:gridCol w:w="1258"/>
        <w:gridCol w:w="2198"/>
        <w:gridCol w:w="4286"/>
        <w:gridCol w:w="4008"/>
        <w:gridCol w:w="1555"/>
      </w:tblGrid>
      <w:tr w:rsidR="00322DD0">
        <w:trPr>
          <w:trHeight w:hRule="exact" w:val="8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Каникулы Обследование.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90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Продукты питания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Закрепить умение находить место звука в слове (начало слова).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157"/>
                <w:tab w:val="left" w:pos="2246"/>
                <w:tab w:val="left" w:pos="3394"/>
              </w:tabs>
            </w:pPr>
            <w:r>
              <w:t xml:space="preserve">Ввести в активный словарь: </w:t>
            </w:r>
            <w:r>
              <w:rPr>
                <w:u w:val="single"/>
              </w:rPr>
              <w:t>-существительные:</w:t>
            </w:r>
            <w:r>
              <w:t xml:space="preserve"> продукты, колбаса, мясо, курятина, свинина, говядина, сосиски,</w:t>
            </w:r>
            <w:r>
              <w:tab/>
              <w:t>молоко,</w:t>
            </w:r>
            <w:r>
              <w:tab/>
              <w:t>сметана,</w:t>
            </w:r>
            <w:r>
              <w:tab/>
              <w:t>кефир,</w:t>
            </w:r>
          </w:p>
          <w:p w:rsidR="00322DD0" w:rsidRDefault="00322DD0">
            <w:pPr>
              <w:pStyle w:val="a5"/>
              <w:tabs>
                <w:tab w:val="left" w:pos="902"/>
              </w:tabs>
            </w:pPr>
            <w:r>
              <w:t>йогурт, сыр, творог, хлеб, батон, булка, лаваш,</w:t>
            </w:r>
            <w:r>
              <w:tab/>
              <w:t>бублики, сухари, рогалики,</w:t>
            </w:r>
          </w:p>
          <w:p w:rsidR="00322DD0" w:rsidRDefault="00322DD0">
            <w:pPr>
              <w:pStyle w:val="a5"/>
              <w:tabs>
                <w:tab w:val="left" w:pos="907"/>
              </w:tabs>
            </w:pPr>
            <w:r>
              <w:t>конфеты, печенье, пряники, шоколад, зефир,</w:t>
            </w:r>
            <w:r>
              <w:tab/>
              <w:t>соль, сахар, мука, крупы,</w:t>
            </w:r>
          </w:p>
          <w:p w:rsidR="00322DD0" w:rsidRDefault="00322DD0">
            <w:pPr>
              <w:pStyle w:val="a5"/>
              <w:tabs>
                <w:tab w:val="left" w:pos="898"/>
              </w:tabs>
            </w:pPr>
            <w:r>
              <w:t>гречка,</w:t>
            </w:r>
            <w:r>
              <w:tab/>
              <w:t>манка, пшено, рис, горох,</w:t>
            </w:r>
          </w:p>
          <w:p w:rsidR="00322DD0" w:rsidRDefault="00322DD0">
            <w:pPr>
              <w:pStyle w:val="a5"/>
              <w:tabs>
                <w:tab w:val="left" w:pos="1253"/>
                <w:tab w:val="left" w:pos="2587"/>
              </w:tabs>
              <w:jc w:val="both"/>
            </w:pPr>
            <w:r>
              <w:t>макароны, бакалея, рыба, раки, крабы, кальмары, креветки, консервы. -</w:t>
            </w:r>
            <w:r>
              <w:rPr>
                <w:u w:val="single"/>
              </w:rPr>
              <w:t>прилагательные:</w:t>
            </w:r>
            <w:r>
              <w:t xml:space="preserve"> мясной, молочный, рыбный,</w:t>
            </w:r>
            <w:r>
              <w:tab/>
              <w:t>хлебный,</w:t>
            </w:r>
            <w:r>
              <w:tab/>
              <w:t>кондитерский,</w:t>
            </w:r>
          </w:p>
          <w:p w:rsidR="00322DD0" w:rsidRDefault="00322DD0">
            <w:pPr>
              <w:pStyle w:val="a5"/>
              <w:jc w:val="both"/>
            </w:pPr>
            <w:r>
              <w:t>полезный, горячий, свежий.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-глаголы: з</w:t>
            </w:r>
            <w:r>
              <w:t>автракать, обедать, ужинать, покупать.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3935"/>
              </w:tabs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left="820"/>
            </w:pPr>
            <w:r>
              <w:t>существительных (мука - мучной),</w:t>
            </w:r>
          </w:p>
          <w:p w:rsidR="00322DD0" w:rsidRDefault="00322DD0">
            <w:pPr>
              <w:pStyle w:val="a5"/>
              <w:tabs>
                <w:tab w:val="left" w:pos="3935"/>
              </w:tabs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left="820"/>
            </w:pPr>
            <w:r>
              <w:t>словосочетаний (мясо свиньи - свинина),</w:t>
            </w:r>
          </w:p>
          <w:p w:rsidR="00322DD0" w:rsidRDefault="00322DD0">
            <w:pPr>
              <w:pStyle w:val="a5"/>
              <w:jc w:val="both"/>
            </w:pPr>
            <w:r>
              <w:t>Подбор родственных слов: соль, сахар, сыр, мука, чай, хлеб, кофе.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Уточнить названия продуктовых отделов в магазине и продаваемых там продуктов.</w:t>
            </w:r>
          </w:p>
          <w:p w:rsidR="00322DD0" w:rsidRDefault="00322DD0">
            <w:pPr>
              <w:pStyle w:val="a5"/>
              <w:tabs>
                <w:tab w:val="left" w:pos="1882"/>
                <w:tab w:val="left" w:pos="2496"/>
              </w:tabs>
              <w:jc w:val="both"/>
            </w:pPr>
            <w:r>
              <w:t>-Тренировать</w:t>
            </w:r>
            <w:r>
              <w:tab/>
              <w:t>в</w:t>
            </w:r>
            <w:r>
              <w:tab/>
              <w:t>образовании</w:t>
            </w:r>
          </w:p>
          <w:p w:rsidR="00322DD0" w:rsidRDefault="00322DD0">
            <w:pPr>
              <w:pStyle w:val="a5"/>
              <w:tabs>
                <w:tab w:val="left" w:pos="1507"/>
                <w:tab w:val="left" w:pos="3682"/>
              </w:tabs>
              <w:jc w:val="both"/>
            </w:pPr>
            <w:r>
              <w:t>относительных прилагательных в значении</w:t>
            </w:r>
            <w:r>
              <w:tab/>
              <w:t>соотнесенности</w:t>
            </w:r>
            <w:r>
              <w:tab/>
              <w:t>к</w:t>
            </w:r>
          </w:p>
          <w:p w:rsidR="00322DD0" w:rsidRDefault="00322DD0">
            <w:pPr>
              <w:pStyle w:val="a5"/>
              <w:tabs>
                <w:tab w:val="left" w:pos="1411"/>
                <w:tab w:val="left" w:pos="2981"/>
              </w:tabs>
              <w:jc w:val="both"/>
            </w:pPr>
            <w:r>
              <w:t>продуктам</w:t>
            </w:r>
            <w:r>
              <w:tab/>
              <w:t>(гороховый,</w:t>
            </w:r>
            <w:r>
              <w:tab/>
              <w:t>мясной,</w:t>
            </w:r>
          </w:p>
          <w:p w:rsidR="00322DD0" w:rsidRDefault="00322DD0">
            <w:pPr>
              <w:pStyle w:val="a5"/>
              <w:jc w:val="both"/>
            </w:pPr>
            <w:r>
              <w:t>фруктовый) и согласование их в роде, числе, падеже.</w:t>
            </w:r>
          </w:p>
          <w:p w:rsidR="00322DD0" w:rsidRDefault="00322DD0">
            <w:pPr>
              <w:pStyle w:val="a5"/>
              <w:tabs>
                <w:tab w:val="left" w:pos="365"/>
                <w:tab w:val="left" w:pos="2414"/>
              </w:tabs>
              <w:jc w:val="both"/>
            </w:pPr>
            <w:r>
              <w:t>-</w:t>
            </w:r>
            <w:r>
              <w:tab/>
              <w:t>Распространение</w:t>
            </w:r>
            <w:r>
              <w:tab/>
              <w:t>предложений</w:t>
            </w:r>
          </w:p>
          <w:p w:rsidR="00322DD0" w:rsidRDefault="00322DD0">
            <w:pPr>
              <w:pStyle w:val="a5"/>
              <w:jc w:val="both"/>
            </w:pPr>
            <w:r>
              <w:t>определениями.</w:t>
            </w:r>
          </w:p>
          <w:p w:rsidR="00322DD0" w:rsidRDefault="00322DD0">
            <w:pPr>
              <w:pStyle w:val="a5"/>
              <w:tabs>
                <w:tab w:val="left" w:pos="2021"/>
                <w:tab w:val="left" w:pos="3538"/>
              </w:tabs>
              <w:jc w:val="both"/>
            </w:pPr>
            <w:r>
              <w:t>-Составление</w:t>
            </w:r>
            <w:r>
              <w:tab/>
              <w:t>рассказа</w:t>
            </w:r>
            <w:r>
              <w:tab/>
              <w:t>по</w:t>
            </w:r>
          </w:p>
          <w:p w:rsidR="00322DD0" w:rsidRDefault="00322DD0">
            <w:pPr>
              <w:pStyle w:val="a5"/>
              <w:jc w:val="both"/>
            </w:pPr>
            <w:r>
              <w:t>демонстрации действий или по картинке.</w:t>
            </w:r>
          </w:p>
          <w:p w:rsidR="00322DD0" w:rsidRDefault="00322DD0">
            <w:pPr>
              <w:pStyle w:val="a5"/>
              <w:jc w:val="both"/>
            </w:pPr>
            <w:r>
              <w:t>-Пересказ - инсценировка сказки «Колосок» с использованием серии сюжетных картин</w:t>
            </w:r>
          </w:p>
          <w:p w:rsidR="00322DD0" w:rsidRDefault="00322DD0">
            <w:pPr>
              <w:pStyle w:val="a5"/>
              <w:jc w:val="both"/>
            </w:pPr>
            <w:r>
              <w:t>(по пособию О. С. Гомзяк)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«Хлеб»</w:t>
            </w:r>
          </w:p>
        </w:tc>
      </w:tr>
      <w:tr w:rsidR="00322DD0">
        <w:trPr>
          <w:trHeight w:hRule="exact" w:val="8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Посуда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Закрепить умение находить место звука в слове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246"/>
                <w:tab w:val="left" w:pos="3278"/>
              </w:tabs>
              <w:jc w:val="both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ab/>
              <w:t>посуда,</w:t>
            </w:r>
            <w:r>
              <w:tab/>
              <w:t>чайник,</w:t>
            </w:r>
          </w:p>
          <w:p w:rsidR="00322DD0" w:rsidRDefault="00322DD0">
            <w:pPr>
              <w:pStyle w:val="a5"/>
              <w:jc w:val="both"/>
            </w:pPr>
            <w:r>
              <w:t>кастрюля, сковорода, ковш, тарелка,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965"/>
                <w:tab w:val="left" w:pos="2275"/>
                <w:tab w:val="left" w:pos="2784"/>
              </w:tabs>
              <w:jc w:val="both"/>
            </w:pPr>
            <w:r>
              <w:t>Уточнить с детьми названия посуды, учить</w:t>
            </w:r>
            <w:r>
              <w:tab/>
              <w:t>называть</w:t>
            </w:r>
            <w:r>
              <w:tab/>
              <w:t>и</w:t>
            </w:r>
            <w:r>
              <w:tab/>
              <w:t>различать</w:t>
            </w:r>
          </w:p>
          <w:p w:rsidR="00322DD0" w:rsidRDefault="00322DD0">
            <w:pPr>
              <w:pStyle w:val="a5"/>
              <w:tabs>
                <w:tab w:val="left" w:pos="1354"/>
                <w:tab w:val="left" w:pos="2606"/>
              </w:tabs>
              <w:jc w:val="both"/>
            </w:pPr>
            <w:r>
              <w:t>кухонную,</w:t>
            </w:r>
            <w:r>
              <w:tab/>
              <w:t>столовую</w:t>
            </w:r>
            <w:r>
              <w:tab/>
              <w:t>и чайную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84"/>
        <w:gridCol w:w="389"/>
        <w:gridCol w:w="1258"/>
        <w:gridCol w:w="2198"/>
        <w:gridCol w:w="4286"/>
        <w:gridCol w:w="4008"/>
        <w:gridCol w:w="1555"/>
      </w:tblGrid>
      <w:tr w:rsidR="00322DD0">
        <w:trPr>
          <w:trHeight w:hRule="exact" w:val="66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(конец слова).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301"/>
                <w:tab w:val="left" w:pos="2294"/>
                <w:tab w:val="right" w:pos="4056"/>
              </w:tabs>
              <w:jc w:val="both"/>
            </w:pPr>
            <w:r>
              <w:t>ложка, вилка, нож, масленка, солонка, хлебница,</w:t>
            </w:r>
            <w:r>
              <w:tab/>
              <w:t>сервиз,</w:t>
            </w:r>
            <w:r>
              <w:tab/>
              <w:t>ручка,</w:t>
            </w:r>
            <w:r>
              <w:tab/>
              <w:t>крышка,</w:t>
            </w:r>
          </w:p>
          <w:p w:rsidR="00322DD0" w:rsidRDefault="00322DD0">
            <w:pPr>
              <w:pStyle w:val="a5"/>
              <w:jc w:val="both"/>
            </w:pPr>
            <w:r>
              <w:t>стенка, дно.</w:t>
            </w:r>
          </w:p>
          <w:p w:rsidR="00322DD0" w:rsidRDefault="00322DD0">
            <w:pPr>
              <w:pStyle w:val="a5"/>
              <w:tabs>
                <w:tab w:val="right" w:pos="4046"/>
              </w:tabs>
              <w:jc w:val="both"/>
            </w:pPr>
            <w:r>
              <w:rPr>
                <w:u w:val="single"/>
              </w:rPr>
              <w:t>-прилагательные</w:t>
            </w:r>
            <w:r>
              <w:t>:</w:t>
            </w:r>
            <w:r>
              <w:tab/>
              <w:t>стеклянный,</w:t>
            </w:r>
          </w:p>
          <w:p w:rsidR="00322DD0" w:rsidRDefault="00322DD0">
            <w:pPr>
              <w:pStyle w:val="a5"/>
              <w:tabs>
                <w:tab w:val="right" w:pos="4046"/>
              </w:tabs>
              <w:jc w:val="both"/>
            </w:pPr>
            <w:r>
              <w:t>фарфоровый,</w:t>
            </w:r>
            <w:r>
              <w:tab/>
              <w:t>металлический,</w:t>
            </w:r>
          </w:p>
          <w:p w:rsidR="00322DD0" w:rsidRDefault="00322DD0">
            <w:pPr>
              <w:pStyle w:val="a5"/>
              <w:jc w:val="both"/>
            </w:pPr>
            <w:r>
              <w:t>пластмассовый, деревянный, хрупкая, прочная.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-глаголы:</w:t>
            </w:r>
            <w:r>
              <w:t xml:space="preserve"> пить, есть, готовить, резать, чистить.</w:t>
            </w:r>
          </w:p>
          <w:p w:rsidR="00322DD0" w:rsidRDefault="00322DD0">
            <w:pPr>
              <w:pStyle w:val="a5"/>
              <w:jc w:val="both"/>
            </w:pPr>
            <w: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75"/>
              </w:numPr>
              <w:tabs>
                <w:tab w:val="left" w:pos="801"/>
                <w:tab w:val="left" w:pos="3930"/>
              </w:tabs>
              <w:spacing w:line="264" w:lineRule="auto"/>
              <w:ind w:firstLine="460"/>
              <w:jc w:val="both"/>
            </w:pPr>
            <w:r>
              <w:t>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существительных</w:t>
            </w:r>
          </w:p>
          <w:p w:rsidR="00322DD0" w:rsidRDefault="00322DD0">
            <w:pPr>
              <w:pStyle w:val="a5"/>
              <w:ind w:firstLine="880"/>
              <w:jc w:val="both"/>
            </w:pPr>
            <w:r>
              <w:t>(стекло - стеклянный),</w:t>
            </w:r>
          </w:p>
          <w:p w:rsidR="00322DD0" w:rsidRDefault="00322DD0">
            <w:pPr>
              <w:pStyle w:val="a5"/>
              <w:numPr>
                <w:ilvl w:val="0"/>
                <w:numId w:val="75"/>
              </w:numPr>
              <w:tabs>
                <w:tab w:val="left" w:pos="801"/>
              </w:tabs>
              <w:spacing w:line="264" w:lineRule="auto"/>
              <w:ind w:left="820" w:hanging="360"/>
              <w:jc w:val="both"/>
            </w:pPr>
            <w:r>
              <w:t>Глаголов от существительных (перец - перчить),</w:t>
            </w:r>
          </w:p>
          <w:p w:rsidR="00322DD0" w:rsidRDefault="00322DD0">
            <w:pPr>
              <w:pStyle w:val="a5"/>
              <w:numPr>
                <w:ilvl w:val="0"/>
                <w:numId w:val="75"/>
              </w:numPr>
              <w:tabs>
                <w:tab w:val="left" w:pos="810"/>
                <w:tab w:val="left" w:pos="3930"/>
              </w:tabs>
              <w:spacing w:line="264" w:lineRule="auto"/>
              <w:ind w:firstLine="460"/>
              <w:jc w:val="both"/>
            </w:pPr>
            <w:r>
              <w:t>Существительных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существительных</w:t>
            </w:r>
          </w:p>
          <w:p w:rsidR="00322DD0" w:rsidRDefault="00322DD0">
            <w:pPr>
              <w:pStyle w:val="a5"/>
              <w:ind w:firstLine="880"/>
              <w:jc w:val="both"/>
            </w:pPr>
            <w:r>
              <w:t>(салат - салатница),</w:t>
            </w:r>
          </w:p>
          <w:p w:rsidR="00322DD0" w:rsidRDefault="00322DD0">
            <w:pPr>
              <w:pStyle w:val="a5"/>
              <w:numPr>
                <w:ilvl w:val="0"/>
                <w:numId w:val="75"/>
              </w:numPr>
              <w:tabs>
                <w:tab w:val="left" w:pos="810"/>
                <w:tab w:val="left" w:pos="2097"/>
                <w:tab w:val="right" w:pos="4137"/>
              </w:tabs>
              <w:spacing w:line="264" w:lineRule="auto"/>
              <w:ind w:firstLine="460"/>
              <w:jc w:val="both"/>
            </w:pPr>
            <w:r>
              <w:t>Сложных</w:t>
            </w:r>
            <w:r>
              <w:tab/>
              <w:t>слов</w:t>
            </w:r>
            <w:r>
              <w:tab/>
              <w:t>(скороварка,</w:t>
            </w:r>
          </w:p>
          <w:p w:rsidR="00322DD0" w:rsidRDefault="00322DD0">
            <w:pPr>
              <w:pStyle w:val="a5"/>
              <w:tabs>
                <w:tab w:val="right" w:pos="4142"/>
              </w:tabs>
              <w:ind w:firstLine="820"/>
              <w:jc w:val="both"/>
            </w:pPr>
            <w:r>
              <w:t>кофемолка,</w:t>
            </w:r>
            <w:r>
              <w:tab/>
              <w:t>мясорубка,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соковыжималка).</w:t>
            </w:r>
          </w:p>
          <w:p w:rsidR="00322DD0" w:rsidRDefault="00322DD0">
            <w:pPr>
              <w:pStyle w:val="a5"/>
              <w:tabs>
                <w:tab w:val="right" w:pos="4061"/>
              </w:tabs>
              <w:jc w:val="both"/>
            </w:pPr>
            <w:r>
              <w:t>Подбор родственных слов:</w:t>
            </w:r>
            <w:r>
              <w:tab/>
              <w:t>перец,</w:t>
            </w:r>
          </w:p>
          <w:p w:rsidR="00322DD0" w:rsidRDefault="00322DD0">
            <w:pPr>
              <w:pStyle w:val="a5"/>
            </w:pPr>
            <w:r>
              <w:t>салат.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Многозначность:</w:t>
            </w:r>
            <w:r>
              <w:t xml:space="preserve"> носик, ручка.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посуду, а также части посуды.</w:t>
            </w:r>
          </w:p>
          <w:p w:rsidR="00322DD0" w:rsidRDefault="00322DD0">
            <w:pPr>
              <w:pStyle w:val="a5"/>
              <w:tabs>
                <w:tab w:val="left" w:pos="413"/>
                <w:tab w:val="left" w:pos="2050"/>
                <w:tab w:val="left" w:pos="2496"/>
              </w:tabs>
              <w:jc w:val="both"/>
            </w:pPr>
            <w:r>
              <w:t>-</w:t>
            </w:r>
            <w:r>
              <w:tab/>
              <w:t>Тренировать</w:t>
            </w:r>
            <w:r>
              <w:tab/>
              <w:t>в</w:t>
            </w:r>
            <w:r>
              <w:tab/>
              <w:t>образовании</w:t>
            </w:r>
          </w:p>
          <w:p w:rsidR="00322DD0" w:rsidRDefault="00322DD0">
            <w:pPr>
              <w:pStyle w:val="a5"/>
              <w:tabs>
                <w:tab w:val="left" w:pos="1507"/>
                <w:tab w:val="left" w:pos="3682"/>
              </w:tabs>
              <w:jc w:val="both"/>
            </w:pPr>
            <w:r>
              <w:t>относительных прилагательных в значении</w:t>
            </w:r>
            <w:r>
              <w:tab/>
              <w:t>соотнесенности</w:t>
            </w:r>
            <w:r>
              <w:tab/>
              <w:t>к</w:t>
            </w:r>
          </w:p>
          <w:p w:rsidR="00322DD0" w:rsidRDefault="00322DD0">
            <w:pPr>
              <w:pStyle w:val="a5"/>
              <w:tabs>
                <w:tab w:val="left" w:pos="2414"/>
              </w:tabs>
              <w:jc w:val="both"/>
            </w:pPr>
            <w:r>
              <w:t>материалу</w:t>
            </w:r>
            <w:r>
              <w:tab/>
              <w:t>изготовления</w:t>
            </w:r>
          </w:p>
          <w:p w:rsidR="00322DD0" w:rsidRDefault="00322DD0">
            <w:pPr>
              <w:pStyle w:val="a5"/>
              <w:jc w:val="both"/>
            </w:pPr>
            <w:r>
              <w:t>(деревянный, металлическая).</w:t>
            </w:r>
          </w:p>
          <w:p w:rsidR="00322DD0" w:rsidRDefault="00322DD0">
            <w:pPr>
              <w:pStyle w:val="a5"/>
              <w:tabs>
                <w:tab w:val="left" w:pos="2366"/>
              </w:tabs>
              <w:jc w:val="both"/>
            </w:pPr>
            <w:r>
              <w:t>-Согласовании существительных и прилагательных (тарелка глубокая), числительных,</w:t>
            </w:r>
            <w:r>
              <w:tab/>
              <w:t>местоимений,</w:t>
            </w:r>
          </w:p>
          <w:p w:rsidR="00322DD0" w:rsidRDefault="00322DD0">
            <w:pPr>
              <w:pStyle w:val="a5"/>
              <w:jc w:val="both"/>
            </w:pPr>
            <w:r>
              <w:t>наречий с существительными (один нож, много вилок, моя чашка).</w:t>
            </w:r>
          </w:p>
          <w:p w:rsidR="00322DD0" w:rsidRDefault="00322DD0">
            <w:pPr>
              <w:pStyle w:val="a5"/>
              <w:tabs>
                <w:tab w:val="left" w:pos="1843"/>
                <w:tab w:val="left" w:pos="3682"/>
              </w:tabs>
              <w:jc w:val="both"/>
            </w:pPr>
            <w:r>
              <w:t>-Составление</w:t>
            </w:r>
            <w:r>
              <w:tab/>
              <w:t>предложений</w:t>
            </w:r>
            <w:r>
              <w:tab/>
              <w:t>с</w:t>
            </w:r>
          </w:p>
          <w:p w:rsidR="00322DD0" w:rsidRDefault="00322DD0">
            <w:pPr>
              <w:pStyle w:val="a5"/>
            </w:pPr>
            <w:r>
              <w:t>предлогами «из», «в».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«Посуда»</w:t>
            </w:r>
          </w:p>
        </w:tc>
      </w:tr>
      <w:tr w:rsidR="00322DD0">
        <w:trPr>
          <w:trHeight w:hRule="exact" w:val="25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Мебель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Совершенствовать навык правильнойголосоподачи. Упражнять детей в членении на слоги односложных, двусложных слов.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349"/>
                <w:tab w:val="left" w:pos="2333"/>
                <w:tab w:val="left" w:pos="3307"/>
              </w:tabs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 xml:space="preserve"> стол, стул, шкаф, кресло, табуретка, диван, кровать, тумбочка,</w:t>
            </w:r>
            <w:r>
              <w:tab/>
              <w:t>буфет,</w:t>
            </w:r>
            <w:r>
              <w:tab/>
              <w:t>полка,</w:t>
            </w:r>
            <w:r>
              <w:tab/>
              <w:t>спинка,</w:t>
            </w:r>
          </w:p>
          <w:p w:rsidR="00322DD0" w:rsidRDefault="00322DD0">
            <w:pPr>
              <w:pStyle w:val="a5"/>
              <w:tabs>
                <w:tab w:val="left" w:pos="826"/>
                <w:tab w:val="left" w:pos="3120"/>
              </w:tabs>
            </w:pPr>
            <w:r>
              <w:t>подлокотники, дверцы, ручки, ножки. —</w:t>
            </w:r>
            <w:r>
              <w:tab/>
            </w:r>
            <w:r>
              <w:rPr>
                <w:u w:val="single"/>
              </w:rPr>
              <w:t>прилагательные:</w:t>
            </w:r>
            <w:r>
              <w:tab/>
              <w:t>столовая,</w:t>
            </w:r>
          </w:p>
          <w:p w:rsidR="00322DD0" w:rsidRDefault="00322DD0">
            <w:pPr>
              <w:pStyle w:val="a5"/>
              <w:tabs>
                <w:tab w:val="left" w:pos="1330"/>
                <w:tab w:val="left" w:pos="2851"/>
              </w:tabs>
            </w:pPr>
            <w:r>
              <w:t>кухонная,</w:t>
            </w:r>
            <w:r>
              <w:tab/>
              <w:t>деревянная,</w:t>
            </w:r>
            <w:r>
              <w:tab/>
              <w:t>стеклянная,</w:t>
            </w:r>
          </w:p>
          <w:p w:rsidR="00322DD0" w:rsidRDefault="00322DD0">
            <w:pPr>
              <w:pStyle w:val="a5"/>
              <w:tabs>
                <w:tab w:val="left" w:pos="1430"/>
                <w:tab w:val="left" w:pos="2731"/>
              </w:tabs>
            </w:pPr>
            <w:r>
              <w:t>овальная,</w:t>
            </w:r>
            <w:r>
              <w:tab/>
              <w:t>круглая,</w:t>
            </w:r>
            <w:r>
              <w:tab/>
              <w:t>письменный,</w:t>
            </w:r>
          </w:p>
          <w:p w:rsidR="00322DD0" w:rsidRDefault="00322DD0">
            <w:pPr>
              <w:pStyle w:val="a5"/>
              <w:tabs>
                <w:tab w:val="left" w:pos="1723"/>
                <w:tab w:val="left" w:pos="3288"/>
              </w:tabs>
            </w:pPr>
            <w:r>
              <w:t>журнальный,</w:t>
            </w:r>
            <w:r>
              <w:tab/>
              <w:t>обеденный,</w:t>
            </w:r>
            <w:r>
              <w:tab/>
              <w:t>низкий.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Сформировать представления об основных видах мебели и ее частях, материалов из которых она сделана (цвет, форма), объяснить детям назначение мебели, различных ее видов.</w:t>
            </w:r>
          </w:p>
          <w:p w:rsidR="00322DD0" w:rsidRDefault="00322DD0">
            <w:pPr>
              <w:pStyle w:val="a5"/>
              <w:tabs>
                <w:tab w:val="left" w:pos="2059"/>
              </w:tabs>
              <w:jc w:val="both"/>
            </w:pPr>
            <w:r>
              <w:t>-Употребление и дифференциация предлогов «НА»,</w:t>
            </w:r>
            <w:r>
              <w:tab/>
              <w:t>«В», «ПОД» и</w:t>
            </w:r>
          </w:p>
          <w:p w:rsidR="00322DD0" w:rsidRDefault="00322DD0">
            <w:pPr>
              <w:pStyle w:val="a5"/>
            </w:pPr>
            <w:r>
              <w:t>составление предложений с ними.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76" w:lineRule="auto"/>
              <w:jc w:val="center"/>
            </w:pPr>
            <w:r>
              <w:t>Пальчиковая гимнастика «Мебель»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216"/>
        <w:gridCol w:w="211"/>
        <w:gridCol w:w="168"/>
        <w:gridCol w:w="413"/>
        <w:gridCol w:w="1258"/>
        <w:gridCol w:w="2189"/>
        <w:gridCol w:w="4282"/>
        <w:gridCol w:w="3998"/>
        <w:gridCol w:w="1555"/>
      </w:tblGrid>
      <w:tr w:rsidR="00322DD0">
        <w:trPr>
          <w:trHeight w:hRule="exact" w:val="3878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-глаголы:</w:t>
            </w:r>
            <w:r>
              <w:t xml:space="preserve"> расставить, спать, сидеть. </w:t>
            </w: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3915"/>
              </w:tabs>
              <w:ind w:firstLine="440"/>
              <w:jc w:val="both"/>
            </w:pPr>
            <w:r>
              <w:rPr>
                <w:i/>
                <w:iCs/>
              </w:rPr>
              <w:t>•S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left="860" w:hanging="60"/>
            </w:pPr>
            <w:r>
              <w:t>словосочетаний (стол для обеда - обеденный,</w:t>
            </w:r>
          </w:p>
          <w:p w:rsidR="00322DD0" w:rsidRDefault="00322DD0">
            <w:pPr>
              <w:pStyle w:val="a5"/>
              <w:tabs>
                <w:tab w:val="left" w:pos="757"/>
                <w:tab w:val="right" w:pos="4126"/>
              </w:tabs>
              <w:ind w:firstLine="440"/>
              <w:jc w:val="both"/>
            </w:pPr>
            <w:r>
              <w:rPr>
                <w:i/>
                <w:iCs/>
              </w:rPr>
              <w:t>•S</w:t>
            </w:r>
            <w:r>
              <w:tab/>
              <w:t>существительных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right" w:pos="4160"/>
              </w:tabs>
              <w:ind w:firstLine="800"/>
              <w:jc w:val="both"/>
            </w:pPr>
            <w:r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  <w:tabs>
                <w:tab w:val="right" w:pos="4141"/>
              </w:tabs>
              <w:ind w:firstLine="800"/>
              <w:jc w:val="both"/>
            </w:pPr>
            <w:r>
              <w:t>ласкательными</w:t>
            </w:r>
            <w:r>
              <w:tab/>
              <w:t>суффиксами</w:t>
            </w:r>
          </w:p>
          <w:p w:rsidR="00322DD0" w:rsidRDefault="00322DD0">
            <w:pPr>
              <w:pStyle w:val="a5"/>
              <w:tabs>
                <w:tab w:val="right" w:pos="4126"/>
              </w:tabs>
              <w:ind w:left="800"/>
            </w:pPr>
            <w:r>
              <w:t>(стол - столик), Сложных слов</w:t>
            </w:r>
            <w:r>
              <w:tab/>
              <w:t>(подлокотник,</w:t>
            </w:r>
          </w:p>
          <w:p w:rsidR="00322DD0" w:rsidRDefault="00322DD0">
            <w:pPr>
              <w:pStyle w:val="a5"/>
              <w:ind w:firstLine="800"/>
              <w:jc w:val="both"/>
            </w:pPr>
            <w:r>
              <w:t>новоселье).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Многозначность</w:t>
            </w:r>
            <w:r>
              <w:t xml:space="preserve"> ручка, ножка, спинка. </w:t>
            </w:r>
            <w:r>
              <w:rPr>
                <w:u w:val="single"/>
              </w:rPr>
              <w:t>Подбор родственных слов:</w:t>
            </w:r>
            <w:r>
              <w:t xml:space="preserve"> мебель, стол.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numPr>
                <w:ilvl w:val="0"/>
                <w:numId w:val="76"/>
              </w:numPr>
              <w:tabs>
                <w:tab w:val="left" w:pos="264"/>
              </w:tabs>
            </w:pPr>
            <w:r>
              <w:t>Составление рассказа по схеме «Путь от дерева до стола».</w:t>
            </w:r>
          </w:p>
          <w:p w:rsidR="00322DD0" w:rsidRDefault="00322DD0">
            <w:pPr>
              <w:pStyle w:val="a5"/>
            </w:pPr>
            <w:r>
              <w:t>-Чтение литературной сказки</w:t>
            </w:r>
          </w:p>
          <w:p w:rsidR="00322DD0" w:rsidRDefault="00322DD0">
            <w:pPr>
              <w:pStyle w:val="a5"/>
              <w:tabs>
                <w:tab w:val="left" w:pos="643"/>
                <w:tab w:val="left" w:pos="2525"/>
              </w:tabs>
            </w:pPr>
            <w:r>
              <w:t>Т.</w:t>
            </w:r>
            <w:r>
              <w:tab/>
              <w:t>Александрова</w:t>
            </w:r>
            <w:r>
              <w:tab/>
              <w:t>«Домовёнок</w:t>
            </w:r>
          </w:p>
          <w:p w:rsidR="00322DD0" w:rsidRDefault="00322DD0">
            <w:pPr>
              <w:pStyle w:val="a5"/>
            </w:pPr>
            <w:r>
              <w:t>Кузька».</w:t>
            </w:r>
          </w:p>
          <w:p w:rsidR="00322DD0" w:rsidRDefault="00322DD0">
            <w:pPr>
              <w:pStyle w:val="a5"/>
            </w:pPr>
            <w:r>
              <w:t>Беседа по прочитанному.</w:t>
            </w:r>
          </w:p>
          <w:p w:rsidR="00322DD0" w:rsidRDefault="00322DD0">
            <w:pPr>
              <w:pStyle w:val="a5"/>
              <w:numPr>
                <w:ilvl w:val="0"/>
                <w:numId w:val="76"/>
              </w:numPr>
              <w:tabs>
                <w:tab w:val="left" w:pos="144"/>
              </w:tabs>
            </w:pPr>
            <w:r>
              <w:t>Составление рассказа по сюжетной картине «Одни дома» с придумыванием начала рассказа (по пособию О.С. Гомзяк)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562"/>
          <w:jc w:val="center"/>
        </w:trPr>
        <w:tc>
          <w:tcPr>
            <w:tcW w:w="14804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322DD0">
        <w:trPr>
          <w:trHeight w:hRule="exact" w:val="47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Ы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280"/>
            </w:pPr>
            <w:r>
              <w:t>Транс порт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214"/>
              </w:tabs>
            </w:pPr>
            <w:r>
              <w:t>Совершенствовать четкость</w:t>
            </w:r>
            <w:r>
              <w:tab/>
              <w:t>дикции</w:t>
            </w:r>
          </w:p>
          <w:p w:rsidR="00322DD0" w:rsidRDefault="00322DD0">
            <w:pPr>
              <w:pStyle w:val="a5"/>
              <w:tabs>
                <w:tab w:val="left" w:pos="931"/>
              </w:tabs>
            </w:pPr>
            <w:r>
              <w:t>детей,</w:t>
            </w:r>
            <w:r>
              <w:tab/>
              <w:t>используя</w:t>
            </w:r>
          </w:p>
          <w:p w:rsidR="00322DD0" w:rsidRDefault="00322DD0">
            <w:pPr>
              <w:pStyle w:val="a5"/>
              <w:tabs>
                <w:tab w:val="left" w:pos="1862"/>
              </w:tabs>
            </w:pPr>
            <w:r>
              <w:t>чистоговорки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left" w:pos="1862"/>
              </w:tabs>
            </w:pPr>
            <w:r>
              <w:t>отработанными звуками. Упражнять</w:t>
            </w:r>
            <w:r>
              <w:tab/>
              <w:t>в</w:t>
            </w:r>
          </w:p>
          <w:p w:rsidR="00322DD0" w:rsidRDefault="00322DD0">
            <w:pPr>
              <w:pStyle w:val="a5"/>
              <w:tabs>
                <w:tab w:val="left" w:pos="1402"/>
              </w:tabs>
              <w:jc w:val="both"/>
            </w:pPr>
            <w:r>
              <w:t>выделении</w:t>
            </w:r>
            <w:r>
              <w:tab/>
              <w:t>звука</w:t>
            </w:r>
          </w:p>
          <w:p w:rsidR="00322DD0" w:rsidRDefault="00322DD0">
            <w:pPr>
              <w:pStyle w:val="a5"/>
              <w:tabs>
                <w:tab w:val="left" w:pos="1339"/>
              </w:tabs>
              <w:jc w:val="both"/>
            </w:pPr>
            <w:r>
              <w:t>[Ы]</w:t>
            </w:r>
            <w:r>
              <w:tab/>
              <w:t>после</w:t>
            </w:r>
          </w:p>
          <w:p w:rsidR="00322DD0" w:rsidRDefault="00322DD0">
            <w:pPr>
              <w:pStyle w:val="a5"/>
              <w:tabs>
                <w:tab w:val="left" w:pos="1358"/>
              </w:tabs>
              <w:jc w:val="both"/>
            </w:pPr>
            <w:r>
              <w:t>согласного. ДЫМ, БЫК,</w:t>
            </w:r>
            <w:r>
              <w:tab/>
              <w:t>СЫН</w:t>
            </w:r>
          </w:p>
          <w:p w:rsidR="00322DD0" w:rsidRDefault="00322DD0">
            <w:pPr>
              <w:pStyle w:val="a5"/>
              <w:tabs>
                <w:tab w:val="left" w:pos="1848"/>
              </w:tabs>
              <w:jc w:val="both"/>
            </w:pPr>
            <w:r>
              <w:t>Анализ звуковых сочетаний типа :мы, ны, ты, пы, бы. Закрепить представление</w:t>
            </w:r>
            <w:r>
              <w:tab/>
              <w:t>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387"/>
                <w:tab w:val="left" w:pos="2309"/>
                <w:tab w:val="right" w:pos="4042"/>
              </w:tabs>
            </w:pPr>
            <w:r>
              <w:t xml:space="preserve">Ввести в активный словарь: </w:t>
            </w:r>
            <w:r>
              <w:rPr>
                <w:u w:val="single"/>
              </w:rPr>
              <w:t>-существительные:</w:t>
            </w:r>
            <w:r>
              <w:t xml:space="preserve"> транспорт, автобус, троллейбус, трамвай, такси, мотоцикл, велосипед,</w:t>
            </w:r>
            <w:r>
              <w:tab/>
              <w:t>лодка,</w:t>
            </w:r>
            <w:r>
              <w:tab/>
              <w:t>катер,</w:t>
            </w:r>
            <w:r>
              <w:tab/>
              <w:t>корабль,</w:t>
            </w:r>
          </w:p>
          <w:p w:rsidR="00322DD0" w:rsidRDefault="00322DD0">
            <w:pPr>
              <w:pStyle w:val="a5"/>
              <w:tabs>
                <w:tab w:val="left" w:pos="1570"/>
                <w:tab w:val="right" w:pos="4037"/>
              </w:tabs>
              <w:jc w:val="both"/>
            </w:pPr>
            <w:r>
              <w:t>самолет, вертолёт, метро, электричка, поезд, шофёр, машинист, капитан, лётчик, пилот, матрос, проводник, стюардесса,</w:t>
            </w:r>
            <w:r>
              <w:tab/>
              <w:t>контролёр,</w:t>
            </w:r>
            <w:r>
              <w:tab/>
              <w:t>пассажир,</w:t>
            </w:r>
          </w:p>
          <w:p w:rsidR="00322DD0" w:rsidRDefault="00322DD0">
            <w:pPr>
              <w:pStyle w:val="a5"/>
              <w:tabs>
                <w:tab w:val="left" w:pos="1142"/>
                <w:tab w:val="left" w:pos="2213"/>
                <w:tab w:val="left" w:pos="3298"/>
              </w:tabs>
              <w:jc w:val="both"/>
            </w:pPr>
            <w:r>
              <w:t>трап, штурвал, шасси, парашют, кок, пропеллер, билет, якорь, парус, палуба, каюта,</w:t>
            </w:r>
            <w:r>
              <w:tab/>
              <w:t>фары,</w:t>
            </w:r>
            <w:r>
              <w:tab/>
              <w:t>кузов,</w:t>
            </w:r>
            <w:r>
              <w:tab/>
              <w:t>кабина,</w:t>
            </w:r>
          </w:p>
          <w:p w:rsidR="00322DD0" w:rsidRDefault="00322DD0">
            <w:pPr>
              <w:pStyle w:val="a5"/>
              <w:jc w:val="both"/>
            </w:pPr>
            <w:r>
              <w:t>иллюминатор.</w:t>
            </w:r>
          </w:p>
          <w:p w:rsidR="00322DD0" w:rsidRDefault="00322DD0">
            <w:pPr>
              <w:pStyle w:val="a5"/>
              <w:tabs>
                <w:tab w:val="left" w:pos="1330"/>
                <w:tab w:val="left" w:pos="2294"/>
                <w:tab w:val="left" w:pos="3370"/>
              </w:tabs>
              <w:jc w:val="both"/>
            </w:pPr>
            <w:r>
              <w:t>-</w:t>
            </w:r>
            <w:r>
              <w:rPr>
                <w:u w:val="single"/>
              </w:rPr>
              <w:t>глаголы:</w:t>
            </w:r>
            <w:r>
              <w:tab/>
              <w:t>ехать,</w:t>
            </w:r>
            <w:r>
              <w:tab/>
              <w:t>лететь,</w:t>
            </w:r>
            <w:r>
              <w:tab/>
              <w:t>плыть,</w:t>
            </w:r>
          </w:p>
          <w:p w:rsidR="00322DD0" w:rsidRDefault="00322DD0">
            <w:pPr>
              <w:pStyle w:val="a5"/>
              <w:tabs>
                <w:tab w:val="left" w:pos="1464"/>
                <w:tab w:val="left" w:pos="3322"/>
              </w:tabs>
              <w:jc w:val="both"/>
            </w:pPr>
            <w:r>
              <w:t>садиться,</w:t>
            </w:r>
            <w:r>
              <w:tab/>
              <w:t>причаливать,</w:t>
            </w:r>
            <w:r>
              <w:tab/>
              <w:t>возить,</w:t>
            </w:r>
          </w:p>
          <w:p w:rsidR="00322DD0" w:rsidRDefault="00322DD0">
            <w:pPr>
              <w:pStyle w:val="a5"/>
              <w:jc w:val="both"/>
            </w:pPr>
            <w:r>
              <w:t>переходить.</w:t>
            </w:r>
          </w:p>
          <w:p w:rsidR="00322DD0" w:rsidRDefault="00322DD0">
            <w:pPr>
              <w:pStyle w:val="a5"/>
              <w:jc w:val="both"/>
            </w:pPr>
            <w:r>
              <w:t>-</w:t>
            </w:r>
            <w:r>
              <w:rPr>
                <w:u w:val="single"/>
              </w:rPr>
              <w:t>прилагательные</w:t>
            </w:r>
            <w:r>
              <w:t>: водный, наземный, воздушный,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762"/>
                <w:tab w:val="left" w:pos="2664"/>
              </w:tabs>
            </w:pPr>
            <w:r>
              <w:t>Уточнить</w:t>
            </w:r>
            <w:r>
              <w:tab/>
              <w:t>и</w:t>
            </w:r>
            <w:r>
              <w:tab/>
              <w:t>расширить</w:t>
            </w:r>
          </w:p>
          <w:p w:rsidR="00322DD0" w:rsidRDefault="00322DD0">
            <w:pPr>
              <w:pStyle w:val="a5"/>
              <w:tabs>
                <w:tab w:val="left" w:pos="1824"/>
                <w:tab w:val="left" w:pos="2726"/>
                <w:tab w:val="left" w:pos="3182"/>
              </w:tabs>
            </w:pPr>
            <w:r>
              <w:t>представления</w:t>
            </w:r>
            <w:r>
              <w:tab/>
              <w:t>детей</w:t>
            </w:r>
            <w:r>
              <w:tab/>
              <w:t>о</w:t>
            </w:r>
            <w:r>
              <w:tab/>
              <w:t>видах</w:t>
            </w:r>
          </w:p>
          <w:p w:rsidR="00322DD0" w:rsidRDefault="00322DD0">
            <w:pPr>
              <w:pStyle w:val="a5"/>
            </w:pPr>
            <w:r>
              <w:t>транспорта.</w:t>
            </w:r>
          </w:p>
          <w:p w:rsidR="00322DD0" w:rsidRDefault="00322DD0">
            <w:pPr>
              <w:pStyle w:val="a5"/>
              <w:tabs>
                <w:tab w:val="left" w:pos="1502"/>
                <w:tab w:val="left" w:pos="2664"/>
              </w:tabs>
            </w:pPr>
            <w:r>
              <w:t>-Закрепить</w:t>
            </w:r>
            <w:r>
              <w:tab/>
              <w:t>умение</w:t>
            </w:r>
            <w:r>
              <w:tab/>
              <w:t>подбирать</w:t>
            </w:r>
          </w:p>
          <w:p w:rsidR="00322DD0" w:rsidRDefault="00322DD0">
            <w:pPr>
              <w:pStyle w:val="a5"/>
            </w:pPr>
            <w:r>
              <w:t>признак к предмету (машина- легковая).</w:t>
            </w:r>
          </w:p>
          <w:p w:rsidR="00322DD0" w:rsidRDefault="00322DD0">
            <w:pPr>
              <w:pStyle w:val="a5"/>
            </w:pPr>
            <w:r>
              <w:t>- Согласовывать числительные с существительными (одна лодка, две лодки,.),</w:t>
            </w:r>
          </w:p>
          <w:p w:rsidR="00322DD0" w:rsidRDefault="00322DD0">
            <w:pPr>
              <w:pStyle w:val="a5"/>
              <w:tabs>
                <w:tab w:val="left" w:pos="1555"/>
                <w:tab w:val="left" w:pos="2640"/>
              </w:tabs>
            </w:pPr>
            <w:r>
              <w:t>-Называть</w:t>
            </w:r>
            <w:r>
              <w:tab/>
              <w:t>части</w:t>
            </w:r>
            <w:r>
              <w:tab/>
              <w:t>предметов,</w:t>
            </w:r>
          </w:p>
          <w:p w:rsidR="00322DD0" w:rsidRDefault="00322DD0">
            <w:pPr>
              <w:pStyle w:val="a5"/>
            </w:pPr>
            <w:r>
              <w:t>закрепляя употребление предлогов «из», «без», «у», «на» (Машина собрана из: кабины,....</w:t>
            </w:r>
          </w:p>
          <w:p w:rsidR="00322DD0" w:rsidRDefault="00322DD0">
            <w:pPr>
              <w:pStyle w:val="a5"/>
            </w:pPr>
            <w:r>
              <w:t>Самолёт сломался. Он без крыла,...</w:t>
            </w:r>
          </w:p>
          <w:p w:rsidR="00322DD0" w:rsidRDefault="00322DD0">
            <w:pPr>
              <w:pStyle w:val="a5"/>
            </w:pPr>
            <w:r>
              <w:t>Сколько колёс у велосипеда?....</w:t>
            </w:r>
          </w:p>
          <w:p w:rsidR="00322DD0" w:rsidRDefault="00322DD0">
            <w:pPr>
              <w:pStyle w:val="a5"/>
            </w:pPr>
            <w:r>
              <w:t>Поедем на поезде, на...)</w:t>
            </w:r>
          </w:p>
          <w:p w:rsidR="00322DD0" w:rsidRDefault="00322DD0">
            <w:pPr>
              <w:pStyle w:val="a5"/>
            </w:pPr>
            <w:r>
              <w:t>-Чтение рассказа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«Транспорт»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427"/>
        <w:gridCol w:w="600"/>
        <w:gridCol w:w="1258"/>
        <w:gridCol w:w="2184"/>
        <w:gridCol w:w="4272"/>
        <w:gridCol w:w="3994"/>
        <w:gridCol w:w="1555"/>
      </w:tblGrid>
      <w:tr w:rsidR="00322DD0">
        <w:trPr>
          <w:trHeight w:hRule="exact" w:val="526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862"/>
              </w:tabs>
            </w:pPr>
            <w:r>
              <w:t>согласных твердых и мягких. Тренировать</w:t>
            </w:r>
            <w:r>
              <w:tab/>
              <w:t>в</w:t>
            </w:r>
          </w:p>
          <w:p w:rsidR="00322DD0" w:rsidRDefault="00322DD0">
            <w:pPr>
              <w:pStyle w:val="a5"/>
            </w:pPr>
            <w:r>
              <w:t>различии на слух твёрдых и мягких согласных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подземный, пассажирский, грузовой, специальный,</w:t>
            </w:r>
          </w:p>
          <w:p w:rsidR="00322DD0" w:rsidRDefault="00322DD0">
            <w:pPr>
              <w:pStyle w:val="a5"/>
              <w:tabs>
                <w:tab w:val="left" w:pos="926"/>
                <w:tab w:val="left" w:pos="1440"/>
                <w:tab w:val="left" w:pos="2765"/>
                <w:tab w:val="left" w:pos="3907"/>
              </w:tabs>
              <w:jc w:val="both"/>
            </w:pPr>
            <w:r>
              <w:t>-</w:t>
            </w:r>
            <w:r>
              <w:rPr>
                <w:u w:val="single"/>
              </w:rPr>
              <w:t>слова</w:t>
            </w:r>
            <w:r>
              <w:rPr>
                <w:u w:val="single"/>
              </w:rPr>
              <w:tab/>
              <w:t>-</w:t>
            </w:r>
            <w:r>
              <w:rPr>
                <w:u w:val="single"/>
              </w:rPr>
              <w:tab/>
              <w:t>антонимы:</w:t>
            </w:r>
            <w:r>
              <w:tab/>
              <w:t>быстро</w:t>
            </w:r>
            <w:r>
              <w:tab/>
              <w:t>-</w:t>
            </w:r>
          </w:p>
          <w:p w:rsidR="00322DD0" w:rsidRDefault="00322DD0">
            <w:pPr>
              <w:pStyle w:val="a5"/>
              <w:jc w:val="both"/>
            </w:pPr>
            <w:r>
              <w:t>медленно, загрузить - выгрузить.</w:t>
            </w:r>
          </w:p>
          <w:p w:rsidR="00322DD0" w:rsidRDefault="00322DD0">
            <w:pPr>
              <w:pStyle w:val="a5"/>
              <w:tabs>
                <w:tab w:val="left" w:pos="1589"/>
                <w:tab w:val="left" w:pos="2606"/>
                <w:tab w:val="left" w:pos="3072"/>
              </w:tabs>
              <w:jc w:val="both"/>
            </w:pPr>
            <w:r>
              <w:rPr>
                <w:u w:val="single"/>
              </w:rPr>
              <w:t>-слова - синонимы</w:t>
            </w:r>
            <w:r>
              <w:t>: машина - автомобиль,</w:t>
            </w:r>
            <w:r>
              <w:tab/>
              <w:t>шофер</w:t>
            </w:r>
            <w:r>
              <w:tab/>
              <w:t>-</w:t>
            </w:r>
            <w:r>
              <w:tab/>
              <w:t>водитель,</w:t>
            </w:r>
          </w:p>
          <w:p w:rsidR="00322DD0" w:rsidRDefault="00322DD0">
            <w:pPr>
              <w:pStyle w:val="a5"/>
              <w:jc w:val="both"/>
            </w:pPr>
            <w:r>
              <w:t>аэродром - аэропорт.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3921"/>
              </w:tabs>
              <w:ind w:firstLine="460"/>
              <w:jc w:val="both"/>
            </w:pPr>
            <w:r>
              <w:rPr>
                <w:i/>
                <w:iCs/>
              </w:rPr>
              <w:t>•S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left="820"/>
              <w:jc w:val="both"/>
            </w:pPr>
            <w:r>
              <w:t>существительных ( воздух - воздушный),</w:t>
            </w:r>
          </w:p>
          <w:p w:rsidR="00322DD0" w:rsidRDefault="00322DD0">
            <w:pPr>
              <w:pStyle w:val="a5"/>
              <w:tabs>
                <w:tab w:val="left" w:pos="3249"/>
              </w:tabs>
              <w:ind w:firstLine="460"/>
              <w:jc w:val="both"/>
            </w:pPr>
            <w:r>
              <w:rPr>
                <w:i/>
                <w:iCs/>
              </w:rPr>
              <w:t>•S</w:t>
            </w:r>
            <w:r>
              <w:t xml:space="preserve"> приставочных</w:t>
            </w:r>
            <w:r>
              <w:tab/>
              <w:t>глаголов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(доехать, выехать),</w:t>
            </w:r>
          </w:p>
          <w:p w:rsidR="00322DD0" w:rsidRDefault="00322DD0">
            <w:pPr>
              <w:pStyle w:val="a5"/>
              <w:ind w:left="820" w:hanging="360"/>
              <w:jc w:val="both"/>
            </w:pPr>
            <w:r>
              <w:rPr>
                <w:i/>
                <w:iCs/>
              </w:rPr>
              <w:t>•S</w:t>
            </w:r>
            <w:r>
              <w:t xml:space="preserve"> сложных слов (двухколёсный, молоковоз, самолёт, вертолёт, бензовоз, самосвал, грузовик).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Многозначность</w:t>
            </w:r>
            <w:r>
              <w:t>: кран.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Подбор родственных слов</w:t>
            </w:r>
            <w:r>
              <w:t>: машина, корабль,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А.В. Потапова «Танечка». Беседа попрочитанному.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8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ЫИ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Правила дорожного движения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330"/>
                <w:tab w:val="right" w:pos="1954"/>
              </w:tabs>
            </w:pPr>
            <w:r>
              <w:t>Научить различать звуки [ы]</w:t>
            </w:r>
            <w:r>
              <w:tab/>
              <w:t>-</w:t>
            </w:r>
            <w:r>
              <w:tab/>
              <w:t>[и],</w:t>
            </w:r>
          </w:p>
          <w:p w:rsidR="00322DD0" w:rsidRDefault="00322DD0">
            <w:pPr>
              <w:pStyle w:val="a5"/>
              <w:tabs>
                <w:tab w:val="right" w:pos="1939"/>
              </w:tabs>
            </w:pPr>
            <w:r>
              <w:t>выделять их из ряда</w:t>
            </w:r>
            <w:r>
              <w:tab/>
              <w:t>звуков.</w:t>
            </w:r>
          </w:p>
          <w:p w:rsidR="00322DD0" w:rsidRDefault="00322DD0">
            <w:pPr>
              <w:pStyle w:val="a5"/>
              <w:tabs>
                <w:tab w:val="right" w:pos="1958"/>
              </w:tabs>
              <w:jc w:val="both"/>
            </w:pPr>
            <w:r>
              <w:t>Закрепить представление</w:t>
            </w:r>
            <w:r>
              <w:tab/>
              <w:t>о</w:t>
            </w:r>
          </w:p>
          <w:p w:rsidR="00322DD0" w:rsidRDefault="00322DD0">
            <w:pPr>
              <w:pStyle w:val="a5"/>
              <w:tabs>
                <w:tab w:val="left" w:pos="1862"/>
              </w:tabs>
              <w:jc w:val="both"/>
            </w:pPr>
            <w:r>
              <w:t>согласных твердых и мягких. Тренировать</w:t>
            </w:r>
            <w:r>
              <w:tab/>
              <w:t>в</w:t>
            </w:r>
          </w:p>
          <w:p w:rsidR="00322DD0" w:rsidRDefault="00322DD0">
            <w:pPr>
              <w:pStyle w:val="a5"/>
              <w:tabs>
                <w:tab w:val="left" w:pos="1171"/>
                <w:tab w:val="left" w:pos="1790"/>
              </w:tabs>
              <w:jc w:val="both"/>
            </w:pPr>
            <w:r>
              <w:t>различии на слух твёрдых и мягких согласных Выделять ударные гласные</w:t>
            </w:r>
            <w:r>
              <w:tab/>
              <w:t>Ы,</w:t>
            </w:r>
            <w:r>
              <w:tab/>
              <w:t>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266"/>
                <w:tab w:val="left" w:pos="3547"/>
              </w:tabs>
              <w:jc w:val="both"/>
            </w:pPr>
            <w:r>
              <w:t>Ввести в активный словарь: -существительные:</w:t>
            </w:r>
            <w:r>
              <w:tab/>
              <w:t>светофор,</w:t>
            </w:r>
            <w:r>
              <w:tab/>
              <w:t>знак,</w:t>
            </w:r>
          </w:p>
          <w:p w:rsidR="00322DD0" w:rsidRDefault="00322DD0">
            <w:pPr>
              <w:pStyle w:val="a5"/>
              <w:tabs>
                <w:tab w:val="left" w:pos="1114"/>
                <w:tab w:val="left" w:pos="2851"/>
              </w:tabs>
              <w:jc w:val="both"/>
            </w:pPr>
            <w:r>
              <w:t>«пешеходный переход», «осторожно дети»,</w:t>
            </w:r>
            <w:r>
              <w:tab/>
              <w:t>«автобусная</w:t>
            </w:r>
            <w:r>
              <w:tab/>
              <w:t>остановка»,</w:t>
            </w:r>
          </w:p>
          <w:p w:rsidR="00322DD0" w:rsidRDefault="00322DD0">
            <w:pPr>
              <w:pStyle w:val="a5"/>
              <w:tabs>
                <w:tab w:val="left" w:pos="2798"/>
              </w:tabs>
              <w:jc w:val="both"/>
            </w:pPr>
            <w:r>
              <w:t>«парковка</w:t>
            </w:r>
            <w:r>
              <w:tab/>
              <w:t>разрешена»,</w:t>
            </w:r>
          </w:p>
          <w:p w:rsidR="00322DD0" w:rsidRDefault="00322DD0">
            <w:pPr>
              <w:pStyle w:val="a5"/>
              <w:tabs>
                <w:tab w:val="left" w:pos="1253"/>
                <w:tab w:val="left" w:pos="3110"/>
              </w:tabs>
              <w:jc w:val="both"/>
            </w:pPr>
            <w:r>
              <w:t>«железнодорожный переезд», тротуар, дорога,</w:t>
            </w:r>
            <w:r>
              <w:tab/>
              <w:t>перекресток,</w:t>
            </w:r>
            <w:r>
              <w:tab/>
              <w:t>пешеход,</w:t>
            </w:r>
          </w:p>
          <w:p w:rsidR="00322DD0" w:rsidRDefault="00322DD0">
            <w:pPr>
              <w:pStyle w:val="a5"/>
              <w:tabs>
                <w:tab w:val="left" w:pos="1248"/>
                <w:tab w:val="left" w:pos="2798"/>
              </w:tabs>
              <w:jc w:val="both"/>
            </w:pPr>
            <w:r>
              <w:t>водитель. -</w:t>
            </w:r>
            <w:r>
              <w:rPr>
                <w:u w:val="single"/>
              </w:rPr>
              <w:t>глаголы:</w:t>
            </w:r>
            <w:r>
              <w:tab/>
              <w:t>соблюдать,</w:t>
            </w:r>
            <w:r>
              <w:tab/>
              <w:t>переходить,</w:t>
            </w:r>
          </w:p>
          <w:p w:rsidR="00322DD0" w:rsidRDefault="00322DD0">
            <w:pPr>
              <w:pStyle w:val="a5"/>
              <w:tabs>
                <w:tab w:val="left" w:pos="1531"/>
                <w:tab w:val="left" w:pos="3082"/>
              </w:tabs>
              <w:jc w:val="both"/>
            </w:pPr>
            <w:r>
              <w:t>смотреть,</w:t>
            </w:r>
            <w:r>
              <w:tab/>
              <w:t>обходить,</w:t>
            </w:r>
            <w:r>
              <w:tab/>
              <w:t>заходить,</w:t>
            </w:r>
          </w:p>
          <w:p w:rsidR="00322DD0" w:rsidRDefault="00322DD0">
            <w:pPr>
              <w:pStyle w:val="a5"/>
              <w:tabs>
                <w:tab w:val="left" w:pos="2506"/>
              </w:tabs>
              <w:jc w:val="both"/>
            </w:pPr>
            <w:r>
              <w:t>выходить. -</w:t>
            </w:r>
            <w:r>
              <w:rPr>
                <w:u w:val="single"/>
              </w:rPr>
              <w:t>прилагательные</w:t>
            </w:r>
            <w:r>
              <w:t>:</w:t>
            </w:r>
            <w:r>
              <w:tab/>
              <w:t>внимательный,</w:t>
            </w:r>
          </w:p>
          <w:p w:rsidR="00322DD0" w:rsidRDefault="00322DD0">
            <w:pPr>
              <w:pStyle w:val="a5"/>
              <w:jc w:val="both"/>
            </w:pPr>
            <w:r>
              <w:t>осторожный, -</w:t>
            </w:r>
            <w:r>
              <w:rPr>
                <w:u w:val="single"/>
              </w:rPr>
              <w:t>наречия:</w:t>
            </w:r>
            <w:r>
              <w:t xml:space="preserve"> спереди, сзади.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886"/>
                <w:tab w:val="left" w:pos="2510"/>
              </w:tabs>
            </w:pPr>
            <w:r>
              <w:t>Закрепить знания детей о правилах поведения на дороге и в транспорте. -Тренировать</w:t>
            </w:r>
            <w:r>
              <w:tab/>
              <w:t>в</w:t>
            </w:r>
            <w:r>
              <w:tab/>
              <w:t>составлении</w:t>
            </w:r>
          </w:p>
          <w:p w:rsidR="00322DD0" w:rsidRDefault="00322DD0">
            <w:pPr>
              <w:pStyle w:val="a5"/>
            </w:pPr>
            <w:r>
              <w:t>предложений с предлогами «из - за».</w:t>
            </w:r>
          </w:p>
          <w:p w:rsidR="00322DD0" w:rsidRDefault="00322DD0">
            <w:pPr>
              <w:pStyle w:val="a5"/>
              <w:tabs>
                <w:tab w:val="left" w:pos="2438"/>
              </w:tabs>
            </w:pPr>
            <w:r>
              <w:t>-Составить рассказ</w:t>
            </w:r>
            <w:r>
              <w:tab/>
              <w:t>из личного</w:t>
            </w:r>
          </w:p>
          <w:p w:rsidR="00322DD0" w:rsidRDefault="00322DD0">
            <w:pPr>
              <w:pStyle w:val="a5"/>
            </w:pPr>
            <w:r>
              <w:t>опыта</w:t>
            </w:r>
          </w:p>
          <w:p w:rsidR="00322DD0" w:rsidRDefault="00322DD0">
            <w:pPr>
              <w:pStyle w:val="a5"/>
            </w:pPr>
            <w:r>
              <w:t>«Дорога в детский сад».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«Едем на машине»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427"/>
        <w:gridCol w:w="600"/>
        <w:gridCol w:w="1258"/>
        <w:gridCol w:w="2184"/>
        <w:gridCol w:w="4272"/>
        <w:gridCol w:w="3994"/>
        <w:gridCol w:w="1555"/>
      </w:tblGrid>
      <w:tr w:rsidR="00322DD0">
        <w:trPr>
          <w:trHeight w:hRule="exact" w:val="11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после согласных.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77"/>
              </w:numPr>
              <w:tabs>
                <w:tab w:val="left" w:pos="810"/>
                <w:tab w:val="left" w:pos="3254"/>
              </w:tabs>
              <w:spacing w:line="233" w:lineRule="auto"/>
              <w:ind w:firstLine="460"/>
              <w:jc w:val="both"/>
            </w:pPr>
            <w:r>
              <w:t>приставочных</w:t>
            </w:r>
            <w:r>
              <w:tab/>
              <w:t>глаголов</w:t>
            </w:r>
          </w:p>
          <w:p w:rsidR="00322DD0" w:rsidRDefault="00322DD0">
            <w:pPr>
              <w:pStyle w:val="a5"/>
              <w:jc w:val="center"/>
            </w:pPr>
            <w:r>
              <w:t>(переходить, обходить,..),</w:t>
            </w:r>
          </w:p>
          <w:p w:rsidR="00322DD0" w:rsidRDefault="00322DD0">
            <w:pPr>
              <w:pStyle w:val="a5"/>
              <w:numPr>
                <w:ilvl w:val="0"/>
                <w:numId w:val="77"/>
              </w:numPr>
              <w:tabs>
                <w:tab w:val="left" w:pos="810"/>
              </w:tabs>
              <w:ind w:firstLine="460"/>
            </w:pPr>
            <w:r>
              <w:t>сложных слов (пешеход).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7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День защитны ка Отечества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618"/>
              </w:tabs>
            </w:pPr>
            <w:r>
              <w:t>Работать</w:t>
            </w:r>
            <w:r>
              <w:tab/>
              <w:t>над</w:t>
            </w:r>
          </w:p>
          <w:p w:rsidR="00322DD0" w:rsidRDefault="00322DD0">
            <w:pPr>
              <w:pStyle w:val="a5"/>
              <w:tabs>
                <w:tab w:val="left" w:pos="1690"/>
              </w:tabs>
            </w:pPr>
            <w:r>
              <w:t>эмоциональной отзывчивостью детей</w:t>
            </w:r>
            <w:r>
              <w:tab/>
              <w:t>на</w:t>
            </w:r>
          </w:p>
          <w:p w:rsidR="00322DD0" w:rsidRDefault="00322DD0">
            <w:pPr>
              <w:pStyle w:val="a5"/>
              <w:tabs>
                <w:tab w:val="left" w:pos="1848"/>
              </w:tabs>
            </w:pPr>
            <w:r>
              <w:t>увиденное</w:t>
            </w:r>
            <w:r>
              <w:tab/>
              <w:t>и</w:t>
            </w:r>
          </w:p>
          <w:p w:rsidR="00322DD0" w:rsidRDefault="00322DD0">
            <w:pPr>
              <w:pStyle w:val="a5"/>
              <w:tabs>
                <w:tab w:val="left" w:pos="1349"/>
              </w:tabs>
            </w:pPr>
            <w:r>
              <w:t>услышанное. Совершенство вать</w:t>
            </w:r>
            <w:r>
              <w:tab/>
              <w:t>навык</w:t>
            </w:r>
          </w:p>
          <w:p w:rsidR="00322DD0" w:rsidRDefault="00322DD0">
            <w:pPr>
              <w:pStyle w:val="a5"/>
              <w:tabs>
                <w:tab w:val="left" w:pos="782"/>
                <w:tab w:val="left" w:pos="1450"/>
              </w:tabs>
              <w:jc w:val="both"/>
            </w:pPr>
            <w:r>
              <w:t>фонематического анализа слов типа: дым,</w:t>
            </w:r>
            <w:r>
              <w:tab/>
              <w:t>кит,</w:t>
            </w:r>
            <w:r>
              <w:tab/>
              <w:t>миф.</w:t>
            </w:r>
          </w:p>
          <w:p w:rsidR="00322DD0" w:rsidRDefault="00322DD0">
            <w:pPr>
              <w:pStyle w:val="a5"/>
              <w:tabs>
                <w:tab w:val="left" w:pos="1858"/>
              </w:tabs>
              <w:jc w:val="both"/>
            </w:pPr>
            <w:r>
              <w:t>Упражнять</w:t>
            </w:r>
            <w:r>
              <w:tab/>
              <w:t>в</w:t>
            </w:r>
          </w:p>
          <w:p w:rsidR="00322DD0" w:rsidRDefault="00322DD0">
            <w:pPr>
              <w:pStyle w:val="a5"/>
              <w:tabs>
                <w:tab w:val="left" w:pos="538"/>
              </w:tabs>
              <w:jc w:val="both"/>
            </w:pPr>
            <w:r>
              <w:t>подборе слов на заданный звук и слов с этим звуком в</w:t>
            </w:r>
            <w:r>
              <w:tab/>
              <w:t>определенной</w:t>
            </w:r>
          </w:p>
          <w:p w:rsidR="00322DD0" w:rsidRDefault="00322DD0">
            <w:pPr>
              <w:pStyle w:val="a5"/>
              <w:jc w:val="both"/>
            </w:pPr>
            <w:r>
              <w:t>позиции в слове (начало, конец).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3000"/>
              </w:tabs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ab/>
              <w:t>защитник,</w:t>
            </w:r>
          </w:p>
          <w:p w:rsidR="00322DD0" w:rsidRDefault="00322DD0">
            <w:pPr>
              <w:pStyle w:val="a5"/>
              <w:tabs>
                <w:tab w:val="left" w:pos="912"/>
                <w:tab w:val="left" w:pos="1896"/>
                <w:tab w:val="left" w:pos="3168"/>
              </w:tabs>
              <w:jc w:val="both"/>
            </w:pPr>
            <w:r>
              <w:t>отечество, родина, войска, флаг, герб, гимн,</w:t>
            </w:r>
            <w:r>
              <w:tab/>
              <w:t>песня,</w:t>
            </w:r>
            <w:r>
              <w:tab/>
              <w:t>матросы,</w:t>
            </w:r>
            <w:r>
              <w:tab/>
              <w:t>летчики,</w:t>
            </w:r>
          </w:p>
          <w:p w:rsidR="00322DD0" w:rsidRDefault="00322DD0">
            <w:pPr>
              <w:pStyle w:val="a5"/>
              <w:tabs>
                <w:tab w:val="left" w:pos="1762"/>
                <w:tab w:val="left" w:pos="3072"/>
              </w:tabs>
              <w:jc w:val="both"/>
            </w:pPr>
            <w:r>
              <w:t>артиллеристы,</w:t>
            </w:r>
            <w:r>
              <w:tab/>
              <w:t>танкисты,</w:t>
            </w:r>
            <w:r>
              <w:tab/>
              <w:t>связисты,</w:t>
            </w:r>
          </w:p>
          <w:p w:rsidR="00322DD0" w:rsidRDefault="00322DD0">
            <w:pPr>
              <w:pStyle w:val="a5"/>
              <w:tabs>
                <w:tab w:val="left" w:pos="1608"/>
                <w:tab w:val="left" w:pos="3533"/>
              </w:tabs>
              <w:jc w:val="both"/>
            </w:pPr>
            <w:r>
              <w:t>пехотинцы,</w:t>
            </w:r>
            <w:r>
              <w:tab/>
              <w:t>пограничники,</w:t>
            </w:r>
            <w:r>
              <w:tab/>
              <w:t>танк,</w:t>
            </w:r>
          </w:p>
          <w:p w:rsidR="00322DD0" w:rsidRDefault="00322DD0">
            <w:pPr>
              <w:pStyle w:val="a5"/>
              <w:jc w:val="both"/>
            </w:pPr>
            <w:r>
              <w:t>автомат, пулемет, музей, экскурсовод, сигнал. -</w:t>
            </w:r>
            <w:r>
              <w:rPr>
                <w:u w:val="single"/>
              </w:rPr>
              <w:t>прилагательные:</w:t>
            </w:r>
            <w:r>
              <w:t xml:space="preserve"> смелые, отважные, сильные, ловкие, решительные. -</w:t>
            </w:r>
            <w:r>
              <w:rPr>
                <w:u w:val="single"/>
              </w:rPr>
              <w:t>глаголы: з</w:t>
            </w:r>
            <w:r>
              <w:t>ащищать, любить, жить, тренироваться, маршировать, стрелять, получать. -</w:t>
            </w:r>
            <w:r>
              <w:rPr>
                <w:u w:val="single"/>
              </w:rPr>
              <w:t>наречия:</w:t>
            </w:r>
            <w:r>
              <w:t xml:space="preserve"> решительно, отважно. </w:t>
            </w: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78"/>
              </w:numPr>
              <w:tabs>
                <w:tab w:val="left" w:pos="810"/>
              </w:tabs>
              <w:ind w:left="820" w:hanging="360"/>
              <w:jc w:val="both"/>
            </w:pPr>
            <w:r>
              <w:t>глаголов несовершенного вида ед. ч. и мн. ч. (бегут - бежит, стреляют - стреляет),</w:t>
            </w:r>
          </w:p>
          <w:p w:rsidR="00322DD0" w:rsidRDefault="00322DD0">
            <w:pPr>
              <w:pStyle w:val="a5"/>
              <w:numPr>
                <w:ilvl w:val="0"/>
                <w:numId w:val="78"/>
              </w:numPr>
              <w:tabs>
                <w:tab w:val="left" w:pos="810"/>
                <w:tab w:val="left" w:pos="3873"/>
              </w:tabs>
              <w:spacing w:line="262" w:lineRule="auto"/>
              <w:ind w:firstLine="460"/>
              <w:jc w:val="both"/>
            </w:pPr>
            <w:r>
              <w:t>существительных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tabs>
                <w:tab w:val="left" w:pos="4026"/>
              </w:tabs>
              <w:ind w:firstLine="820"/>
              <w:jc w:val="both"/>
            </w:pPr>
            <w:r>
              <w:t>существительных(пулемет</w:t>
            </w:r>
            <w:r>
              <w:tab/>
              <w:t>-</w:t>
            </w:r>
          </w:p>
          <w:p w:rsidR="00322DD0" w:rsidRDefault="00322DD0">
            <w:pPr>
              <w:pStyle w:val="a5"/>
              <w:tabs>
                <w:tab w:val="left" w:pos="2534"/>
                <w:tab w:val="right" w:pos="4151"/>
              </w:tabs>
              <w:ind w:firstLine="820"/>
              <w:jc w:val="both"/>
            </w:pPr>
            <w:r>
              <w:t>пулеметчик,</w:t>
            </w:r>
            <w:r>
              <w:tab/>
              <w:t>экскурсия</w:t>
            </w:r>
            <w:r>
              <w:tab/>
              <w:t>-</w:t>
            </w:r>
          </w:p>
          <w:p w:rsidR="00322DD0" w:rsidRDefault="00322DD0">
            <w:pPr>
              <w:pStyle w:val="a5"/>
              <w:tabs>
                <w:tab w:val="center" w:pos="3095"/>
                <w:tab w:val="right" w:pos="4166"/>
              </w:tabs>
              <w:ind w:firstLine="820"/>
              <w:jc w:val="both"/>
            </w:pPr>
            <w:r>
              <w:t>экскурсовод,</w:t>
            </w:r>
            <w:r>
              <w:tab/>
              <w:t>граница</w:t>
            </w:r>
            <w:r>
              <w:tab/>
              <w:t>-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пограничник),</w:t>
            </w:r>
          </w:p>
          <w:p w:rsidR="00322DD0" w:rsidRDefault="00322DD0">
            <w:pPr>
              <w:pStyle w:val="a5"/>
              <w:numPr>
                <w:ilvl w:val="0"/>
                <w:numId w:val="78"/>
              </w:numPr>
              <w:tabs>
                <w:tab w:val="left" w:pos="810"/>
              </w:tabs>
              <w:ind w:firstLine="460"/>
              <w:jc w:val="both"/>
            </w:pPr>
            <w:r>
              <w:t>согласование числительных с</w:t>
            </w:r>
          </w:p>
          <w:p w:rsidR="00322DD0" w:rsidRDefault="00322DD0">
            <w:pPr>
              <w:pStyle w:val="a5"/>
              <w:tabs>
                <w:tab w:val="left" w:pos="3575"/>
              </w:tabs>
              <w:ind w:firstLine="820"/>
              <w:jc w:val="both"/>
            </w:pPr>
            <w:r>
              <w:t>существительными</w:t>
            </w:r>
            <w:r>
              <w:tab/>
              <w:t>(один</w:t>
            </w:r>
          </w:p>
          <w:p w:rsidR="00322DD0" w:rsidRDefault="00322DD0">
            <w:pPr>
              <w:pStyle w:val="a5"/>
              <w:ind w:firstLine="820"/>
            </w:pPr>
            <w:r>
              <w:t>пулемет, два пулемета,....)</w:t>
            </w:r>
          </w:p>
          <w:p w:rsidR="00322DD0" w:rsidRDefault="00322DD0">
            <w:pPr>
              <w:pStyle w:val="a5"/>
              <w:jc w:val="both"/>
            </w:pPr>
            <w:r>
              <w:t>Подбор родственных слов: родина, отечество, защитник.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272"/>
                <w:tab w:val="left" w:pos="1680"/>
                <w:tab w:val="left" w:pos="3072"/>
              </w:tabs>
            </w:pPr>
            <w:r>
              <w:t>Уточнить</w:t>
            </w:r>
            <w:r>
              <w:tab/>
              <w:t>и</w:t>
            </w:r>
            <w:r>
              <w:tab/>
              <w:t>расширить</w:t>
            </w:r>
            <w:r>
              <w:tab/>
              <w:t>знания</w:t>
            </w:r>
          </w:p>
          <w:p w:rsidR="00322DD0" w:rsidRDefault="00322DD0">
            <w:pPr>
              <w:pStyle w:val="a5"/>
              <w:tabs>
                <w:tab w:val="left" w:pos="1051"/>
                <w:tab w:val="left" w:pos="1666"/>
                <w:tab w:val="left" w:pos="3240"/>
              </w:tabs>
            </w:pPr>
            <w:r>
              <w:t>детей</w:t>
            </w:r>
            <w:r>
              <w:tab/>
              <w:t>о</w:t>
            </w:r>
            <w:r>
              <w:tab/>
              <w:t>символике</w:t>
            </w:r>
            <w:r>
              <w:tab/>
              <w:t>ДНР,</w:t>
            </w:r>
          </w:p>
          <w:p w:rsidR="00322DD0" w:rsidRDefault="00322DD0">
            <w:pPr>
              <w:pStyle w:val="a5"/>
            </w:pPr>
            <w:r>
              <w:t>тренировать монологическую речь в игре «Я экскурсовод». -Разучивание произведения К. Мориса «Мирная считалка». -Составление рассказа по серии сюжетных картин «Граница Родины - на замке» по пособию О.С. Гомзяк).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«На парад идут солдаты»</w:t>
            </w:r>
          </w:p>
        </w:tc>
      </w:tr>
      <w:tr w:rsidR="00322DD0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Донецк 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Продолжать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Ввести в активный словарь: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272"/>
                <w:tab w:val="left" w:pos="1680"/>
                <w:tab w:val="left" w:pos="3072"/>
              </w:tabs>
            </w:pPr>
            <w:r>
              <w:t>Уточнить</w:t>
            </w:r>
            <w:r>
              <w:tab/>
              <w:t>и</w:t>
            </w:r>
            <w:r>
              <w:tab/>
              <w:t>расширить</w:t>
            </w:r>
            <w:r>
              <w:tab/>
              <w:t>знания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Пальчиковая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427"/>
        <w:gridCol w:w="600"/>
        <w:gridCol w:w="1258"/>
        <w:gridCol w:w="2184"/>
        <w:gridCol w:w="4272"/>
        <w:gridCol w:w="3994"/>
        <w:gridCol w:w="1555"/>
      </w:tblGrid>
      <w:tr w:rsidR="00322DD0">
        <w:trPr>
          <w:trHeight w:hRule="exact" w:val="60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мой край родной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right" w:pos="1954"/>
              </w:tabs>
            </w:pPr>
            <w:r>
              <w:t>работу</w:t>
            </w:r>
            <w:r>
              <w:tab/>
              <w:t>по</w:t>
            </w:r>
          </w:p>
          <w:p w:rsidR="00322DD0" w:rsidRDefault="00322DD0">
            <w:pPr>
              <w:pStyle w:val="a5"/>
              <w:tabs>
                <w:tab w:val="right" w:pos="1949"/>
              </w:tabs>
            </w:pPr>
            <w:r>
              <w:t>развитию качества голоса</w:t>
            </w:r>
            <w:r>
              <w:tab/>
              <w:t>(силы,</w:t>
            </w:r>
          </w:p>
          <w:p w:rsidR="00322DD0" w:rsidRDefault="00322DD0">
            <w:pPr>
              <w:pStyle w:val="a5"/>
              <w:tabs>
                <w:tab w:val="right" w:pos="1968"/>
              </w:tabs>
            </w:pPr>
            <w:r>
              <w:t>тембра, способности</w:t>
            </w:r>
            <w:r>
              <w:tab/>
              <w:t>к</w:t>
            </w:r>
          </w:p>
          <w:p w:rsidR="00322DD0" w:rsidRDefault="00322DD0">
            <w:pPr>
              <w:pStyle w:val="a5"/>
              <w:tabs>
                <w:tab w:val="right" w:pos="1958"/>
              </w:tabs>
            </w:pPr>
            <w:r>
              <w:t>усилению</w:t>
            </w:r>
            <w:r>
              <w:tab/>
              <w:t>и</w:t>
            </w:r>
          </w:p>
          <w:p w:rsidR="00322DD0" w:rsidRDefault="00322DD0">
            <w:pPr>
              <w:pStyle w:val="a5"/>
              <w:tabs>
                <w:tab w:val="right" w:pos="1954"/>
              </w:tabs>
            </w:pPr>
            <w:r>
              <w:t>ослаблению)</w:t>
            </w:r>
            <w:r>
              <w:tab/>
              <w:t>в</w:t>
            </w:r>
          </w:p>
          <w:p w:rsidR="00322DD0" w:rsidRDefault="00322DD0">
            <w:pPr>
              <w:pStyle w:val="a5"/>
            </w:pPr>
            <w:r>
              <w:t>рассказывании стихотворений.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970"/>
                <w:tab w:val="left" w:pos="1978"/>
                <w:tab w:val="right" w:pos="4032"/>
              </w:tabs>
              <w:jc w:val="both"/>
            </w:pPr>
            <w:r>
              <w:t>-</w:t>
            </w:r>
            <w:r>
              <w:rPr>
                <w:u w:val="single"/>
              </w:rPr>
              <w:t>существительны: Д</w:t>
            </w:r>
            <w:r>
              <w:t>онецк, Кальмиус, город,</w:t>
            </w:r>
            <w:r>
              <w:tab/>
              <w:t>улица,</w:t>
            </w:r>
            <w:r>
              <w:tab/>
              <w:t>школа,</w:t>
            </w:r>
            <w:r>
              <w:tab/>
              <w:t>больница,</w:t>
            </w:r>
          </w:p>
          <w:p w:rsidR="00322DD0" w:rsidRDefault="00322DD0">
            <w:pPr>
              <w:pStyle w:val="a5"/>
              <w:tabs>
                <w:tab w:val="left" w:pos="840"/>
                <w:tab w:val="left" w:pos="2002"/>
                <w:tab w:val="right" w:pos="4032"/>
              </w:tabs>
              <w:jc w:val="both"/>
            </w:pPr>
            <w:r>
              <w:t>магазин, детский сад, аптека, музей, цирк,</w:t>
            </w:r>
            <w:r>
              <w:tab/>
              <w:t>стадион,</w:t>
            </w:r>
            <w:r>
              <w:tab/>
              <w:t>парк,</w:t>
            </w:r>
            <w:r>
              <w:tab/>
              <w:t>библиотека,</w:t>
            </w:r>
          </w:p>
          <w:p w:rsidR="00322DD0" w:rsidRDefault="00322DD0">
            <w:pPr>
              <w:pStyle w:val="a5"/>
              <w:jc w:val="both"/>
            </w:pPr>
            <w:r>
              <w:t>кинотеатр, театр, площадь, памятник, дома, шахты, розы.</w:t>
            </w:r>
          </w:p>
          <w:p w:rsidR="00322DD0" w:rsidRDefault="00322DD0">
            <w:pPr>
              <w:pStyle w:val="a5"/>
              <w:tabs>
                <w:tab w:val="right" w:leader="underscore" w:pos="4032"/>
              </w:tabs>
              <w:jc w:val="both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ab/>
              <w:t>одноэтажный,</w:t>
            </w:r>
          </w:p>
          <w:p w:rsidR="00322DD0" w:rsidRDefault="00322DD0">
            <w:pPr>
              <w:pStyle w:val="a5"/>
              <w:tabs>
                <w:tab w:val="left" w:pos="1210"/>
                <w:tab w:val="right" w:pos="4037"/>
              </w:tabs>
              <w:jc w:val="both"/>
            </w:pPr>
            <w:r>
              <w:t>многоэтажный, большой, маленький, чистый,</w:t>
            </w:r>
            <w:r>
              <w:tab/>
              <w:t>многолюдный,</w:t>
            </w:r>
            <w:r>
              <w:tab/>
              <w:t>шумный,</w:t>
            </w:r>
          </w:p>
          <w:p w:rsidR="00322DD0" w:rsidRDefault="00322DD0">
            <w:pPr>
              <w:pStyle w:val="a5"/>
              <w:jc w:val="both"/>
            </w:pPr>
            <w:r>
              <w:t>красивый, родной.</w:t>
            </w:r>
          </w:p>
          <w:p w:rsidR="00322DD0" w:rsidRDefault="00322DD0">
            <w:pPr>
              <w:pStyle w:val="a5"/>
              <w:jc w:val="both"/>
            </w:pPr>
            <w:r>
              <w:t>-</w:t>
            </w:r>
            <w:r>
              <w:rPr>
                <w:u w:val="single"/>
              </w:rPr>
              <w:t>глаголы</w:t>
            </w:r>
            <w:r>
              <w:t>: любить, строить, убирать, любоваться.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3916"/>
              </w:tabs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tabs>
                <w:tab w:val="left" w:pos="2092"/>
                <w:tab w:val="left" w:pos="2898"/>
                <w:tab w:val="left" w:pos="4031"/>
              </w:tabs>
              <w:ind w:left="820"/>
            </w:pPr>
            <w:r>
              <w:t>словосочетаний (площадь</w:t>
            </w:r>
            <w:r>
              <w:tab/>
              <w:t>возле</w:t>
            </w:r>
            <w:r>
              <w:tab/>
              <w:t>вокзала</w:t>
            </w:r>
            <w:r>
              <w:tab/>
              <w:t>-</w:t>
            </w:r>
          </w:p>
          <w:p w:rsidR="00322DD0" w:rsidRDefault="00322DD0">
            <w:pPr>
              <w:pStyle w:val="a5"/>
              <w:ind w:left="820"/>
            </w:pPr>
            <w:r>
              <w:t>привокзальная),</w:t>
            </w:r>
          </w:p>
          <w:p w:rsidR="00322DD0" w:rsidRDefault="00322DD0">
            <w:pPr>
              <w:pStyle w:val="a5"/>
              <w:tabs>
                <w:tab w:val="left" w:pos="3921"/>
              </w:tabs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left="820"/>
            </w:pPr>
            <w:r>
              <w:t>существительных (город - городской),</w:t>
            </w:r>
          </w:p>
          <w:p w:rsidR="00322DD0" w:rsidRDefault="00322DD0">
            <w:pPr>
              <w:pStyle w:val="a5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сложных слов (многолюдный). </w:t>
            </w:r>
            <w:r>
              <w:rPr>
                <w:u w:val="single"/>
              </w:rPr>
              <w:t>Подбор родственных слов</w:t>
            </w:r>
            <w:r>
              <w:t>: город, дом.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детей о достопримечательностях родного города.</w:t>
            </w:r>
          </w:p>
          <w:p w:rsidR="00322DD0" w:rsidRDefault="00322DD0">
            <w:pPr>
              <w:pStyle w:val="a5"/>
            </w:pPr>
            <w:r>
              <w:t>-Тренировать в употреблении Р. П. мн. ч.(В городе много парков,) П. п. ед. ч. и мн. ч.</w:t>
            </w:r>
          </w:p>
          <w:p w:rsidR="00322DD0" w:rsidRDefault="00322DD0">
            <w:pPr>
              <w:pStyle w:val="a5"/>
              <w:tabs>
                <w:tab w:val="left" w:leader="dot" w:pos="3038"/>
              </w:tabs>
            </w:pPr>
            <w:r>
              <w:t>(Я рассказала гостям о театре (театрах), музее (музеях),</w:t>
            </w:r>
            <w:r>
              <w:tab/>
              <w:t>).</w:t>
            </w:r>
          </w:p>
          <w:p w:rsidR="00322DD0" w:rsidRDefault="00322DD0">
            <w:pPr>
              <w:pStyle w:val="a5"/>
              <w:tabs>
                <w:tab w:val="left" w:pos="1694"/>
                <w:tab w:val="left" w:pos="3648"/>
              </w:tabs>
            </w:pPr>
            <w:r>
              <w:t>-Заучивание</w:t>
            </w:r>
            <w:r>
              <w:tab/>
              <w:t>стихотворения</w:t>
            </w:r>
            <w:r>
              <w:tab/>
              <w:t>о</w:t>
            </w:r>
          </w:p>
          <w:p w:rsidR="00322DD0" w:rsidRDefault="00322DD0">
            <w:pPr>
              <w:pStyle w:val="a5"/>
            </w:pPr>
            <w:r>
              <w:t>родном городе по мнемотаблице.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гимнастика «Город»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7070"/>
        <w:jc w:val="left"/>
      </w:pPr>
      <w:r>
        <w:rPr>
          <w:rFonts w:ascii="Times New Roman" w:hAnsi="Times New Roman" w:cs="Times New Roman"/>
          <w:u w:val="single"/>
        </w:rPr>
        <w:t>Март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374"/>
        <w:gridCol w:w="677"/>
        <w:gridCol w:w="1277"/>
        <w:gridCol w:w="2126"/>
        <w:gridCol w:w="4397"/>
        <w:gridCol w:w="3922"/>
        <w:gridCol w:w="1550"/>
      </w:tblGrid>
      <w:tr w:rsidR="00322DD0">
        <w:trPr>
          <w:trHeight w:hRule="exact" w:val="774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Весна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Познакомить детей с гласным звуком [э]. Подбор слов на заданный гласный звук.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160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 xml:space="preserve"> весна, оттепель, солнце, облако, сосулька, капель, проталина, ручей, лужа, ледоход, почка, подснежник, скворечник, насекомое, скворец, грач, март, апрель, май, погода, гроза, первоцвет.</w:t>
            </w:r>
          </w:p>
          <w:p w:rsidR="00322DD0" w:rsidRDefault="00322DD0">
            <w:pPr>
              <w:pStyle w:val="a5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 xml:space="preserve"> голубой, чистый, теплый, первый, длинный, звонкий, зеленый, хрупкий, поздняя, весенний, ранняя, яркое.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-глаголы</w:t>
            </w:r>
            <w:r>
              <w:t>: наступать, таять, пригревать, капать, появляться, течь, грохотать, набухать, расцветать.</w:t>
            </w:r>
          </w:p>
          <w:p w:rsidR="00322DD0" w:rsidRDefault="00322DD0">
            <w:pPr>
              <w:pStyle w:val="a5"/>
            </w:pPr>
            <w:r>
              <w:t>-</w:t>
            </w:r>
            <w:r>
              <w:rPr>
                <w:u w:val="single"/>
              </w:rPr>
              <w:t>наречия</w:t>
            </w:r>
            <w:r>
              <w:t>: холодно, тепло, солнечно, ярко.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-антонимы: х</w:t>
            </w:r>
            <w:r>
              <w:t>олодный - теплый, ранняя - поздняя, светлый - темный, сильный - слабый.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spacing w:line="254" w:lineRule="auto"/>
              <w:ind w:left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прилагательных от существительных (весна - весенний),</w:t>
            </w:r>
          </w:p>
          <w:p w:rsidR="00322DD0" w:rsidRDefault="00322DD0">
            <w:pPr>
              <w:pStyle w:val="a5"/>
              <w:spacing w:line="262" w:lineRule="auto"/>
              <w:ind w:left="820" w:hanging="3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приставочных глаголов (пригревает),</w:t>
            </w:r>
          </w:p>
          <w:p w:rsidR="00322DD0" w:rsidRDefault="00322DD0">
            <w:pPr>
              <w:pStyle w:val="a5"/>
              <w:spacing w:line="254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сложных слов (первоцвет). Подбор родственных слов: весна, луч. </w:t>
            </w:r>
            <w:r>
              <w:rPr>
                <w:u w:val="single"/>
              </w:rPr>
              <w:t>Многозначность:</w:t>
            </w:r>
            <w:r>
              <w:t xml:space="preserve"> луч.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570"/>
                <w:tab w:val="left" w:pos="3576"/>
              </w:tabs>
              <w:jc w:val="both"/>
            </w:pPr>
            <w:r>
              <w:t>Обобщить</w:t>
            </w:r>
            <w:r>
              <w:tab/>
              <w:t>представления</w:t>
            </w:r>
            <w:r>
              <w:tab/>
              <w:t>о</w:t>
            </w:r>
          </w:p>
          <w:p w:rsidR="00322DD0" w:rsidRDefault="00322DD0">
            <w:pPr>
              <w:pStyle w:val="a5"/>
              <w:tabs>
                <w:tab w:val="left" w:pos="1637"/>
                <w:tab w:val="right" w:pos="3677"/>
              </w:tabs>
              <w:jc w:val="both"/>
            </w:pPr>
            <w:r>
              <w:t>характерных</w:t>
            </w:r>
            <w:r>
              <w:tab/>
              <w:t>признаках</w:t>
            </w:r>
            <w:r>
              <w:tab/>
              <w:t>весны:</w:t>
            </w:r>
          </w:p>
          <w:p w:rsidR="00322DD0" w:rsidRDefault="00322DD0">
            <w:pPr>
              <w:pStyle w:val="a5"/>
              <w:jc w:val="both"/>
            </w:pPr>
            <w:r>
              <w:t>увеличении светового дня, таянии снега, ледоходе и его причинах, росте травы, набухании почек и распускании листьев, появлении насекомых, возвращении птиц.</w:t>
            </w:r>
          </w:p>
          <w:p w:rsidR="00322DD0" w:rsidRDefault="00322DD0">
            <w:pPr>
              <w:pStyle w:val="a5"/>
              <w:jc w:val="both"/>
            </w:pPr>
            <w:r>
              <w:t>-Тренировать в образовании и правильном употребление степеней сравнения имен прилагательных.</w:t>
            </w:r>
          </w:p>
          <w:p w:rsidR="00322DD0" w:rsidRDefault="00322DD0">
            <w:pPr>
              <w:pStyle w:val="a5"/>
              <w:jc w:val="both"/>
            </w:pPr>
            <w:r>
              <w:t>- Согласовании местоимений с существительными (моё солнце, мой подснежник).</w:t>
            </w:r>
          </w:p>
          <w:p w:rsidR="00322DD0" w:rsidRDefault="00322DD0">
            <w:pPr>
              <w:pStyle w:val="a5"/>
              <w:jc w:val="both"/>
            </w:pPr>
            <w:r>
              <w:t>-Составлять описательный рассказ о весне по картинному плану.</w:t>
            </w:r>
          </w:p>
          <w:p w:rsidR="00322DD0" w:rsidRDefault="00322DD0">
            <w:pPr>
              <w:pStyle w:val="a5"/>
              <w:jc w:val="both"/>
            </w:pPr>
            <w:r>
              <w:t>-Чтение стихотворения</w:t>
            </w:r>
          </w:p>
          <w:p w:rsidR="00322DD0" w:rsidRDefault="00322DD0">
            <w:pPr>
              <w:pStyle w:val="a5"/>
              <w:jc w:val="both"/>
            </w:pPr>
            <w:r>
              <w:t>Ф. Тютчева «Зима недаром злится». Беседа по прочитанному.</w:t>
            </w:r>
          </w:p>
          <w:p w:rsidR="00322DD0" w:rsidRDefault="00322DD0">
            <w:pPr>
              <w:pStyle w:val="a5"/>
              <w:tabs>
                <w:tab w:val="left" w:pos="1469"/>
                <w:tab w:val="left" w:pos="2578"/>
                <w:tab w:val="left" w:pos="3571"/>
              </w:tabs>
              <w:jc w:val="both"/>
            </w:pPr>
            <w:r>
              <w:t>-Составление рассказа по серии сюжетных</w:t>
            </w:r>
            <w:r>
              <w:tab/>
              <w:t>картин</w:t>
            </w:r>
            <w:r>
              <w:tab/>
              <w:t>«Заяц</w:t>
            </w:r>
            <w:r>
              <w:tab/>
              <w:t>и</w:t>
            </w:r>
          </w:p>
          <w:p w:rsidR="00322DD0" w:rsidRDefault="00322DD0">
            <w:pPr>
              <w:pStyle w:val="a5"/>
              <w:jc w:val="both"/>
            </w:pPr>
            <w:r>
              <w:t>морковка»</w:t>
            </w:r>
          </w:p>
          <w:p w:rsidR="00322DD0" w:rsidRDefault="00322DD0">
            <w:pPr>
              <w:pStyle w:val="a5"/>
            </w:pPr>
            <w:r>
              <w:t>( по пособию О. С. Гомзяк)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 я гимнастика «Весна»</w:t>
            </w:r>
          </w:p>
        </w:tc>
      </w:tr>
      <w:tr w:rsidR="00322DD0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Мамин празд 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Закрепить умение анализировать звуковой ряд,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 xml:space="preserve"> праздник, профессия, женщина, библиотекарь,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Расширить и углубить знания детей о женских профессиях. -Чтение рассказа «А что у Вас?»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Пальчикова я гимнастика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374"/>
        <w:gridCol w:w="677"/>
        <w:gridCol w:w="1277"/>
        <w:gridCol w:w="2126"/>
        <w:gridCol w:w="4397"/>
        <w:gridCol w:w="3922"/>
        <w:gridCol w:w="1550"/>
      </w:tblGrid>
      <w:tr w:rsidR="00322DD0">
        <w:trPr>
          <w:trHeight w:hRule="exact" w:val="581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Профес сии наших 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состоящий из двух звуков: мэ, нэ, тэ. пэ , эм, эн, эх.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доктор, врач, учитель, почтальон, кондуктор, стюардесса, продавец, кассир, бухгалтер, парикмахер. -</w:t>
            </w:r>
            <w:r>
              <w:rPr>
                <w:u w:val="single"/>
              </w:rPr>
              <w:t>прилагательные:</w:t>
            </w:r>
            <w:r>
              <w:t xml:space="preserve"> добрая, красивая, любимая, дорогая, нежная, ласковая, внимательная, милая, </w:t>
            </w:r>
            <w:r>
              <w:rPr>
                <w:u w:val="single"/>
              </w:rPr>
              <w:t>-глаголы</w:t>
            </w:r>
            <w:r>
              <w:t>: поздравлять, помогать, дружить, готовить, гордиться.</w:t>
            </w:r>
          </w:p>
          <w:p w:rsidR="00322DD0" w:rsidRDefault="00322DD0">
            <w:pPr>
              <w:pStyle w:val="a5"/>
            </w:pPr>
            <w:r>
              <w:t>-</w:t>
            </w:r>
            <w:r>
              <w:rPr>
                <w:u w:val="single"/>
              </w:rPr>
              <w:t>антонимы</w:t>
            </w:r>
            <w:r>
              <w:t>: сильная - слабая, молодая - старая, больная - здоровая, добрая - злая.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spacing w:line="264" w:lineRule="auto"/>
              <w:ind w:left="820" w:hanging="3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относительные прилагательные (мамины, бабушкины.сестрины),</w:t>
            </w:r>
          </w:p>
          <w:p w:rsidR="00322DD0" w:rsidRDefault="00322DD0">
            <w:pPr>
              <w:pStyle w:val="a5"/>
              <w:spacing w:line="264" w:lineRule="auto"/>
              <w:ind w:left="820" w:hanging="3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приставочных глаголов (гладить, погладить, выгладить),</w:t>
            </w:r>
          </w:p>
          <w:p w:rsidR="00322DD0" w:rsidRDefault="00322DD0">
            <w:pPr>
              <w:pStyle w:val="a5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существительных с уменьшительно - ласкательными суффиксами (мамулечка,...) </w:t>
            </w:r>
            <w:r>
              <w:rPr>
                <w:u w:val="single"/>
              </w:rPr>
              <w:t>Многозначность</w:t>
            </w:r>
            <w:r>
              <w:t xml:space="preserve">: ручка, ножка, спинка. </w:t>
            </w:r>
            <w:r>
              <w:rPr>
                <w:u w:val="single"/>
              </w:rPr>
              <w:t>Подбор родственных слов:</w:t>
            </w:r>
            <w:r>
              <w:t xml:space="preserve"> мебель.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-Составление рассказа - описания по плану.</w:t>
            </w:r>
          </w:p>
          <w:p w:rsidR="00322DD0" w:rsidRDefault="00322DD0">
            <w:pPr>
              <w:pStyle w:val="a5"/>
              <w:tabs>
                <w:tab w:val="left" w:pos="2837"/>
              </w:tabs>
            </w:pPr>
            <w:r>
              <w:t>-Составление</w:t>
            </w:r>
            <w:r>
              <w:tab/>
              <w:t>простых</w:t>
            </w:r>
          </w:p>
          <w:p w:rsidR="00322DD0" w:rsidRDefault="00322DD0">
            <w:pPr>
              <w:pStyle w:val="a5"/>
            </w:pPr>
            <w:r>
              <w:t>распространенных предложений с однородными определениями.</w:t>
            </w:r>
          </w:p>
          <w:p w:rsidR="00322DD0" w:rsidRDefault="00322DD0">
            <w:pPr>
              <w:pStyle w:val="a5"/>
            </w:pPr>
            <w:r>
              <w:t>-Чтение стихотворения</w:t>
            </w:r>
          </w:p>
          <w:p w:rsidR="00322DD0" w:rsidRDefault="00322DD0">
            <w:pPr>
              <w:pStyle w:val="a5"/>
            </w:pPr>
            <w:r>
              <w:t>Ю. Тувима«Всё для всех».</w:t>
            </w:r>
          </w:p>
          <w:p w:rsidR="00322DD0" w:rsidRDefault="00322DD0">
            <w:pPr>
              <w:pStyle w:val="a5"/>
            </w:pPr>
            <w:r>
              <w:t>Беседа по прочитанному.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«Наши мамы»</w:t>
            </w:r>
          </w:p>
        </w:tc>
      </w:tr>
      <w:tr w:rsidR="00322DD0">
        <w:trPr>
          <w:trHeight w:hRule="exact" w:val="333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spacing w:line="266" w:lineRule="auto"/>
            </w:pPr>
            <w:r>
              <w:t>Познакомить детей с согласным звуком [в]. Тренировать в подборе слов на заданный звук. Учить подбирать пары рифмующихся слов. 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Ввести в активный словарь:</w:t>
            </w:r>
          </w:p>
          <w:p w:rsidR="00322DD0" w:rsidRDefault="00322DD0">
            <w:pPr>
              <w:pStyle w:val="a5"/>
            </w:pPr>
            <w:r>
              <w:t xml:space="preserve">- </w:t>
            </w:r>
            <w:r>
              <w:rPr>
                <w:u w:val="single"/>
              </w:rPr>
              <w:t>существительные:</w:t>
            </w:r>
            <w:r>
              <w:t xml:space="preserve"> голова, волосы, уши, лоб, глаза, брови, губы, рот, зубы, лицо, щеки, шея, туловище, живот, спина, ноги, плечи, ладонь, кулак, рука, локоть, ногти, палец.</w:t>
            </w:r>
          </w:p>
          <w:p w:rsidR="00322DD0" w:rsidRDefault="00322DD0">
            <w:pPr>
              <w:pStyle w:val="a5"/>
            </w:pPr>
            <w:r>
              <w:t>-</w:t>
            </w:r>
            <w:r>
              <w:rPr>
                <w:u w:val="single"/>
              </w:rPr>
              <w:t>глаголы:</w:t>
            </w:r>
            <w:r>
              <w:t xml:space="preserve"> поднимать, опускать, двигать, бегать, слушать, видеть, нюхать, дышать, смотреть, моргать, мыть, расчесывать ,вытирать, стричь, болеть, лечить.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50"/>
                <w:tab w:val="left" w:pos="3259"/>
              </w:tabs>
            </w:pPr>
            <w:r>
              <w:t>Закрепить и активизировать в речи использование</w:t>
            </w:r>
            <w:r>
              <w:tab/>
              <w:t>частей</w:t>
            </w:r>
            <w:r>
              <w:tab/>
              <w:t>тела</w:t>
            </w:r>
          </w:p>
          <w:p w:rsidR="00322DD0" w:rsidRDefault="00322DD0">
            <w:pPr>
              <w:pStyle w:val="a5"/>
              <w:tabs>
                <w:tab w:val="left" w:pos="1848"/>
                <w:tab w:val="right" w:pos="3696"/>
              </w:tabs>
            </w:pPr>
            <w:r>
              <w:t>человека, их функции (глазами видим, ушами слышим и т.д.): -Тренировать</w:t>
            </w:r>
            <w:r>
              <w:tab/>
              <w:t>в</w:t>
            </w:r>
            <w:r>
              <w:tab/>
              <w:t>образовании</w:t>
            </w:r>
          </w:p>
          <w:p w:rsidR="00322DD0" w:rsidRDefault="00322DD0">
            <w:pPr>
              <w:pStyle w:val="a5"/>
              <w:tabs>
                <w:tab w:val="right" w:pos="3691"/>
              </w:tabs>
              <w:jc w:val="both"/>
            </w:pPr>
            <w:r>
              <w:t>множественного</w:t>
            </w:r>
            <w:r>
              <w:tab/>
              <w:t>числа</w:t>
            </w:r>
          </w:p>
          <w:p w:rsidR="00322DD0" w:rsidRDefault="00322DD0">
            <w:pPr>
              <w:pStyle w:val="a5"/>
              <w:tabs>
                <w:tab w:val="right" w:pos="3672"/>
              </w:tabs>
            </w:pPr>
            <w:r>
              <w:t>существительных (ухо - уши), -Согласовании</w:t>
            </w:r>
            <w:r>
              <w:tab/>
              <w:t>числительных,</w:t>
            </w:r>
          </w:p>
          <w:p w:rsidR="00322DD0" w:rsidRDefault="00322DD0">
            <w:pPr>
              <w:pStyle w:val="a5"/>
              <w:tabs>
                <w:tab w:val="left" w:pos="1781"/>
                <w:tab w:val="left" w:pos="2328"/>
                <w:tab w:val="left" w:pos="3595"/>
              </w:tabs>
              <w:jc w:val="both"/>
            </w:pPr>
            <w:r>
              <w:t>местоимений</w:t>
            </w:r>
            <w:r>
              <w:tab/>
              <w:t>и</w:t>
            </w:r>
            <w:r>
              <w:tab/>
              <w:t>наречий</w:t>
            </w:r>
            <w:r>
              <w:tab/>
              <w:t>с</w:t>
            </w:r>
          </w:p>
          <w:p w:rsidR="00322DD0" w:rsidRDefault="00322DD0">
            <w:pPr>
              <w:pStyle w:val="a5"/>
              <w:jc w:val="both"/>
            </w:pPr>
            <w:r>
              <w:t>существительными (один нос, моя рука, много волос).</w:t>
            </w:r>
          </w:p>
          <w:p w:rsidR="00322DD0" w:rsidRDefault="00322DD0">
            <w:pPr>
              <w:pStyle w:val="a5"/>
              <w:jc w:val="both"/>
            </w:pPr>
            <w:r>
              <w:t>-Составлять описательный рассказ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Пальчиковая </w:t>
            </w:r>
            <w:r>
              <w:t>гимнастика «Как живёшь?»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374"/>
        <w:gridCol w:w="677"/>
        <w:gridCol w:w="1277"/>
        <w:gridCol w:w="2126"/>
        <w:gridCol w:w="4397"/>
        <w:gridCol w:w="3922"/>
        <w:gridCol w:w="1550"/>
      </w:tblGrid>
      <w:tr w:rsidR="00322DD0">
        <w:trPr>
          <w:trHeight w:hRule="exact" w:val="41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numPr>
                <w:ilvl w:val="0"/>
                <w:numId w:val="79"/>
              </w:numPr>
              <w:tabs>
                <w:tab w:val="left" w:pos="810"/>
              </w:tabs>
              <w:ind w:left="820" w:hanging="360"/>
            </w:pPr>
            <w:r>
              <w:t>относительных прилагательных и согласование их в роде, числе, падеже.</w:t>
            </w:r>
          </w:p>
          <w:p w:rsidR="00322DD0" w:rsidRDefault="00322DD0">
            <w:pPr>
              <w:pStyle w:val="a5"/>
              <w:numPr>
                <w:ilvl w:val="0"/>
                <w:numId w:val="79"/>
              </w:numPr>
              <w:tabs>
                <w:tab w:val="left" w:pos="810"/>
              </w:tabs>
              <w:ind w:firstLine="460"/>
            </w:pPr>
            <w:r>
              <w:t>приставочных глаголов</w:t>
            </w:r>
          </w:p>
          <w:p w:rsidR="00322DD0" w:rsidRDefault="00322DD0">
            <w:pPr>
              <w:pStyle w:val="a5"/>
              <w:ind w:firstLine="880"/>
            </w:pPr>
            <w:r>
              <w:t>(завязать, перевязать),</w:t>
            </w:r>
          </w:p>
          <w:p w:rsidR="00322DD0" w:rsidRDefault="00322DD0">
            <w:pPr>
              <w:pStyle w:val="a5"/>
              <w:numPr>
                <w:ilvl w:val="0"/>
                <w:numId w:val="79"/>
              </w:numPr>
              <w:tabs>
                <w:tab w:val="left" w:pos="810"/>
              </w:tabs>
              <w:ind w:left="820" w:hanging="360"/>
            </w:pPr>
            <w:r>
              <w:t>существительных с уменьшительно - ласкательными и увеличительными суффиксами (рука - ручка - ручище),</w:t>
            </w:r>
          </w:p>
          <w:p w:rsidR="00322DD0" w:rsidRDefault="00322DD0">
            <w:pPr>
              <w:pStyle w:val="a5"/>
              <w:numPr>
                <w:ilvl w:val="0"/>
                <w:numId w:val="79"/>
              </w:numPr>
              <w:tabs>
                <w:tab w:val="left" w:pos="810"/>
              </w:tabs>
              <w:ind w:left="820" w:hanging="360"/>
            </w:pPr>
            <w:r>
              <w:t>сложных слов (кареглазый, светловолосый),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Многозначность:</w:t>
            </w:r>
            <w:r>
              <w:t xml:space="preserve"> коса, ручка, носик, язычок.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Подбор родственных слов</w:t>
            </w:r>
            <w:r>
              <w:t>: рука, зуб, нос.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 плану «Портрет друга».</w:t>
            </w:r>
          </w:p>
          <w:p w:rsidR="00322DD0" w:rsidRDefault="00322DD0">
            <w:pPr>
              <w:pStyle w:val="a5"/>
            </w:pPr>
            <w:r>
              <w:t>-Чтение стихотворения</w:t>
            </w:r>
          </w:p>
          <w:p w:rsidR="00322DD0" w:rsidRDefault="00322DD0">
            <w:pPr>
              <w:pStyle w:val="a5"/>
              <w:jc w:val="both"/>
            </w:pPr>
            <w:r>
              <w:t>Ю. Тувима «Письмо ко всем детям по одному очень важному делу». Беседа по прочитанному.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4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Каникулы «Мир сказок»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Ввести в активный словарь:</w:t>
            </w:r>
          </w:p>
          <w:p w:rsidR="00322DD0" w:rsidRDefault="00322DD0">
            <w:pPr>
              <w:pStyle w:val="a5"/>
            </w:pPr>
            <w:r>
              <w:t xml:space="preserve">- </w:t>
            </w:r>
            <w:r>
              <w:rPr>
                <w:u w:val="single"/>
              </w:rPr>
              <w:t>существительные:</w:t>
            </w:r>
            <w:r>
              <w:t xml:space="preserve"> библиотека, библиотекарь, писатель, автор, народ, сюжет, персонаж, герой.</w:t>
            </w:r>
          </w:p>
          <w:p w:rsidR="00322DD0" w:rsidRDefault="00322DD0">
            <w:pPr>
              <w:pStyle w:val="a5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 xml:space="preserve"> авторские, народные, волшебные, бытовые, поучительные, интересные, добрые.</w:t>
            </w:r>
          </w:p>
          <w:p w:rsidR="00322DD0" w:rsidRDefault="00322DD0">
            <w:pPr>
              <w:pStyle w:val="a5"/>
            </w:pPr>
            <w:r>
              <w:t>-</w:t>
            </w:r>
            <w:r>
              <w:rPr>
                <w:u w:val="single"/>
              </w:rPr>
              <w:t>глаголы:</w:t>
            </w:r>
            <w:r>
              <w:t xml:space="preserve"> читать, рассказывать, пересказывать, слушать.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80"/>
              </w:numPr>
              <w:tabs>
                <w:tab w:val="left" w:pos="810"/>
              </w:tabs>
              <w:ind w:firstLine="460"/>
            </w:pPr>
            <w:r>
              <w:t>относительные прилагательные</w:t>
            </w:r>
          </w:p>
          <w:p w:rsidR="00322DD0" w:rsidRDefault="00322DD0">
            <w:pPr>
              <w:pStyle w:val="a5"/>
              <w:ind w:firstLine="880"/>
            </w:pPr>
            <w:r>
              <w:t>(авторские, народные),</w:t>
            </w:r>
          </w:p>
          <w:p w:rsidR="00322DD0" w:rsidRDefault="00322DD0">
            <w:pPr>
              <w:pStyle w:val="a5"/>
              <w:numPr>
                <w:ilvl w:val="0"/>
                <w:numId w:val="80"/>
              </w:numPr>
              <w:tabs>
                <w:tab w:val="left" w:pos="810"/>
              </w:tabs>
              <w:spacing w:line="262" w:lineRule="auto"/>
              <w:ind w:firstLine="460"/>
            </w:pPr>
            <w:r>
              <w:t>приставочных глаголов</w:t>
            </w:r>
          </w:p>
          <w:p w:rsidR="00322DD0" w:rsidRDefault="00322DD0">
            <w:pPr>
              <w:pStyle w:val="a5"/>
              <w:ind w:firstLine="880"/>
            </w:pPr>
            <w:r>
              <w:t>(читать - прочитать).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44"/>
                <w:tab w:val="left" w:pos="3590"/>
              </w:tabs>
              <w:jc w:val="both"/>
            </w:pPr>
            <w:r>
              <w:t>Познакомить детей с творчеством русских писателей и поэтов. -Развивать</w:t>
            </w:r>
            <w:r>
              <w:tab/>
              <w:t>интерес</w:t>
            </w:r>
            <w:r>
              <w:tab/>
              <w:t>к</w:t>
            </w:r>
          </w:p>
          <w:p w:rsidR="00322DD0" w:rsidRDefault="00322DD0">
            <w:pPr>
              <w:pStyle w:val="a5"/>
              <w:tabs>
                <w:tab w:val="left" w:pos="1402"/>
                <w:tab w:val="left" w:pos="3062"/>
              </w:tabs>
              <w:jc w:val="both"/>
            </w:pPr>
            <w:r>
              <w:t>художественной литературе. -Учить</w:t>
            </w:r>
            <w:r>
              <w:tab/>
              <w:t>понимать</w:t>
            </w:r>
            <w:r>
              <w:tab/>
              <w:t>смысл</w:t>
            </w:r>
          </w:p>
          <w:p w:rsidR="00322DD0" w:rsidRDefault="00322DD0">
            <w:pPr>
              <w:pStyle w:val="a5"/>
              <w:jc w:val="both"/>
            </w:pPr>
            <w:r>
              <w:t>произведения, оценивать поступки героев.</w:t>
            </w:r>
          </w:p>
          <w:p w:rsidR="00322DD0" w:rsidRDefault="00322DD0">
            <w:pPr>
              <w:pStyle w:val="a5"/>
              <w:tabs>
                <w:tab w:val="left" w:pos="2698"/>
              </w:tabs>
              <w:jc w:val="both"/>
            </w:pPr>
            <w:r>
              <w:t>-Продолжать</w:t>
            </w:r>
            <w:r>
              <w:tab/>
              <w:t>развивать</w:t>
            </w:r>
          </w:p>
          <w:p w:rsidR="00322DD0" w:rsidRDefault="00322DD0">
            <w:pPr>
              <w:pStyle w:val="a5"/>
              <w:tabs>
                <w:tab w:val="left" w:pos="1680"/>
                <w:tab w:val="left" w:pos="2611"/>
                <w:tab w:val="right" w:pos="3691"/>
              </w:tabs>
              <w:jc w:val="both"/>
            </w:pPr>
            <w:r>
              <w:t>интонационную выразительность речи, работать над выразительным исполнением</w:t>
            </w:r>
            <w:r>
              <w:tab/>
              <w:t>ролей</w:t>
            </w:r>
            <w:r>
              <w:tab/>
              <w:t>в</w:t>
            </w:r>
            <w:r>
              <w:tab/>
              <w:t>играх-</w:t>
            </w:r>
          </w:p>
          <w:p w:rsidR="00322DD0" w:rsidRDefault="00322DD0">
            <w:pPr>
              <w:pStyle w:val="a5"/>
              <w:tabs>
                <w:tab w:val="left" w:pos="1958"/>
                <w:tab w:val="left" w:pos="2693"/>
              </w:tabs>
              <w:jc w:val="both"/>
            </w:pPr>
            <w:r>
              <w:t>драматизациях,</w:t>
            </w:r>
            <w:r>
              <w:tab/>
              <w:t>над</w:t>
            </w:r>
            <w:r>
              <w:tab/>
              <w:t>активным</w:t>
            </w:r>
          </w:p>
          <w:p w:rsidR="00322DD0" w:rsidRDefault="00322DD0">
            <w:pPr>
              <w:pStyle w:val="a5"/>
              <w:tabs>
                <w:tab w:val="left" w:pos="1680"/>
                <w:tab w:val="right" w:pos="3701"/>
              </w:tabs>
              <w:jc w:val="both"/>
            </w:pPr>
            <w:r>
              <w:t>участием</w:t>
            </w:r>
            <w:r>
              <w:tab/>
              <w:t>в</w:t>
            </w:r>
            <w:r>
              <w:tab/>
              <w:t>творческом</w:t>
            </w:r>
          </w:p>
          <w:p w:rsidR="00322DD0" w:rsidRDefault="00322DD0">
            <w:pPr>
              <w:pStyle w:val="a5"/>
              <w:jc w:val="both"/>
            </w:pPr>
            <w:r>
              <w:t>разыгрываниисюжета.</w:t>
            </w:r>
          </w:p>
          <w:p w:rsidR="00322DD0" w:rsidRDefault="00322DD0">
            <w:pPr>
              <w:pStyle w:val="a5"/>
              <w:jc w:val="both"/>
            </w:pPr>
            <w:r>
              <w:t>-Развивать и поощрять речевое творчество детей.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 я гимнастика «Теремок»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965"/>
        <w:jc w:val="left"/>
      </w:pPr>
      <w:r>
        <w:rPr>
          <w:rFonts w:ascii="Times New Roman" w:hAnsi="Times New Roman" w:cs="Times New Roman"/>
          <w:u w:val="single"/>
        </w:rPr>
        <w:t>Апрель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547"/>
        <w:gridCol w:w="552"/>
        <w:gridCol w:w="1099"/>
        <w:gridCol w:w="2208"/>
        <w:gridCol w:w="4282"/>
        <w:gridCol w:w="4003"/>
        <w:gridCol w:w="1555"/>
      </w:tblGrid>
      <w:tr w:rsidR="00322DD0">
        <w:trPr>
          <w:trHeight w:hRule="exact" w:val="58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В’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В</w:t>
            </w:r>
          </w:p>
          <w:p w:rsidR="00322DD0" w:rsidRDefault="00322DD0">
            <w:pPr>
              <w:pStyle w:val="a5"/>
              <w:jc w:val="center"/>
            </w:pPr>
            <w:r>
              <w:t>В’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Цветы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Познакомить детей с согласным звуком [в’]. Тренировать в подборе слов на заданный звук. Различать на слух звуки [в, в’].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Ввести в активный словарь:</w:t>
            </w:r>
          </w:p>
          <w:p w:rsidR="00322DD0" w:rsidRDefault="00322DD0">
            <w:pPr>
              <w:pStyle w:val="a5"/>
              <w:numPr>
                <w:ilvl w:val="0"/>
                <w:numId w:val="81"/>
              </w:numPr>
              <w:tabs>
                <w:tab w:val="left" w:pos="216"/>
              </w:tabs>
              <w:jc w:val="both"/>
            </w:pPr>
            <w:r>
              <w:rPr>
                <w:u w:val="single"/>
              </w:rPr>
              <w:t>существительные: р</w:t>
            </w:r>
            <w:r>
              <w:t>астение, цветок,</w:t>
            </w:r>
          </w:p>
          <w:p w:rsidR="00322DD0" w:rsidRDefault="00322DD0">
            <w:pPr>
              <w:pStyle w:val="a5"/>
              <w:tabs>
                <w:tab w:val="left" w:pos="1454"/>
                <w:tab w:val="left" w:pos="3101"/>
              </w:tabs>
              <w:jc w:val="both"/>
            </w:pPr>
            <w:r>
              <w:t>стебель, лист, корень, клумба, поле, луг, сад, бутон, подснежник, ландыш, мак, ирис, тюльпан, георгин, роза, нарцисс,</w:t>
            </w:r>
            <w:r>
              <w:tab/>
              <w:t>колокольчик,</w:t>
            </w:r>
            <w:r>
              <w:tab/>
              <w:t>ромашка,</w:t>
            </w:r>
          </w:p>
          <w:p w:rsidR="00322DD0" w:rsidRDefault="00322DD0">
            <w:pPr>
              <w:pStyle w:val="a5"/>
              <w:tabs>
                <w:tab w:val="left" w:pos="2021"/>
              </w:tabs>
            </w:pPr>
            <w:r>
              <w:t>одуванчик, василек, букет, цветовод. -</w:t>
            </w:r>
            <w:r>
              <w:rPr>
                <w:u w:val="single"/>
              </w:rPr>
              <w:t>прилагательные:</w:t>
            </w:r>
            <w:r>
              <w:tab/>
              <w:t>полевые, луговые,</w:t>
            </w:r>
          </w:p>
          <w:p w:rsidR="00322DD0" w:rsidRDefault="00322DD0">
            <w:pPr>
              <w:pStyle w:val="a5"/>
              <w:tabs>
                <w:tab w:val="left" w:leader="underscore" w:pos="1387"/>
                <w:tab w:val="left" w:pos="3048"/>
              </w:tabs>
              <w:jc w:val="both"/>
            </w:pPr>
            <w:r>
              <w:t>садовые,</w:t>
            </w:r>
            <w:r>
              <w:tab/>
              <w:t>ароматные,</w:t>
            </w:r>
            <w:r>
              <w:tab/>
              <w:t>красивые,</w:t>
            </w:r>
          </w:p>
          <w:p w:rsidR="00322DD0" w:rsidRDefault="00322DD0">
            <w:pPr>
              <w:pStyle w:val="a5"/>
              <w:jc w:val="both"/>
            </w:pPr>
            <w:r>
              <w:t>зеленый.</w:t>
            </w:r>
          </w:p>
          <w:p w:rsidR="00322DD0" w:rsidRDefault="00322DD0">
            <w:pPr>
              <w:pStyle w:val="a5"/>
              <w:numPr>
                <w:ilvl w:val="0"/>
                <w:numId w:val="81"/>
              </w:numPr>
              <w:tabs>
                <w:tab w:val="left" w:pos="398"/>
                <w:tab w:val="left" w:pos="1608"/>
                <w:tab w:val="left" w:pos="3072"/>
              </w:tabs>
              <w:jc w:val="both"/>
            </w:pPr>
            <w:r>
              <w:rPr>
                <w:u w:val="single"/>
              </w:rPr>
              <w:t>глаголы:</w:t>
            </w:r>
            <w:r>
              <w:tab/>
              <w:t>ухаживать,</w:t>
            </w:r>
            <w:r>
              <w:tab/>
              <w:t>поливать,</w:t>
            </w:r>
          </w:p>
          <w:p w:rsidR="00322DD0" w:rsidRDefault="00322DD0">
            <w:pPr>
              <w:pStyle w:val="a5"/>
              <w:tabs>
                <w:tab w:val="left" w:pos="1574"/>
                <w:tab w:val="left" w:pos="3259"/>
              </w:tabs>
              <w:jc w:val="both"/>
            </w:pPr>
            <w:r>
              <w:t>рыхлить, расти, пересаживать, цвести, сажать,</w:t>
            </w:r>
            <w:r>
              <w:tab/>
              <w:t>срывать,</w:t>
            </w:r>
            <w:r>
              <w:tab/>
              <w:t>нюхать,</w:t>
            </w:r>
          </w:p>
          <w:p w:rsidR="00322DD0" w:rsidRDefault="00322DD0">
            <w:pPr>
              <w:pStyle w:val="a5"/>
              <w:jc w:val="both"/>
            </w:pPr>
            <w:r>
              <w:t xml:space="preserve">раскрываться, </w:t>
            </w: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3935"/>
              </w:tabs>
              <w:spacing w:line="293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tabs>
                <w:tab w:val="left" w:pos="3062"/>
                <w:tab w:val="left" w:pos="4041"/>
              </w:tabs>
              <w:ind w:firstLine="820"/>
              <w:jc w:val="both"/>
            </w:pPr>
            <w:r>
              <w:t>существительных</w:t>
            </w:r>
            <w:r>
              <w:tab/>
              <w:t>(поле</w:t>
            </w:r>
            <w:r>
              <w:tab/>
              <w:t>-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полевой),</w:t>
            </w:r>
          </w:p>
          <w:p w:rsidR="00322DD0" w:rsidRDefault="00322DD0">
            <w:pPr>
              <w:pStyle w:val="a5"/>
              <w:tabs>
                <w:tab w:val="left" w:pos="2183"/>
                <w:tab w:val="left" w:pos="3090"/>
              </w:tabs>
              <w:spacing w:line="293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сложных</w:t>
            </w:r>
            <w:r>
              <w:tab/>
              <w:t>слов</w:t>
            </w:r>
            <w:r>
              <w:tab/>
              <w:t>(цветовод,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подснежник).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Подбор родственных слов</w:t>
            </w:r>
            <w:r>
              <w:t xml:space="preserve"> : цветок.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Закрепить знания детей о том, что весной происходит оживание и бурный рост растений. Обобщить представления о строении и видах весенних цветов.</w:t>
            </w:r>
          </w:p>
          <w:p w:rsidR="00322DD0" w:rsidRDefault="00322DD0">
            <w:pPr>
              <w:pStyle w:val="a5"/>
              <w:tabs>
                <w:tab w:val="left" w:pos="1728"/>
                <w:tab w:val="left" w:pos="2342"/>
              </w:tabs>
              <w:jc w:val="both"/>
            </w:pPr>
            <w:r>
              <w:t>-Упражнять</w:t>
            </w:r>
            <w:r>
              <w:tab/>
              <w:t>в</w:t>
            </w:r>
            <w:r>
              <w:tab/>
              <w:t>употреблении</w:t>
            </w:r>
          </w:p>
          <w:p w:rsidR="00322DD0" w:rsidRDefault="00322DD0">
            <w:pPr>
              <w:pStyle w:val="a5"/>
            </w:pPr>
            <w:r>
              <w:t>предлогов « на», «в», «из»</w:t>
            </w:r>
          </w:p>
          <w:p w:rsidR="00322DD0" w:rsidRDefault="00322DD0">
            <w:pPr>
              <w:pStyle w:val="a5"/>
              <w:tabs>
                <w:tab w:val="right" w:leader="dot" w:pos="2722"/>
                <w:tab w:val="left" w:pos="2803"/>
              </w:tabs>
            </w:pPr>
            <w:r>
              <w:t>(Букет из маков,</w:t>
            </w:r>
            <w:r>
              <w:tab/>
              <w:t>Цветы</w:t>
            </w:r>
            <w:r>
              <w:tab/>
              <w:t>растут на</w:t>
            </w:r>
          </w:p>
          <w:p w:rsidR="00322DD0" w:rsidRDefault="00322DD0">
            <w:pPr>
              <w:pStyle w:val="a5"/>
            </w:pPr>
            <w:r>
              <w:t>лугу, в поле, в саду).</w:t>
            </w:r>
          </w:p>
          <w:p w:rsidR="00322DD0" w:rsidRDefault="00322DD0">
            <w:pPr>
              <w:pStyle w:val="a5"/>
            </w:pPr>
            <w:r>
              <w:t>-Согласовании числительных с существительными.</w:t>
            </w:r>
          </w:p>
          <w:p w:rsidR="00322DD0" w:rsidRDefault="00322DD0">
            <w:pPr>
              <w:pStyle w:val="a5"/>
            </w:pPr>
            <w:r>
              <w:t>- Употреблении Р. П. мн. ч. (много васильков, ромашек,....).</w:t>
            </w:r>
          </w:p>
          <w:p w:rsidR="00322DD0" w:rsidRDefault="00322DD0">
            <w:pPr>
              <w:pStyle w:val="a5"/>
            </w:pPr>
            <w:r>
              <w:t>-Составлении загадок - описаний о разных цветах.</w:t>
            </w:r>
          </w:p>
          <w:p w:rsidR="00322DD0" w:rsidRDefault="00322DD0">
            <w:pPr>
              <w:pStyle w:val="a5"/>
            </w:pPr>
            <w:r>
              <w:t>-Чтение литературной сказки Б. Заходера «Серая звездочка». Беседа по 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Пальчиковая гимнастика «Цветок»</w:t>
            </w:r>
          </w:p>
        </w:tc>
      </w:tr>
      <w:tr w:rsidR="00322DD0">
        <w:trPr>
          <w:trHeight w:hRule="exact" w:val="29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Т</w:t>
            </w:r>
          </w:p>
          <w:p w:rsidR="00322DD0" w:rsidRDefault="00322DD0">
            <w:pPr>
              <w:pStyle w:val="a5"/>
              <w:jc w:val="center"/>
            </w:pPr>
            <w:r>
              <w:t>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</w:pPr>
            <w:r>
              <w:t>Космос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Познакомить детей с согласным звуком [д]. Тренировать в подборе слов на заданный звук.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Ввести в активный словарь:</w:t>
            </w:r>
          </w:p>
          <w:p w:rsidR="00322DD0" w:rsidRDefault="00322DD0">
            <w:pPr>
              <w:pStyle w:val="a5"/>
              <w:tabs>
                <w:tab w:val="left" w:pos="1210"/>
                <w:tab w:val="left" w:pos="2342"/>
                <w:tab w:val="right" w:pos="4051"/>
              </w:tabs>
              <w:jc w:val="both"/>
            </w:pPr>
            <w:r>
              <w:t xml:space="preserve">- </w:t>
            </w:r>
            <w:r>
              <w:rPr>
                <w:u w:val="single"/>
              </w:rPr>
              <w:t>существительные:</w:t>
            </w:r>
            <w:r>
              <w:t xml:space="preserve"> Космос, Земля, Марс, Венера, Сатурн, Меркурий, Юпитер,</w:t>
            </w:r>
            <w:r>
              <w:tab/>
              <w:t>Нептун,</w:t>
            </w:r>
            <w:r>
              <w:tab/>
              <w:t>Уран,</w:t>
            </w:r>
            <w:r>
              <w:tab/>
              <w:t>Плутон,</w:t>
            </w:r>
          </w:p>
          <w:p w:rsidR="00322DD0" w:rsidRDefault="00322DD0">
            <w:pPr>
              <w:pStyle w:val="a5"/>
              <w:tabs>
                <w:tab w:val="left" w:pos="1157"/>
                <w:tab w:val="left" w:pos="2040"/>
                <w:tab w:val="right" w:pos="4042"/>
              </w:tabs>
              <w:jc w:val="both"/>
            </w:pPr>
            <w:r>
              <w:t>планета,</w:t>
            </w:r>
            <w:r>
              <w:tab/>
              <w:t>Луна,</w:t>
            </w:r>
            <w:r>
              <w:tab/>
              <w:t>спутник,</w:t>
            </w:r>
            <w:r>
              <w:tab/>
              <w:t>Солнце,</w:t>
            </w:r>
          </w:p>
          <w:p w:rsidR="00322DD0" w:rsidRDefault="00322DD0">
            <w:pPr>
              <w:pStyle w:val="a5"/>
              <w:tabs>
                <w:tab w:val="left" w:pos="946"/>
                <w:tab w:val="left" w:pos="1987"/>
                <w:tab w:val="left" w:pos="2942"/>
              </w:tabs>
              <w:jc w:val="both"/>
            </w:pPr>
            <w:r>
              <w:t>станция, полёт, звезда, небо, утро, день,</w:t>
            </w:r>
            <w:r>
              <w:tab/>
              <w:t>вечер,</w:t>
            </w:r>
            <w:r>
              <w:tab/>
              <w:t>ночь,</w:t>
            </w:r>
            <w:r>
              <w:tab/>
              <w:t>космонавт,</w:t>
            </w:r>
          </w:p>
          <w:p w:rsidR="00322DD0" w:rsidRDefault="00322DD0">
            <w:pPr>
              <w:pStyle w:val="a5"/>
              <w:jc w:val="both"/>
            </w:pPr>
            <w:r>
              <w:t>астронавт, Луноход, ракета, шлем, скафандр, галактика, месяц, созвездие, невесомость, Гагарин.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328"/>
              </w:tabs>
              <w:spacing w:line="276" w:lineRule="auto"/>
            </w:pPr>
            <w:r>
              <w:t>Формировать</w:t>
            </w:r>
            <w:r>
              <w:tab/>
              <w:t>элементарные</w:t>
            </w:r>
          </w:p>
          <w:p w:rsidR="00322DD0" w:rsidRDefault="00322DD0">
            <w:pPr>
              <w:pStyle w:val="a5"/>
              <w:spacing w:line="276" w:lineRule="auto"/>
              <w:jc w:val="both"/>
            </w:pPr>
            <w:r>
              <w:t>представлений о планете Земля, как общем доме людей. Обогащать представления детей о природе космоса.</w:t>
            </w:r>
          </w:p>
          <w:p w:rsidR="00322DD0" w:rsidRDefault="00322DD0">
            <w:pPr>
              <w:pStyle w:val="a5"/>
              <w:tabs>
                <w:tab w:val="left" w:pos="2429"/>
              </w:tabs>
              <w:jc w:val="both"/>
            </w:pPr>
            <w:r>
              <w:t>- Совершенствовать умение детей распространять</w:t>
            </w:r>
            <w:r>
              <w:tab/>
              <w:t>предложения</w:t>
            </w:r>
          </w:p>
          <w:p w:rsidR="00322DD0" w:rsidRDefault="00322DD0">
            <w:pPr>
              <w:pStyle w:val="a5"/>
              <w:tabs>
                <w:tab w:val="left" w:pos="1363"/>
                <w:tab w:val="left" w:pos="1771"/>
                <w:tab w:val="left" w:pos="2515"/>
              </w:tabs>
              <w:jc w:val="both"/>
            </w:pPr>
            <w:r>
              <w:t>введением</w:t>
            </w:r>
            <w:r>
              <w:tab/>
              <w:t>в</w:t>
            </w:r>
            <w:r>
              <w:tab/>
              <w:t>него</w:t>
            </w:r>
            <w:r>
              <w:tab/>
              <w:t>однородных</w:t>
            </w:r>
          </w:p>
          <w:p w:rsidR="00322DD0" w:rsidRDefault="00322DD0">
            <w:pPr>
              <w:pStyle w:val="a5"/>
            </w:pPr>
            <w:r>
              <w:t>членов.</w:t>
            </w:r>
          </w:p>
          <w:p w:rsidR="00322DD0" w:rsidRDefault="00322DD0">
            <w:pPr>
              <w:pStyle w:val="a5"/>
            </w:pPr>
            <w:r>
              <w:t>-Познакомить детей с текстом 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«Планеты»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547"/>
        <w:gridCol w:w="552"/>
        <w:gridCol w:w="1099"/>
        <w:gridCol w:w="2208"/>
        <w:gridCol w:w="4282"/>
        <w:gridCol w:w="4003"/>
        <w:gridCol w:w="1555"/>
      </w:tblGrid>
      <w:tr w:rsidR="00322DD0">
        <w:trPr>
          <w:trHeight w:hRule="exact" w:val="470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549"/>
              </w:tabs>
              <w:jc w:val="both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ab/>
              <w:t>таинственный,</w:t>
            </w:r>
          </w:p>
          <w:p w:rsidR="00322DD0" w:rsidRDefault="00322DD0">
            <w:pPr>
              <w:pStyle w:val="a5"/>
              <w:tabs>
                <w:tab w:val="left" w:pos="1267"/>
                <w:tab w:val="left" w:pos="2746"/>
              </w:tabs>
              <w:jc w:val="both"/>
            </w:pPr>
            <w:r>
              <w:t>голубая, жёлтый, каменная, горячее, дальние, орбитальная, космический, яркое,</w:t>
            </w:r>
            <w:r>
              <w:tab/>
              <w:t>далёкая,</w:t>
            </w:r>
            <w:r>
              <w:tab/>
              <w:t>раскалённое,</w:t>
            </w:r>
          </w:p>
          <w:p w:rsidR="00322DD0" w:rsidRDefault="00322DD0">
            <w:pPr>
              <w:pStyle w:val="a5"/>
              <w:jc w:val="both"/>
            </w:pPr>
            <w:r>
              <w:t>безграничное, смелый, мужественный, выносливый, находчивый.</w:t>
            </w:r>
          </w:p>
          <w:p w:rsidR="00322DD0" w:rsidRDefault="00322DD0">
            <w:pPr>
              <w:pStyle w:val="a5"/>
              <w:tabs>
                <w:tab w:val="left" w:pos="989"/>
                <w:tab w:val="left" w:pos="1853"/>
              </w:tabs>
              <w:jc w:val="both"/>
            </w:pPr>
            <w:r>
              <w:t xml:space="preserve">- </w:t>
            </w:r>
            <w:r>
              <w:rPr>
                <w:u w:val="single"/>
              </w:rPr>
              <w:t>глаголы:</w:t>
            </w:r>
            <w:r>
              <w:t xml:space="preserve"> вращается, крутится, летит, светит,</w:t>
            </w:r>
            <w:r>
              <w:tab/>
              <w:t>греет,</w:t>
            </w:r>
            <w:r>
              <w:tab/>
              <w:t>сменяет, осваивать,</w:t>
            </w:r>
          </w:p>
          <w:p w:rsidR="00322DD0" w:rsidRDefault="00322DD0">
            <w:pPr>
              <w:pStyle w:val="a5"/>
              <w:jc w:val="both"/>
            </w:pPr>
            <w:r>
              <w:t xml:space="preserve">запускать, взлетает, поднимается. </w:t>
            </w: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3930"/>
              </w:tabs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tabs>
                <w:tab w:val="left" w:pos="2927"/>
                <w:tab w:val="left" w:pos="4089"/>
              </w:tabs>
              <w:ind w:firstLine="820"/>
              <w:jc w:val="both"/>
            </w:pPr>
            <w:r>
              <w:t>существительных</w:t>
            </w:r>
            <w:r>
              <w:tab/>
              <w:t>(космос</w:t>
            </w:r>
            <w:r>
              <w:tab/>
              <w:t>-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космический),</w:t>
            </w:r>
          </w:p>
          <w:p w:rsidR="00322DD0" w:rsidRDefault="00322DD0">
            <w:pPr>
              <w:pStyle w:val="a5"/>
              <w:tabs>
                <w:tab w:val="left" w:pos="2217"/>
                <w:tab w:val="left" w:pos="3162"/>
              </w:tabs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сложных</w:t>
            </w:r>
            <w:r>
              <w:tab/>
              <w:t>слов</w:t>
            </w:r>
            <w:r>
              <w:tab/>
              <w:t>(луноход,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полнолуние).</w:t>
            </w:r>
          </w:p>
          <w:p w:rsidR="00322DD0" w:rsidRDefault="00322DD0">
            <w:pPr>
              <w:pStyle w:val="a5"/>
              <w:jc w:val="both"/>
            </w:pPr>
            <w:r>
              <w:t>Подбор родственных слов: земля, луна, солнце.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первом космонавте Земли, обучать правильноотвечать на вопросы по содержанию текста (по пособию О. С. Гомзяка)</w:t>
            </w:r>
          </w:p>
          <w:p w:rsidR="00322DD0" w:rsidRDefault="00322DD0">
            <w:pPr>
              <w:pStyle w:val="a5"/>
              <w:tabs>
                <w:tab w:val="right" w:pos="3773"/>
              </w:tabs>
            </w:pPr>
            <w:r>
              <w:t>-Формировать</w:t>
            </w:r>
            <w:r>
              <w:tab/>
              <w:t>навыки составления</w:t>
            </w:r>
          </w:p>
          <w:p w:rsidR="00322DD0" w:rsidRDefault="00322DD0">
            <w:pPr>
              <w:pStyle w:val="a5"/>
              <w:tabs>
                <w:tab w:val="right" w:pos="3773"/>
              </w:tabs>
            </w:pPr>
            <w:r>
              <w:t>предложений</w:t>
            </w:r>
            <w:r>
              <w:tab/>
              <w:t>с</w:t>
            </w:r>
            <w:r>
              <w:tab/>
              <w:t>элементами</w:t>
            </w:r>
          </w:p>
          <w:p w:rsidR="00322DD0" w:rsidRDefault="00322DD0">
            <w:pPr>
              <w:pStyle w:val="a5"/>
              <w:tabs>
                <w:tab w:val="right" w:pos="3782"/>
              </w:tabs>
            </w:pPr>
            <w:r>
              <w:t>творчества</w:t>
            </w:r>
            <w:r>
              <w:tab/>
              <w:t>(фантазийными</w:t>
            </w:r>
          </w:p>
          <w:p w:rsidR="00322DD0" w:rsidRDefault="00322DD0">
            <w:pPr>
              <w:pStyle w:val="a5"/>
              <w:tabs>
                <w:tab w:val="right" w:pos="3768"/>
              </w:tabs>
            </w:pPr>
            <w:r>
              <w:t>фрагментами),</w:t>
            </w:r>
            <w:r>
              <w:tab/>
              <w:t>объединять их в</w:t>
            </w:r>
          </w:p>
          <w:p w:rsidR="00322DD0" w:rsidRDefault="00322DD0">
            <w:pPr>
              <w:pStyle w:val="a5"/>
            </w:pPr>
            <w:r>
              <w:t>рассказы</w:t>
            </w:r>
            <w:r>
              <w:rPr>
                <w:b/>
                <w:bCs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4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Д’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</w:t>
            </w:r>
          </w:p>
          <w:p w:rsidR="00322DD0" w:rsidRDefault="00322DD0">
            <w:pPr>
              <w:pStyle w:val="a5"/>
              <w:spacing w:line="199" w:lineRule="auto"/>
              <w:jc w:val="center"/>
            </w:pPr>
            <w:r>
              <w:t>Д’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Насекомые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Познакомить детей с согласным звуком [д’]. Тренировать в подборе слов на заданный звук. Различать на слух звуки [д, д’].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952"/>
              </w:tabs>
              <w:jc w:val="both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ab/>
              <w:t>насекомое,</w:t>
            </w:r>
          </w:p>
          <w:p w:rsidR="00322DD0" w:rsidRDefault="00322DD0">
            <w:pPr>
              <w:pStyle w:val="a5"/>
              <w:jc w:val="both"/>
            </w:pPr>
            <w:r>
              <w:t>бабочка, жук, кокон, гусеница, комар, муха, пчела, оса, шмель, муравей, стрекоза, крыло, жало, лапка, усики, улей, хоботок, муравейник.</w:t>
            </w:r>
          </w:p>
          <w:p w:rsidR="00322DD0" w:rsidRDefault="00322DD0">
            <w:pPr>
              <w:pStyle w:val="a5"/>
              <w:ind w:firstLine="160"/>
              <w:jc w:val="both"/>
            </w:pPr>
            <w:r>
              <w:t>-</w:t>
            </w:r>
            <w:r>
              <w:rPr>
                <w:u w:val="single"/>
              </w:rPr>
              <w:t>прилагательные</w:t>
            </w:r>
            <w:r>
              <w:t>: вредный, полезный, майский, яркий, полосатый, рогатый.</w:t>
            </w:r>
          </w:p>
          <w:p w:rsidR="00322DD0" w:rsidRDefault="00322DD0">
            <w:pPr>
              <w:pStyle w:val="a5"/>
              <w:tabs>
                <w:tab w:val="left" w:pos="1469"/>
                <w:tab w:val="left" w:pos="3062"/>
              </w:tabs>
              <w:jc w:val="both"/>
            </w:pPr>
            <w:r>
              <w:rPr>
                <w:u w:val="single"/>
              </w:rPr>
              <w:t>-глаголы:</w:t>
            </w:r>
            <w:r>
              <w:t xml:space="preserve"> вредить, уничтожать, точить, грызть, помогать, лежать, ползать, шевелить,</w:t>
            </w:r>
            <w:r>
              <w:tab/>
              <w:t>стрекотать,</w:t>
            </w:r>
            <w:r>
              <w:tab/>
              <w:t>жужжать,</w:t>
            </w:r>
          </w:p>
          <w:p w:rsidR="00322DD0" w:rsidRDefault="00322DD0">
            <w:pPr>
              <w:pStyle w:val="a5"/>
              <w:jc w:val="both"/>
            </w:pPr>
            <w:r>
              <w:t xml:space="preserve">жалить, летать, порхать. </w:t>
            </w: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tabs>
                <w:tab w:val="left" w:pos="3935"/>
              </w:tabs>
              <w:spacing w:line="290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прилагательных</w:t>
            </w:r>
            <w:r>
              <w:tab/>
              <w:t>от</w:t>
            </w:r>
          </w:p>
          <w:p w:rsidR="00322DD0" w:rsidRDefault="00322DD0">
            <w:pPr>
              <w:pStyle w:val="a5"/>
              <w:ind w:left="880" w:hanging="60"/>
              <w:jc w:val="both"/>
            </w:pPr>
            <w:r>
              <w:t>существительных (комар - комариный),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Обобщить и расширить знания детей о жизни насекомых весной, о вредных и полезных насекомых. -Упражнять в употреблении Р. П. мн. ч . (В поле много кузнечиков, бабочек,....).</w:t>
            </w:r>
          </w:p>
          <w:p w:rsidR="00322DD0" w:rsidRDefault="00322DD0">
            <w:pPr>
              <w:pStyle w:val="a5"/>
              <w:tabs>
                <w:tab w:val="left" w:pos="2690"/>
              </w:tabs>
              <w:ind w:firstLine="160"/>
            </w:pPr>
            <w:r>
              <w:t>-Сложных предлогов</w:t>
            </w:r>
            <w:r>
              <w:tab/>
              <w:t>«из - под»,</w:t>
            </w:r>
          </w:p>
          <w:p w:rsidR="00322DD0" w:rsidRDefault="00322DD0">
            <w:pPr>
              <w:pStyle w:val="a5"/>
              <w:jc w:val="both"/>
            </w:pPr>
            <w:r>
              <w:t>«из - за» (Гусеница вылезла из -под листочка. Муравей вылез из -за камня.).</w:t>
            </w:r>
          </w:p>
          <w:p w:rsidR="00322DD0" w:rsidRDefault="00322DD0">
            <w:pPr>
              <w:pStyle w:val="a5"/>
              <w:tabs>
                <w:tab w:val="left" w:pos="1147"/>
                <w:tab w:val="left" w:pos="2069"/>
                <w:tab w:val="left" w:pos="2870"/>
              </w:tabs>
              <w:jc w:val="both"/>
            </w:pPr>
            <w:r>
              <w:t>-Чтение</w:t>
            </w:r>
            <w:r>
              <w:tab/>
              <w:t>басни</w:t>
            </w:r>
            <w:r>
              <w:tab/>
              <w:t>И.А.</w:t>
            </w:r>
            <w:r>
              <w:tab/>
              <w:t>Крылова</w:t>
            </w:r>
          </w:p>
          <w:p w:rsidR="00322DD0" w:rsidRDefault="00322DD0">
            <w:pPr>
              <w:pStyle w:val="a5"/>
              <w:jc w:val="both"/>
            </w:pPr>
            <w:r>
              <w:t>«Стрекоза и муравей». Пересказ по сюжетным картинкам.</w:t>
            </w:r>
          </w:p>
          <w:p w:rsidR="00322DD0" w:rsidRDefault="00322DD0">
            <w:pPr>
              <w:pStyle w:val="a5"/>
              <w:tabs>
                <w:tab w:val="left" w:pos="1690"/>
                <w:tab w:val="left" w:pos="3658"/>
              </w:tabs>
              <w:jc w:val="both"/>
            </w:pPr>
            <w:r>
              <w:t>-Заучивание</w:t>
            </w:r>
            <w:r>
              <w:tab/>
              <w:t>стихотворений</w:t>
            </w:r>
            <w:r>
              <w:tab/>
              <w:t>о</w:t>
            </w:r>
          </w:p>
          <w:p w:rsidR="00322DD0" w:rsidRDefault="00322DD0">
            <w:pPr>
              <w:pStyle w:val="a5"/>
            </w:pPr>
            <w:r>
              <w:t>насекомых.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«Насекомые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547"/>
        <w:gridCol w:w="552"/>
        <w:gridCol w:w="1099"/>
        <w:gridCol w:w="2208"/>
        <w:gridCol w:w="4282"/>
        <w:gridCol w:w="4003"/>
        <w:gridCol w:w="1555"/>
      </w:tblGrid>
      <w:tr w:rsidR="00322DD0">
        <w:trPr>
          <w:trHeight w:hRule="exact" w:val="305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numPr>
                <w:ilvl w:val="0"/>
                <w:numId w:val="82"/>
              </w:numPr>
              <w:tabs>
                <w:tab w:val="left" w:pos="810"/>
              </w:tabs>
              <w:ind w:left="820" w:hanging="360"/>
              <w:jc w:val="both"/>
            </w:pPr>
            <w:r>
              <w:t>приставочных глаголов (улетел, прилетел),</w:t>
            </w:r>
          </w:p>
          <w:p w:rsidR="00322DD0" w:rsidRDefault="00322DD0">
            <w:pPr>
              <w:pStyle w:val="a5"/>
              <w:numPr>
                <w:ilvl w:val="0"/>
                <w:numId w:val="82"/>
              </w:numPr>
              <w:tabs>
                <w:tab w:val="left" w:pos="810"/>
                <w:tab w:val="right" w:pos="4142"/>
              </w:tabs>
              <w:ind w:firstLine="460"/>
              <w:jc w:val="both"/>
            </w:pPr>
            <w:r>
              <w:t>существительных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right" w:pos="4166"/>
              </w:tabs>
              <w:ind w:firstLine="820"/>
              <w:jc w:val="both"/>
            </w:pPr>
            <w:r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  <w:tabs>
                <w:tab w:val="right" w:pos="4156"/>
              </w:tabs>
              <w:ind w:firstLine="820"/>
              <w:jc w:val="both"/>
            </w:pPr>
            <w:r>
              <w:t>ласкательными</w:t>
            </w:r>
            <w:r>
              <w:tab/>
              <w:t>суффиксами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(пчела - пчёлка),</w:t>
            </w:r>
          </w:p>
          <w:p w:rsidR="00322DD0" w:rsidRDefault="00322DD0">
            <w:pPr>
              <w:pStyle w:val="a5"/>
              <w:numPr>
                <w:ilvl w:val="0"/>
                <w:numId w:val="82"/>
              </w:numPr>
              <w:tabs>
                <w:tab w:val="left" w:pos="810"/>
                <w:tab w:val="center" w:pos="2553"/>
              </w:tabs>
              <w:ind w:firstLine="460"/>
              <w:jc w:val="both"/>
            </w:pPr>
            <w:r>
              <w:t>сложных слов</w:t>
            </w:r>
            <w:r>
              <w:tab/>
              <w:t>(трудолюбивый,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пчеловод).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Многозначность:</w:t>
            </w:r>
            <w:r>
              <w:t xml:space="preserve"> крыло.</w:t>
            </w:r>
          </w:p>
          <w:p w:rsidR="00322DD0" w:rsidRDefault="00322DD0">
            <w:pPr>
              <w:pStyle w:val="a5"/>
              <w:ind w:firstLine="160"/>
              <w:jc w:val="both"/>
            </w:pPr>
            <w:r>
              <w:rPr>
                <w:u w:val="single"/>
              </w:rPr>
              <w:t>Подбор родственных слов</w:t>
            </w:r>
            <w:r>
              <w:t>: пчела, муравей.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553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Ф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В</w:t>
            </w:r>
          </w:p>
          <w:p w:rsidR="00322DD0" w:rsidRDefault="00322DD0">
            <w:pPr>
              <w:pStyle w:val="a5"/>
              <w:jc w:val="center"/>
            </w:pPr>
            <w:r>
              <w:t>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Подвод ный мир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Познакомить детей с согласным звуком [ф]. Тренировать в подборе слов на заданный звук.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162"/>
                <w:tab w:val="left" w:pos="2362"/>
                <w:tab w:val="left" w:pos="3581"/>
              </w:tabs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 xml:space="preserve"> море, океан, река, озеро, пруд, рыба, малек, икра, охота, хищник;</w:t>
            </w:r>
            <w:r>
              <w:tab/>
              <w:t>акула,</w:t>
            </w:r>
            <w:r>
              <w:tab/>
              <w:t>дельфин,</w:t>
            </w:r>
            <w:r>
              <w:tab/>
              <w:t>скат,</w:t>
            </w:r>
          </w:p>
          <w:p w:rsidR="00322DD0" w:rsidRDefault="00322DD0">
            <w:pPr>
              <w:pStyle w:val="a5"/>
              <w:tabs>
                <w:tab w:val="left" w:pos="1200"/>
              </w:tabs>
            </w:pPr>
            <w:r>
              <w:t>селедка,</w:t>
            </w:r>
            <w:r>
              <w:tab/>
              <w:t>меч-рыба, щука, камбала,</w:t>
            </w:r>
          </w:p>
          <w:p w:rsidR="00322DD0" w:rsidRDefault="00322DD0">
            <w:pPr>
              <w:pStyle w:val="a5"/>
              <w:jc w:val="both"/>
            </w:pPr>
            <w:r>
              <w:t>сом, окунь, лещ, карась, чешуя, хвост, голова, плавники, жабры.</w:t>
            </w:r>
          </w:p>
          <w:p w:rsidR="00322DD0" w:rsidRDefault="00322DD0">
            <w:pPr>
              <w:pStyle w:val="a5"/>
              <w:jc w:val="both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 xml:space="preserve"> прозрачный, юркий, хищный, длинный, зубастый, усатый, пресноводный.</w:t>
            </w:r>
          </w:p>
          <w:p w:rsidR="00322DD0" w:rsidRDefault="00322DD0">
            <w:pPr>
              <w:pStyle w:val="a5"/>
              <w:tabs>
                <w:tab w:val="left" w:pos="1550"/>
                <w:tab w:val="left" w:pos="2976"/>
              </w:tabs>
              <w:jc w:val="both"/>
            </w:pPr>
            <w:r>
              <w:t>-</w:t>
            </w:r>
            <w:r>
              <w:rPr>
                <w:u w:val="single"/>
              </w:rPr>
              <w:t>глаголы:</w:t>
            </w:r>
            <w:r>
              <w:tab/>
              <w:t>плавать,</w:t>
            </w:r>
            <w:r>
              <w:tab/>
              <w:t>охотиться,</w:t>
            </w:r>
          </w:p>
          <w:p w:rsidR="00322DD0" w:rsidRDefault="00322DD0">
            <w:pPr>
              <w:pStyle w:val="a5"/>
            </w:pPr>
            <w:r>
              <w:t>притаиться, питаться.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83"/>
              </w:numPr>
              <w:tabs>
                <w:tab w:val="left" w:pos="810"/>
              </w:tabs>
              <w:ind w:left="820" w:hanging="360"/>
              <w:jc w:val="both"/>
            </w:pPr>
            <w:r>
              <w:t>приставочных глаголов (уплыл, приплыл),</w:t>
            </w:r>
          </w:p>
          <w:p w:rsidR="00322DD0" w:rsidRDefault="00322DD0">
            <w:pPr>
              <w:pStyle w:val="a5"/>
              <w:numPr>
                <w:ilvl w:val="0"/>
                <w:numId w:val="83"/>
              </w:numPr>
              <w:tabs>
                <w:tab w:val="left" w:pos="810"/>
                <w:tab w:val="right" w:pos="4142"/>
              </w:tabs>
              <w:spacing w:line="262" w:lineRule="auto"/>
              <w:ind w:firstLine="460"/>
              <w:jc w:val="both"/>
            </w:pPr>
            <w:r>
              <w:t>существительных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right" w:pos="4166"/>
              </w:tabs>
              <w:ind w:firstLine="820"/>
              <w:jc w:val="both"/>
            </w:pPr>
            <w:r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  <w:tabs>
                <w:tab w:val="center" w:pos="3431"/>
              </w:tabs>
              <w:ind w:firstLine="820"/>
              <w:jc w:val="both"/>
            </w:pPr>
            <w:r>
              <w:t>ласкательными</w:t>
            </w:r>
            <w:r>
              <w:tab/>
              <w:t>суффиксами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(сом - сомик),</w:t>
            </w:r>
          </w:p>
          <w:p w:rsidR="00322DD0" w:rsidRDefault="00322DD0">
            <w:pPr>
              <w:pStyle w:val="a5"/>
              <w:numPr>
                <w:ilvl w:val="0"/>
                <w:numId w:val="83"/>
              </w:numPr>
              <w:tabs>
                <w:tab w:val="left" w:pos="810"/>
              </w:tabs>
              <w:ind w:firstLine="460"/>
            </w:pPr>
            <w:r>
              <w:t>сложных слов (пресноводный).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290"/>
                <w:tab w:val="left" w:pos="3202"/>
              </w:tabs>
              <w:jc w:val="both"/>
            </w:pPr>
            <w:r>
              <w:t>Сформировать</w:t>
            </w:r>
            <w:r>
              <w:tab/>
              <w:t>у</w:t>
            </w:r>
            <w:r>
              <w:tab/>
              <w:t>детей</w:t>
            </w:r>
          </w:p>
          <w:p w:rsidR="00322DD0" w:rsidRDefault="00322DD0">
            <w:pPr>
              <w:pStyle w:val="a5"/>
              <w:tabs>
                <w:tab w:val="left" w:pos="1771"/>
                <w:tab w:val="left" w:pos="3096"/>
              </w:tabs>
              <w:jc w:val="both"/>
            </w:pPr>
            <w:r>
              <w:t>представления</w:t>
            </w:r>
            <w:r>
              <w:tab/>
              <w:t>о жизни</w:t>
            </w:r>
            <w:r>
              <w:tab/>
              <w:t>морей,</w:t>
            </w:r>
          </w:p>
          <w:p w:rsidR="00322DD0" w:rsidRDefault="00322DD0">
            <w:pPr>
              <w:pStyle w:val="a5"/>
              <w:jc w:val="both"/>
            </w:pPr>
            <w:r>
              <w:t>океанов, о пресноводных рыбах, их образе жизни, внешних признаках, повадках.</w:t>
            </w:r>
          </w:p>
          <w:p w:rsidR="00322DD0" w:rsidRDefault="00322DD0">
            <w:pPr>
              <w:pStyle w:val="a5"/>
              <w:tabs>
                <w:tab w:val="left" w:pos="1728"/>
                <w:tab w:val="left" w:pos="2342"/>
              </w:tabs>
              <w:jc w:val="both"/>
            </w:pPr>
            <w:r>
              <w:t>-Упражнять</w:t>
            </w:r>
            <w:r>
              <w:tab/>
              <w:t>в</w:t>
            </w:r>
            <w:r>
              <w:tab/>
              <w:t>употреблении</w:t>
            </w:r>
          </w:p>
          <w:p w:rsidR="00322DD0" w:rsidRDefault="00322DD0">
            <w:pPr>
              <w:pStyle w:val="a5"/>
              <w:jc w:val="both"/>
            </w:pPr>
            <w:r>
              <w:t>предлога «в» (Акула живет в море).</w:t>
            </w:r>
          </w:p>
          <w:p w:rsidR="00322DD0" w:rsidRDefault="00322DD0">
            <w:pPr>
              <w:pStyle w:val="a5"/>
              <w:jc w:val="both"/>
            </w:pPr>
            <w:r>
              <w:t>- Согласовании числительных с существительными.</w:t>
            </w:r>
          </w:p>
          <w:p w:rsidR="00322DD0" w:rsidRDefault="00322DD0">
            <w:pPr>
              <w:pStyle w:val="a5"/>
              <w:jc w:val="both"/>
            </w:pPr>
            <w:r>
              <w:t>-Употреблении Р. П. мн. ч. (много сомов, окуней,....).</w:t>
            </w:r>
          </w:p>
          <w:p w:rsidR="00322DD0" w:rsidRDefault="00322DD0">
            <w:pPr>
              <w:pStyle w:val="a5"/>
              <w:tabs>
                <w:tab w:val="left" w:pos="1838"/>
                <w:tab w:val="left" w:pos="3658"/>
              </w:tabs>
              <w:jc w:val="both"/>
            </w:pPr>
            <w:r>
              <w:t>-Составлении</w:t>
            </w:r>
            <w:r>
              <w:tab/>
              <w:t>сравнительно</w:t>
            </w:r>
            <w:r>
              <w:tab/>
              <w:t>-</w:t>
            </w:r>
          </w:p>
          <w:p w:rsidR="00322DD0" w:rsidRDefault="00322DD0">
            <w:pPr>
              <w:pStyle w:val="a5"/>
              <w:jc w:val="both"/>
            </w:pPr>
            <w:r>
              <w:t>описательных рассказов: «Акула - окунь», «Дельфин - сом».</w:t>
            </w:r>
          </w:p>
          <w:p w:rsidR="00322DD0" w:rsidRDefault="00322DD0">
            <w:pPr>
              <w:pStyle w:val="a5"/>
              <w:jc w:val="both"/>
            </w:pPr>
            <w:r>
              <w:t>-Пересказ текста рассказа по</w:t>
            </w:r>
          </w:p>
          <w:p w:rsidR="00322DD0" w:rsidRDefault="00322DD0">
            <w:pPr>
              <w:pStyle w:val="a5"/>
              <w:jc w:val="both"/>
            </w:pPr>
            <w:r>
              <w:t>Н. И. Сладкову «Знакомство с рыбами».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«Подводный мир»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7133"/>
        <w:jc w:val="left"/>
      </w:pPr>
      <w:r>
        <w:rPr>
          <w:rFonts w:ascii="Times New Roman" w:hAnsi="Times New Roman" w:cs="Times New Roman"/>
        </w:rPr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490"/>
        <w:gridCol w:w="485"/>
        <w:gridCol w:w="1930"/>
        <w:gridCol w:w="1862"/>
        <w:gridCol w:w="4142"/>
        <w:gridCol w:w="3864"/>
        <w:gridCol w:w="1555"/>
      </w:tblGrid>
      <w:tr w:rsidR="00322DD0">
        <w:trPr>
          <w:trHeight w:hRule="exact" w:val="85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Ф’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Ф Ф’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Безопасность вокруг нас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Познакомить детей с согласным звуком [ф’]. Тренировать в подборе слов на заданный звук. Различать на слух звуки [ф, ф’].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Ввести в активный словарь:</w:t>
            </w:r>
          </w:p>
          <w:p w:rsidR="00322DD0" w:rsidRDefault="00322DD0">
            <w:pPr>
              <w:pStyle w:val="a5"/>
              <w:numPr>
                <w:ilvl w:val="0"/>
                <w:numId w:val="84"/>
              </w:numPr>
              <w:tabs>
                <w:tab w:val="left" w:pos="197"/>
              </w:tabs>
              <w:jc w:val="both"/>
            </w:pPr>
            <w:r>
              <w:rPr>
                <w:u w:val="single"/>
              </w:rPr>
              <w:t>существительные:</w:t>
            </w:r>
            <w:r>
              <w:t xml:space="preserve"> электроприборы,</w:t>
            </w:r>
          </w:p>
          <w:p w:rsidR="00322DD0" w:rsidRDefault="00322DD0">
            <w:pPr>
              <w:pStyle w:val="a5"/>
              <w:tabs>
                <w:tab w:val="left" w:pos="1272"/>
                <w:tab w:val="left" w:pos="2534"/>
              </w:tabs>
              <w:jc w:val="both"/>
            </w:pPr>
            <w:r>
              <w:t>электричество, розетка, шнур, вилка, телефон,</w:t>
            </w:r>
            <w:r>
              <w:tab/>
              <w:t>пылесос,</w:t>
            </w:r>
            <w:r>
              <w:tab/>
              <w:t>холодильник,</w:t>
            </w:r>
          </w:p>
          <w:p w:rsidR="00322DD0" w:rsidRDefault="00322DD0">
            <w:pPr>
              <w:pStyle w:val="a5"/>
              <w:tabs>
                <w:tab w:val="left" w:pos="1613"/>
                <w:tab w:val="left" w:pos="2371"/>
                <w:tab w:val="left" w:pos="3355"/>
              </w:tabs>
              <w:jc w:val="both"/>
            </w:pPr>
            <w:r>
              <w:t>магнитофон,</w:t>
            </w:r>
            <w:r>
              <w:tab/>
              <w:t>фен,</w:t>
            </w:r>
            <w:r>
              <w:tab/>
              <w:t>лампа,</w:t>
            </w:r>
            <w:r>
              <w:tab/>
              <w:t>утюг,</w:t>
            </w:r>
          </w:p>
          <w:p w:rsidR="00322DD0" w:rsidRDefault="00322DD0">
            <w:pPr>
              <w:pStyle w:val="a5"/>
              <w:tabs>
                <w:tab w:val="left" w:pos="3149"/>
              </w:tabs>
              <w:jc w:val="both"/>
            </w:pPr>
            <w:r>
              <w:t>телевизор, компьютер, стиральная машинка, микроволновка,</w:t>
            </w:r>
            <w:r>
              <w:tab/>
              <w:t>миксер,</w:t>
            </w:r>
          </w:p>
          <w:p w:rsidR="00322DD0" w:rsidRDefault="00322DD0">
            <w:pPr>
              <w:pStyle w:val="a5"/>
              <w:jc w:val="both"/>
            </w:pPr>
            <w:r>
              <w:t>пожар, авария, газ, огонь, ураган, гололёд, высота, кипяток, стекло, нож, лекарства.</w:t>
            </w:r>
          </w:p>
          <w:p w:rsidR="00322DD0" w:rsidRDefault="00322DD0">
            <w:pPr>
              <w:pStyle w:val="a5"/>
              <w:tabs>
                <w:tab w:val="right" w:pos="3902"/>
              </w:tabs>
              <w:jc w:val="both"/>
            </w:pPr>
            <w:r>
              <w:t>-прилагательные:</w:t>
            </w:r>
            <w:r>
              <w:tab/>
              <w:t>электрический,</w:t>
            </w:r>
          </w:p>
          <w:p w:rsidR="00322DD0" w:rsidRDefault="00322DD0">
            <w:pPr>
              <w:pStyle w:val="a5"/>
              <w:tabs>
                <w:tab w:val="left" w:pos="1426"/>
                <w:tab w:val="right" w:pos="3902"/>
              </w:tabs>
              <w:jc w:val="both"/>
            </w:pPr>
            <w:r>
              <w:t>опасный,</w:t>
            </w:r>
            <w:r>
              <w:tab/>
              <w:t>полезный,</w:t>
            </w:r>
            <w:r>
              <w:tab/>
              <w:t>удобный,</w:t>
            </w:r>
          </w:p>
          <w:p w:rsidR="00322DD0" w:rsidRDefault="00322DD0">
            <w:pPr>
              <w:pStyle w:val="a5"/>
              <w:jc w:val="both"/>
            </w:pPr>
            <w:r>
              <w:t>домашний, горячий, чужой.</w:t>
            </w:r>
          </w:p>
          <w:p w:rsidR="00322DD0" w:rsidRDefault="00322DD0">
            <w:pPr>
              <w:pStyle w:val="a5"/>
              <w:numPr>
                <w:ilvl w:val="0"/>
                <w:numId w:val="84"/>
              </w:numPr>
              <w:tabs>
                <w:tab w:val="left" w:pos="326"/>
              </w:tabs>
              <w:jc w:val="both"/>
            </w:pPr>
            <w:r>
              <w:rPr>
                <w:u w:val="single"/>
              </w:rPr>
              <w:t>глаголы</w:t>
            </w:r>
            <w:r>
              <w:t>: включать, выключать,</w:t>
            </w:r>
          </w:p>
          <w:p w:rsidR="00322DD0" w:rsidRDefault="00322DD0">
            <w:pPr>
              <w:pStyle w:val="a5"/>
              <w:tabs>
                <w:tab w:val="left" w:pos="1291"/>
                <w:tab w:val="left" w:pos="2914"/>
              </w:tabs>
              <w:jc w:val="both"/>
            </w:pPr>
            <w:r>
              <w:t>гудеть, работать, помогать, готовить, сушить,</w:t>
            </w:r>
            <w:r>
              <w:tab/>
              <w:t>охлаждать,</w:t>
            </w:r>
            <w:r>
              <w:tab/>
              <w:t>морозить,</w:t>
            </w:r>
          </w:p>
          <w:p w:rsidR="00322DD0" w:rsidRDefault="00322DD0">
            <w:pPr>
              <w:pStyle w:val="a5"/>
              <w:tabs>
                <w:tab w:val="left" w:pos="1541"/>
                <w:tab w:val="right" w:pos="3902"/>
              </w:tabs>
              <w:jc w:val="both"/>
            </w:pPr>
            <w:r>
              <w:t>пылесосить,</w:t>
            </w:r>
            <w:r>
              <w:tab/>
              <w:t>светить,</w:t>
            </w:r>
            <w:r>
              <w:tab/>
              <w:t>разогревать,</w:t>
            </w:r>
          </w:p>
          <w:p w:rsidR="00322DD0" w:rsidRDefault="00322DD0">
            <w:pPr>
              <w:pStyle w:val="a5"/>
              <w:jc w:val="both"/>
            </w:pPr>
            <w:r>
              <w:t>взбивать, стирать, звонить, гореть, резать, слушаться, падать.</w:t>
            </w:r>
          </w:p>
          <w:p w:rsidR="00322DD0" w:rsidRDefault="00322DD0">
            <w:pPr>
              <w:pStyle w:val="a5"/>
              <w:tabs>
                <w:tab w:val="left" w:pos="1406"/>
              </w:tabs>
              <w:jc w:val="both"/>
            </w:pPr>
            <w:r>
              <w:t>-</w:t>
            </w:r>
            <w:r>
              <w:rPr>
                <w:u w:val="single"/>
              </w:rPr>
              <w:t>антонимы:</w:t>
            </w:r>
            <w:r>
              <w:tab/>
              <w:t>холодный - горячий,</w:t>
            </w:r>
          </w:p>
          <w:p w:rsidR="00322DD0" w:rsidRDefault="00322DD0">
            <w:pPr>
              <w:pStyle w:val="a5"/>
              <w:jc w:val="both"/>
            </w:pPr>
            <w:r>
              <w:t>длинный - короткий, включить - выключить.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ind w:left="820" w:hanging="3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глаголов от существительных (пылесос - пылесосит),</w:t>
            </w:r>
          </w:p>
          <w:p w:rsidR="00322DD0" w:rsidRDefault="00322DD0">
            <w:pPr>
              <w:pStyle w:val="a5"/>
              <w:tabs>
                <w:tab w:val="right" w:pos="4007"/>
              </w:tabs>
              <w:spacing w:line="288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существительных</w:t>
            </w:r>
            <w:r>
              <w:tab/>
              <w:t>с</w:t>
            </w:r>
          </w:p>
          <w:p w:rsidR="00322DD0" w:rsidRDefault="00322DD0">
            <w:pPr>
              <w:pStyle w:val="a5"/>
              <w:tabs>
                <w:tab w:val="right" w:pos="4026"/>
              </w:tabs>
              <w:ind w:firstLine="820"/>
              <w:jc w:val="both"/>
            </w:pPr>
            <w:r>
              <w:t>уменьшительно</w:t>
            </w:r>
            <w:r>
              <w:tab/>
              <w:t>-</w:t>
            </w:r>
          </w:p>
          <w:p w:rsidR="00322DD0" w:rsidRDefault="00322DD0">
            <w:pPr>
              <w:pStyle w:val="a5"/>
              <w:tabs>
                <w:tab w:val="right" w:pos="4017"/>
              </w:tabs>
              <w:ind w:firstLine="820"/>
              <w:jc w:val="both"/>
            </w:pPr>
            <w:r>
              <w:t>ласкательными</w:t>
            </w:r>
            <w:r>
              <w:tab/>
              <w:t>суффиксами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(утюг - утюжок),</w:t>
            </w:r>
          </w:p>
          <w:p w:rsidR="00322DD0" w:rsidRDefault="00322DD0">
            <w:pPr>
              <w:pStyle w:val="a5"/>
              <w:tabs>
                <w:tab w:val="left" w:pos="2154"/>
                <w:tab w:val="left" w:pos="3033"/>
              </w:tabs>
              <w:spacing w:line="288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сложных</w:t>
            </w:r>
            <w:r>
              <w:tab/>
              <w:t>слов</w:t>
            </w:r>
            <w:r>
              <w:tab/>
              <w:t>(пылесос,</w:t>
            </w:r>
          </w:p>
          <w:p w:rsidR="00322DD0" w:rsidRDefault="00322DD0">
            <w:pPr>
              <w:pStyle w:val="a5"/>
              <w:tabs>
                <w:tab w:val="left" w:pos="2812"/>
              </w:tabs>
              <w:ind w:firstLine="820"/>
              <w:jc w:val="both"/>
            </w:pPr>
            <w:r>
              <w:t>холодильник,</w:t>
            </w:r>
            <w:r>
              <w:tab/>
              <w:t>светильник,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83"/>
                <w:tab w:val="left" w:pos="2578"/>
                <w:tab w:val="left" w:pos="3533"/>
              </w:tabs>
            </w:pPr>
            <w:r>
              <w:t>Расширять</w:t>
            </w:r>
            <w:r>
              <w:tab/>
              <w:t>знания</w:t>
            </w:r>
            <w:r>
              <w:tab/>
              <w:t>детей</w:t>
            </w:r>
            <w:r>
              <w:tab/>
              <w:t>о</w:t>
            </w:r>
          </w:p>
          <w:p w:rsidR="00322DD0" w:rsidRDefault="00322DD0">
            <w:pPr>
              <w:pStyle w:val="a5"/>
              <w:tabs>
                <w:tab w:val="left" w:pos="662"/>
                <w:tab w:val="left" w:pos="2146"/>
                <w:tab w:val="left" w:pos="3398"/>
              </w:tabs>
            </w:pPr>
            <w:r>
              <w:t>правилах безопасности. Обобщить и</w:t>
            </w:r>
            <w:r>
              <w:tab/>
              <w:t>уточнить</w:t>
            </w:r>
            <w:r>
              <w:tab/>
              <w:t>знания</w:t>
            </w:r>
            <w:r>
              <w:tab/>
              <w:t>об</w:t>
            </w:r>
          </w:p>
          <w:p w:rsidR="00322DD0" w:rsidRDefault="00322DD0">
            <w:pPr>
              <w:pStyle w:val="a5"/>
              <w:tabs>
                <w:tab w:val="left" w:pos="2112"/>
                <w:tab w:val="left" w:pos="3403"/>
              </w:tabs>
            </w:pPr>
            <w:r>
              <w:t>электроприборах,</w:t>
            </w:r>
            <w:r>
              <w:tab/>
              <w:t>принципе</w:t>
            </w:r>
            <w:r>
              <w:tab/>
              <w:t>их</w:t>
            </w:r>
          </w:p>
          <w:p w:rsidR="00322DD0" w:rsidRDefault="00322DD0">
            <w:pPr>
              <w:pStyle w:val="a5"/>
              <w:tabs>
                <w:tab w:val="left" w:pos="1109"/>
                <w:tab w:val="left" w:pos="2366"/>
              </w:tabs>
            </w:pPr>
            <w:r>
              <w:t>работы,</w:t>
            </w:r>
            <w:r>
              <w:tab/>
              <w:t>правилах</w:t>
            </w:r>
            <w:r>
              <w:tab/>
              <w:t>пользования</w:t>
            </w:r>
          </w:p>
          <w:p w:rsidR="00322DD0" w:rsidRDefault="00322DD0">
            <w:pPr>
              <w:pStyle w:val="a5"/>
            </w:pPr>
            <w:r>
              <w:t>электроприборами.</w:t>
            </w:r>
          </w:p>
          <w:p w:rsidR="00322DD0" w:rsidRDefault="00322DD0">
            <w:pPr>
              <w:pStyle w:val="a5"/>
            </w:pPr>
            <w:r>
              <w:t>-Упражнять в употреблении</w:t>
            </w:r>
          </w:p>
          <w:p w:rsidR="00322DD0" w:rsidRDefault="00322DD0">
            <w:pPr>
              <w:pStyle w:val="a5"/>
              <w:ind w:firstLine="160"/>
            </w:pPr>
            <w:r>
              <w:t>Р. П. ед. ч. (Шнур от утюга,....).</w:t>
            </w:r>
          </w:p>
          <w:p w:rsidR="00322DD0" w:rsidRDefault="00322DD0">
            <w:pPr>
              <w:pStyle w:val="a5"/>
              <w:tabs>
                <w:tab w:val="left" w:pos="2088"/>
              </w:tabs>
            </w:pPr>
            <w:r>
              <w:t>-Развивать</w:t>
            </w:r>
            <w:r>
              <w:tab/>
              <w:t>аналитическое</w:t>
            </w:r>
          </w:p>
          <w:p w:rsidR="00322DD0" w:rsidRDefault="00322DD0">
            <w:pPr>
              <w:pStyle w:val="a5"/>
              <w:tabs>
                <w:tab w:val="left" w:pos="2208"/>
              </w:tabs>
            </w:pPr>
            <w:r>
              <w:t>мышление</w:t>
            </w:r>
            <w:r>
              <w:tab/>
              <w:t>проблемными</w:t>
            </w:r>
          </w:p>
          <w:p w:rsidR="00322DD0" w:rsidRDefault="00322DD0">
            <w:pPr>
              <w:pStyle w:val="a5"/>
            </w:pPr>
            <w:r>
              <w:t>вопросами:</w:t>
            </w:r>
          </w:p>
          <w:p w:rsidR="00322DD0" w:rsidRDefault="00322DD0">
            <w:pPr>
              <w:pStyle w:val="a5"/>
              <w:tabs>
                <w:tab w:val="left" w:pos="1024"/>
                <w:tab w:val="left" w:pos="1984"/>
                <w:tab w:val="left" w:pos="2766"/>
              </w:tabs>
              <w:ind w:firstLine="160"/>
            </w:pPr>
            <w:r>
              <w:t>(-Что</w:t>
            </w:r>
            <w:r>
              <w:tab/>
              <w:t>будет,</w:t>
            </w:r>
            <w:r>
              <w:tab/>
              <w:t>если</w:t>
            </w:r>
            <w:r>
              <w:tab/>
              <w:t>отключат</w:t>
            </w:r>
          </w:p>
          <w:p w:rsidR="00322DD0" w:rsidRDefault="00322DD0">
            <w:pPr>
              <w:pStyle w:val="a5"/>
            </w:pPr>
            <w:r>
              <w:t>электричество?</w:t>
            </w:r>
          </w:p>
          <w:p w:rsidR="00322DD0" w:rsidRDefault="00322DD0">
            <w:pPr>
              <w:pStyle w:val="a5"/>
              <w:ind w:firstLine="160"/>
            </w:pPr>
            <w:r>
              <w:t>-Чем пользовались люди до того, как появились электроприборы?) -Составлять загадки - описания об электроприборах по картинно - графическому плану.</w:t>
            </w:r>
          </w:p>
          <w:p w:rsidR="00322DD0" w:rsidRDefault="00322DD0">
            <w:pPr>
              <w:pStyle w:val="a5"/>
              <w:tabs>
                <w:tab w:val="left" w:pos="830"/>
                <w:tab w:val="left" w:pos="2544"/>
              </w:tabs>
              <w:jc w:val="both"/>
            </w:pPr>
            <w:r>
              <w:t>-Пересказ рассказа, составленного по</w:t>
            </w:r>
            <w:r>
              <w:tab/>
              <w:t>отдельным</w:t>
            </w:r>
            <w:r>
              <w:tab/>
              <w:t>сюжетным</w:t>
            </w:r>
          </w:p>
          <w:p w:rsidR="00322DD0" w:rsidRDefault="00322DD0">
            <w:pPr>
              <w:pStyle w:val="a5"/>
              <w:jc w:val="both"/>
            </w:pPr>
            <w:r>
              <w:t>картинкам «Как мы общаемся» (по пособию О. С. Гомзяк).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«Электро приборы»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490"/>
        <w:gridCol w:w="485"/>
        <w:gridCol w:w="1930"/>
        <w:gridCol w:w="1862"/>
        <w:gridCol w:w="4142"/>
        <w:gridCol w:w="3864"/>
        <w:gridCol w:w="1555"/>
      </w:tblGrid>
      <w:tr w:rsidR="00322DD0">
        <w:trPr>
          <w:trHeight w:hRule="exact" w:val="8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firstLine="820"/>
              <w:jc w:val="both"/>
            </w:pPr>
            <w:r>
              <w:t>морозилка).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Многозначность:</w:t>
            </w:r>
            <w:r>
              <w:t xml:space="preserve"> вилка.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Подбор родственных слов</w:t>
            </w:r>
            <w:r>
              <w:t>: свет.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77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День Победы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Совершенство вать четкость дикции.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Ввести в активный словарь:</w:t>
            </w:r>
          </w:p>
          <w:p w:rsidR="00322DD0" w:rsidRDefault="00322DD0">
            <w:pPr>
              <w:pStyle w:val="a5"/>
              <w:numPr>
                <w:ilvl w:val="0"/>
                <w:numId w:val="85"/>
              </w:numPr>
              <w:tabs>
                <w:tab w:val="left" w:pos="336"/>
              </w:tabs>
              <w:jc w:val="both"/>
            </w:pPr>
            <w:r>
              <w:rPr>
                <w:u w:val="single"/>
              </w:rPr>
              <w:t>существительные:</w:t>
            </w:r>
            <w:r>
              <w:t xml:space="preserve"> победа, май,</w:t>
            </w:r>
          </w:p>
          <w:p w:rsidR="00322DD0" w:rsidRDefault="00322DD0">
            <w:pPr>
              <w:pStyle w:val="a5"/>
              <w:tabs>
                <w:tab w:val="left" w:pos="1382"/>
                <w:tab w:val="right" w:pos="3907"/>
              </w:tabs>
              <w:jc w:val="both"/>
            </w:pPr>
            <w:r>
              <w:t>война, враги, армия, защитники, родина, страна, город, улица, парк, страна, наряд, шары, флаги, цветы, солдаты,</w:t>
            </w:r>
            <w:r>
              <w:tab/>
              <w:t>победитель,</w:t>
            </w:r>
            <w:r>
              <w:tab/>
              <w:t>ветеран,</w:t>
            </w:r>
          </w:p>
          <w:p w:rsidR="00322DD0" w:rsidRDefault="00322DD0">
            <w:pPr>
              <w:pStyle w:val="a5"/>
              <w:jc w:val="both"/>
            </w:pPr>
            <w:r>
              <w:t>подвиг, долг обелиск, памятник, память.</w:t>
            </w:r>
          </w:p>
          <w:p w:rsidR="00322DD0" w:rsidRDefault="00322DD0">
            <w:pPr>
              <w:pStyle w:val="a5"/>
              <w:tabs>
                <w:tab w:val="left" w:pos="1171"/>
                <w:tab w:val="left" w:pos="2515"/>
              </w:tabs>
              <w:jc w:val="both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 xml:space="preserve"> смелый, сильный, мужественный, отважный, советский, ловкие,</w:t>
            </w:r>
            <w:r>
              <w:tab/>
              <w:t>быстрые,</w:t>
            </w:r>
            <w:r>
              <w:tab/>
              <w:t>бесстрашные,</w:t>
            </w:r>
          </w:p>
          <w:p w:rsidR="00322DD0" w:rsidRDefault="00322DD0">
            <w:pPr>
              <w:pStyle w:val="a5"/>
            </w:pPr>
            <w:r>
              <w:t>храбрые, старенькие.</w:t>
            </w:r>
          </w:p>
          <w:p w:rsidR="00322DD0" w:rsidRDefault="00322DD0">
            <w:pPr>
              <w:pStyle w:val="a5"/>
              <w:numPr>
                <w:ilvl w:val="0"/>
                <w:numId w:val="85"/>
              </w:numPr>
              <w:tabs>
                <w:tab w:val="left" w:pos="427"/>
                <w:tab w:val="left" w:pos="1656"/>
                <w:tab w:val="left" w:pos="3091"/>
              </w:tabs>
            </w:pPr>
            <w:r>
              <w:rPr>
                <w:u w:val="single"/>
              </w:rPr>
              <w:t>глаголы:</w:t>
            </w:r>
            <w:r>
              <w:tab/>
              <w:t>защищать,</w:t>
            </w:r>
            <w:r>
              <w:tab/>
              <w:t>воевать,</w:t>
            </w:r>
          </w:p>
          <w:p w:rsidR="00322DD0" w:rsidRDefault="00322DD0">
            <w:pPr>
              <w:pStyle w:val="a5"/>
            </w:pPr>
            <w:r>
              <w:t>погибать, побеждать, чтить.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ind w:left="820" w:hanging="3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глаголов от существительных (война - военный),</w:t>
            </w:r>
          </w:p>
          <w:p w:rsidR="00322DD0" w:rsidRDefault="00322DD0">
            <w:pPr>
              <w:pStyle w:val="a5"/>
              <w:spacing w:line="264" w:lineRule="auto"/>
              <w:ind w:left="820" w:hanging="3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>формы множественного числа существительных,</w:t>
            </w:r>
          </w:p>
          <w:p w:rsidR="00322DD0" w:rsidRDefault="00322DD0">
            <w:pPr>
              <w:pStyle w:val="a5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уменьшительно-ласкательные формы существительных .</w:t>
            </w:r>
          </w:p>
          <w:p w:rsidR="00322DD0" w:rsidRDefault="00322DD0">
            <w:pPr>
              <w:pStyle w:val="a5"/>
              <w:jc w:val="both"/>
            </w:pPr>
            <w:r>
              <w:t>Подбор родственных слов: победа, мир.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3403"/>
              </w:tabs>
              <w:jc w:val="both"/>
            </w:pPr>
            <w:r>
              <w:t>Расширять представления детей о родной стране, о государственных праздниках - празднике Победы. Совершенствовать знания детей о значимой роли победы в истории нашей страны в войне. Обогащать знания детей о трудной,</w:t>
            </w:r>
            <w:r>
              <w:tab/>
              <w:t>но</w:t>
            </w:r>
          </w:p>
          <w:p w:rsidR="00322DD0" w:rsidRDefault="00322DD0">
            <w:pPr>
              <w:pStyle w:val="a5"/>
              <w:tabs>
                <w:tab w:val="left" w:pos="1013"/>
                <w:tab w:val="left" w:pos="2093"/>
                <w:tab w:val="left" w:pos="3523"/>
              </w:tabs>
              <w:jc w:val="both"/>
            </w:pPr>
            <w:r>
              <w:t>почетной обязанности защищать Родину, охранять ее спокойствие и безопасность; о том, как в годы войны</w:t>
            </w:r>
            <w:r>
              <w:tab/>
              <w:t>храбро</w:t>
            </w:r>
            <w:r>
              <w:tab/>
              <w:t>сражались</w:t>
            </w:r>
            <w:r>
              <w:tab/>
              <w:t>и</w:t>
            </w:r>
          </w:p>
          <w:p w:rsidR="00322DD0" w:rsidRDefault="00322DD0">
            <w:pPr>
              <w:pStyle w:val="a5"/>
              <w:jc w:val="both"/>
            </w:pPr>
            <w:r>
              <w:t>защищали нашу страну от врагов прадеды, деды, отцы. Воспитывать патриотические чувства.</w:t>
            </w:r>
          </w:p>
          <w:p w:rsidR="00322DD0" w:rsidRDefault="00322DD0">
            <w:pPr>
              <w:pStyle w:val="a5"/>
              <w:numPr>
                <w:ilvl w:val="0"/>
                <w:numId w:val="86"/>
              </w:numPr>
              <w:tabs>
                <w:tab w:val="left" w:pos="485"/>
                <w:tab w:val="left" w:pos="1910"/>
                <w:tab w:val="left" w:pos="3067"/>
              </w:tabs>
              <w:jc w:val="both"/>
            </w:pPr>
            <w:r>
              <w:t>Развивать</w:t>
            </w:r>
            <w:r>
              <w:tab/>
              <w:t>умение</w:t>
            </w:r>
            <w:r>
              <w:tab/>
              <w:t>детей</w:t>
            </w:r>
          </w:p>
          <w:p w:rsidR="00322DD0" w:rsidRDefault="00322DD0">
            <w:pPr>
              <w:pStyle w:val="a5"/>
              <w:tabs>
                <w:tab w:val="left" w:pos="2294"/>
              </w:tabs>
              <w:jc w:val="both"/>
            </w:pPr>
            <w:r>
              <w:t>распространять</w:t>
            </w:r>
            <w:r>
              <w:tab/>
              <w:t>предложения</w:t>
            </w:r>
          </w:p>
          <w:p w:rsidR="00322DD0" w:rsidRDefault="00322DD0">
            <w:pPr>
              <w:pStyle w:val="a5"/>
              <w:jc w:val="both"/>
            </w:pPr>
            <w:r>
              <w:t>введением в него однородных членов.</w:t>
            </w:r>
          </w:p>
          <w:p w:rsidR="00322DD0" w:rsidRDefault="00322DD0">
            <w:pPr>
              <w:pStyle w:val="a5"/>
              <w:numPr>
                <w:ilvl w:val="0"/>
                <w:numId w:val="86"/>
              </w:numPr>
              <w:tabs>
                <w:tab w:val="left" w:pos="283"/>
              </w:tabs>
              <w:jc w:val="both"/>
            </w:pPr>
            <w:r>
              <w:t>Продолжать учить составлять короткие рассказы по картине, серии картин.</w:t>
            </w:r>
          </w:p>
          <w:p w:rsidR="00322DD0" w:rsidRDefault="00322DD0">
            <w:pPr>
              <w:pStyle w:val="a5"/>
              <w:numPr>
                <w:ilvl w:val="0"/>
                <w:numId w:val="86"/>
              </w:numPr>
              <w:tabs>
                <w:tab w:val="left" w:pos="370"/>
                <w:tab w:val="left" w:pos="1810"/>
                <w:tab w:val="left" w:pos="2208"/>
              </w:tabs>
              <w:jc w:val="both"/>
            </w:pPr>
            <w:r>
              <w:t>Упражнять</w:t>
            </w:r>
            <w:r>
              <w:tab/>
              <w:t>в</w:t>
            </w:r>
            <w:r>
              <w:tab/>
              <w:t>употреблении</w:t>
            </w:r>
          </w:p>
          <w:p w:rsidR="00322DD0" w:rsidRDefault="00322DD0">
            <w:pPr>
              <w:pStyle w:val="a5"/>
              <w:jc w:val="both"/>
            </w:pPr>
            <w:r>
              <w:t>предлогов «в», «на»: (Лётчики в небе; пограничники на границе; моряки на море).</w:t>
            </w:r>
          </w:p>
          <w:p w:rsidR="00322DD0" w:rsidRDefault="00322DD0">
            <w:pPr>
              <w:pStyle w:val="a5"/>
              <w:tabs>
                <w:tab w:val="center" w:pos="1464"/>
                <w:tab w:val="left" w:pos="2146"/>
                <w:tab w:val="right" w:pos="3638"/>
              </w:tabs>
              <w:jc w:val="both"/>
            </w:pPr>
            <w:r>
              <w:t>-Читать</w:t>
            </w:r>
            <w:r>
              <w:tab/>
              <w:t>рассказ</w:t>
            </w:r>
            <w:r>
              <w:tab/>
              <w:t>Б.</w:t>
            </w:r>
            <w:r>
              <w:tab/>
              <w:t>Алмазова</w:t>
            </w:r>
          </w:p>
          <w:p w:rsidR="00322DD0" w:rsidRDefault="00322DD0">
            <w:pPr>
              <w:pStyle w:val="a5"/>
              <w:jc w:val="both"/>
            </w:pPr>
            <w:r>
              <w:t>«Горбушка».</w:t>
            </w:r>
          </w:p>
          <w:p w:rsidR="00322DD0" w:rsidRDefault="00322DD0">
            <w:pPr>
              <w:pStyle w:val="a5"/>
            </w:pPr>
            <w:r>
              <w:t>Беседа по 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«Мы солдаты»</w:t>
            </w:r>
          </w:p>
        </w:tc>
      </w:tr>
      <w:tr w:rsidR="00322DD0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spacing w:line="233" w:lineRule="auto"/>
              <w:jc w:val="center"/>
            </w:pPr>
            <w:r>
              <w:t>Школьные принадлежности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Развивать способность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285"/>
                <w:tab w:val="left" w:pos="3322"/>
              </w:tabs>
              <w:jc w:val="both"/>
            </w:pPr>
            <w:r>
              <w:t>Ввести в активный словарь: -</w:t>
            </w:r>
            <w:r>
              <w:rPr>
                <w:u w:val="single"/>
              </w:rPr>
              <w:t>существительные:</w:t>
            </w:r>
            <w:r>
              <w:tab/>
              <w:t>школа,</w:t>
            </w:r>
            <w:r>
              <w:tab/>
              <w:t>класс,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776"/>
              </w:tabs>
              <w:jc w:val="both"/>
            </w:pPr>
            <w:r>
              <w:t>Расширять знания детей о школе, школьных</w:t>
            </w:r>
            <w:r>
              <w:tab/>
              <w:t>принадлежностях.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490"/>
        <w:gridCol w:w="485"/>
        <w:gridCol w:w="1930"/>
        <w:gridCol w:w="1862"/>
        <w:gridCol w:w="4142"/>
        <w:gridCol w:w="3864"/>
        <w:gridCol w:w="1555"/>
      </w:tblGrid>
      <w:tr w:rsidR="00322DD0">
        <w:trPr>
          <w:trHeight w:hRule="exact" w:val="746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Обследование.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изменять голос по силе, высоте и тембру, используя игры -драматизации, диалоги.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325"/>
                <w:tab w:val="right" w:pos="3912"/>
              </w:tabs>
              <w:jc w:val="both"/>
            </w:pPr>
            <w:r>
              <w:t>учитель, ученик, учебник, тетрадь, библиотека, пенал, циркуль, ручка, линейка, карандаш, учеба, столовая, перемена, урок, доска, мел, доска, чтение,</w:t>
            </w:r>
            <w:r>
              <w:tab/>
              <w:t>математика,</w:t>
            </w:r>
            <w:r>
              <w:tab/>
              <w:t>письмо,</w:t>
            </w:r>
          </w:p>
          <w:p w:rsidR="00322DD0" w:rsidRDefault="00322DD0">
            <w:pPr>
              <w:pStyle w:val="a5"/>
              <w:jc w:val="both"/>
            </w:pPr>
            <w:r>
              <w:t>рисование, пение, спорт, задания, правила.</w:t>
            </w:r>
          </w:p>
          <w:p w:rsidR="00322DD0" w:rsidRDefault="00322DD0">
            <w:pPr>
              <w:pStyle w:val="a5"/>
              <w:tabs>
                <w:tab w:val="left" w:pos="1267"/>
                <w:tab w:val="right" w:pos="3902"/>
              </w:tabs>
              <w:jc w:val="both"/>
            </w:pPr>
            <w:r>
              <w:t>-</w:t>
            </w:r>
            <w:r>
              <w:rPr>
                <w:u w:val="single"/>
              </w:rPr>
              <w:t>глаголы:</w:t>
            </w:r>
            <w:r>
              <w:tab/>
              <w:t>учиться,</w:t>
            </w:r>
            <w:r>
              <w:tab/>
              <w:t>переписывать,</w:t>
            </w:r>
          </w:p>
          <w:p w:rsidR="00322DD0" w:rsidRDefault="00322DD0">
            <w:pPr>
              <w:pStyle w:val="a5"/>
              <w:tabs>
                <w:tab w:val="left" w:pos="1128"/>
                <w:tab w:val="left" w:pos="2155"/>
                <w:tab w:val="right" w:pos="3902"/>
              </w:tabs>
              <w:jc w:val="both"/>
            </w:pPr>
            <w:r>
              <w:t>бегать, воспитывать, прыгать, писать, считать,</w:t>
            </w:r>
            <w:r>
              <w:tab/>
              <w:t>читать,</w:t>
            </w:r>
            <w:r>
              <w:tab/>
              <w:t>петь,</w:t>
            </w:r>
            <w:r>
              <w:tab/>
              <w:t>рисовать,</w:t>
            </w:r>
          </w:p>
          <w:p w:rsidR="00322DD0" w:rsidRDefault="00322DD0">
            <w:pPr>
              <w:pStyle w:val="a5"/>
              <w:jc w:val="both"/>
            </w:pPr>
            <w:r>
              <w:t>слушать.</w:t>
            </w:r>
          </w:p>
          <w:p w:rsidR="00322DD0" w:rsidRDefault="00322DD0">
            <w:pPr>
              <w:pStyle w:val="a5"/>
              <w:tabs>
                <w:tab w:val="right" w:pos="3902"/>
              </w:tabs>
              <w:jc w:val="both"/>
            </w:pPr>
            <w:r>
              <w:t>-</w:t>
            </w:r>
            <w:r>
              <w:rPr>
                <w:u w:val="single"/>
              </w:rPr>
              <w:t>прилагательные:</w:t>
            </w:r>
            <w:r>
              <w:tab/>
              <w:t>аккуратный,</w:t>
            </w:r>
          </w:p>
          <w:p w:rsidR="00322DD0" w:rsidRDefault="00322DD0">
            <w:pPr>
              <w:pStyle w:val="a5"/>
              <w:tabs>
                <w:tab w:val="left" w:pos="1200"/>
                <w:tab w:val="left" w:pos="2678"/>
              </w:tabs>
              <w:jc w:val="both"/>
            </w:pPr>
            <w:r>
              <w:t>умный,</w:t>
            </w:r>
            <w:r>
              <w:tab/>
              <w:t>классный,</w:t>
            </w:r>
            <w:r>
              <w:tab/>
              <w:t>послушный,</w:t>
            </w:r>
          </w:p>
          <w:p w:rsidR="00322DD0" w:rsidRDefault="00322DD0">
            <w:pPr>
              <w:pStyle w:val="a5"/>
              <w:jc w:val="both"/>
            </w:pPr>
            <w:r>
              <w:t xml:space="preserve">спортивный, опрятный. </w:t>
            </w: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numPr>
                <w:ilvl w:val="0"/>
                <w:numId w:val="87"/>
              </w:numPr>
              <w:tabs>
                <w:tab w:val="left" w:pos="873"/>
              </w:tabs>
              <w:ind w:left="820" w:hanging="360"/>
            </w:pPr>
            <w:r>
              <w:t>согласование существительных и прилагательных (Карандаш цветной. Учитель строгий. )</w:t>
            </w:r>
          </w:p>
          <w:p w:rsidR="00322DD0" w:rsidRDefault="00322DD0">
            <w:pPr>
              <w:pStyle w:val="a5"/>
              <w:numPr>
                <w:ilvl w:val="0"/>
                <w:numId w:val="87"/>
              </w:numPr>
              <w:tabs>
                <w:tab w:val="left" w:pos="810"/>
              </w:tabs>
              <w:spacing w:line="254" w:lineRule="auto"/>
              <w:ind w:left="820" w:hanging="360"/>
            </w:pPr>
            <w:r>
              <w:t>образование множественного числа существительных (доска - доски),</w:t>
            </w:r>
          </w:p>
          <w:p w:rsidR="00322DD0" w:rsidRDefault="00322DD0">
            <w:pPr>
              <w:pStyle w:val="a5"/>
              <w:numPr>
                <w:ilvl w:val="0"/>
                <w:numId w:val="87"/>
              </w:numPr>
              <w:tabs>
                <w:tab w:val="left" w:pos="810"/>
              </w:tabs>
              <w:ind w:left="820" w:hanging="360"/>
            </w:pPr>
            <w:r>
              <w:t>согласование существительных с местоимениями в роде, числе «Мой, моя, моё, мои» (моя парта, мой учебник).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Знать, для чего нужно ходить в школу.</w:t>
            </w:r>
          </w:p>
          <w:p w:rsidR="00322DD0" w:rsidRDefault="00322DD0">
            <w:pPr>
              <w:pStyle w:val="a5"/>
            </w:pPr>
            <w:r>
              <w:t>Совершенствовать представления о правилах поведения в школе.</w:t>
            </w:r>
          </w:p>
          <w:p w:rsidR="00322DD0" w:rsidRDefault="00322DD0">
            <w:pPr>
              <w:pStyle w:val="a5"/>
              <w:tabs>
                <w:tab w:val="left" w:pos="1944"/>
                <w:tab w:val="left" w:pos="3163"/>
              </w:tabs>
            </w:pPr>
            <w:r>
              <w:t>-Развивать и усложнять навык передачи</w:t>
            </w:r>
            <w:r>
              <w:tab/>
              <w:t>в</w:t>
            </w:r>
            <w:r>
              <w:tab/>
              <w:t>речи</w:t>
            </w:r>
          </w:p>
          <w:p w:rsidR="00322DD0" w:rsidRDefault="00322DD0">
            <w:pPr>
              <w:pStyle w:val="a5"/>
              <w:tabs>
                <w:tab w:val="left" w:pos="2712"/>
              </w:tabs>
            </w:pPr>
            <w:r>
              <w:t>последовательности</w:t>
            </w:r>
            <w:r>
              <w:tab/>
              <w:t>событий,</w:t>
            </w:r>
          </w:p>
          <w:p w:rsidR="00322DD0" w:rsidRDefault="00322DD0">
            <w:pPr>
              <w:pStyle w:val="a5"/>
              <w:tabs>
                <w:tab w:val="left" w:pos="1944"/>
                <w:tab w:val="left" w:pos="2899"/>
              </w:tabs>
            </w:pPr>
            <w:r>
              <w:t>наблюдений</w:t>
            </w:r>
            <w:r>
              <w:tab/>
              <w:t>за</w:t>
            </w:r>
            <w:r>
              <w:tab/>
              <w:t>серией</w:t>
            </w:r>
          </w:p>
          <w:p w:rsidR="00322DD0" w:rsidRDefault="00322DD0">
            <w:pPr>
              <w:pStyle w:val="a5"/>
            </w:pPr>
            <w:r>
              <w:t>выполняемых детьми действий.</w:t>
            </w:r>
          </w:p>
          <w:p w:rsidR="00322DD0" w:rsidRDefault="00322DD0">
            <w:pPr>
              <w:pStyle w:val="a5"/>
              <w:tabs>
                <w:tab w:val="left" w:pos="1493"/>
              </w:tabs>
            </w:pPr>
            <w:r>
              <w:t>-Закреплять</w:t>
            </w:r>
            <w:r>
              <w:tab/>
              <w:t>навык составления</w:t>
            </w:r>
          </w:p>
          <w:p w:rsidR="00322DD0" w:rsidRDefault="00322DD0">
            <w:pPr>
              <w:pStyle w:val="a5"/>
            </w:pPr>
            <w:r>
              <w:t>рассказов по картине и серии картин.</w:t>
            </w:r>
          </w:p>
          <w:p w:rsidR="00322DD0" w:rsidRDefault="00322DD0">
            <w:pPr>
              <w:pStyle w:val="a5"/>
            </w:pPr>
            <w:r>
              <w:t>-Чтение рассказа А. Пантелеева «Буква - ты».</w:t>
            </w:r>
          </w:p>
          <w:p w:rsidR="00322DD0" w:rsidRDefault="00322DD0">
            <w:pPr>
              <w:pStyle w:val="a5"/>
              <w:ind w:firstLine="160"/>
            </w:pPr>
            <w:r>
              <w:t>Беседа по прочитанному.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«Школа»</w:t>
            </w:r>
          </w:p>
        </w:tc>
      </w:tr>
      <w:tr w:rsidR="00322DD0">
        <w:trPr>
          <w:trHeight w:hRule="exact" w:val="16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Лето Обследование.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Следить, чтобы дети говорили постоянно в спокойном темпе, правильно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Ввести в активный словарь:</w:t>
            </w:r>
          </w:p>
          <w:p w:rsidR="00322DD0" w:rsidRDefault="00322DD0">
            <w:pPr>
              <w:pStyle w:val="a5"/>
            </w:pPr>
            <w:r>
              <w:t xml:space="preserve">- </w:t>
            </w:r>
            <w:r>
              <w:rPr>
                <w:u w:val="single"/>
              </w:rPr>
              <w:t>существительные:</w:t>
            </w:r>
            <w:r>
              <w:t xml:space="preserve"> лето, июнь, июль, август, жара, солнце, отдых, море, пляж, загар, очки, радуга, зелень, прохлада, ягоды, лес.</w:t>
            </w:r>
          </w:p>
          <w:p w:rsidR="00322DD0" w:rsidRDefault="00322DD0">
            <w:pPr>
              <w:pStyle w:val="a5"/>
              <w:jc w:val="both"/>
            </w:pPr>
            <w:r>
              <w:t>-</w:t>
            </w:r>
            <w:r>
              <w:rPr>
                <w:u w:val="single"/>
              </w:rPr>
              <w:t>прилагательные</w:t>
            </w:r>
            <w:r>
              <w:t>: жаркий, солнечная,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Обобщить и уточнить знания о лете, летних месяцах, представления о влиянии тепла, солнечного света на жизнь людей, животных и растений.</w:t>
            </w:r>
          </w:p>
          <w:p w:rsidR="00322DD0" w:rsidRDefault="00322DD0">
            <w:pPr>
              <w:pStyle w:val="a5"/>
            </w:pPr>
            <w:r>
              <w:t>- Продолжать учить составлять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Пальчиковая гимнастика «Что такое лето?»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490"/>
        <w:gridCol w:w="485"/>
        <w:gridCol w:w="1930"/>
        <w:gridCol w:w="1862"/>
        <w:gridCol w:w="4142"/>
        <w:gridCol w:w="3864"/>
        <w:gridCol w:w="1555"/>
      </w:tblGrid>
      <w:tr w:rsidR="00322DD0">
        <w:trPr>
          <w:trHeight w:hRule="exact" w:val="41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брали дыхание.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летний, тёплый, дождливый.</w:t>
            </w:r>
          </w:p>
          <w:p w:rsidR="00322DD0" w:rsidRDefault="00322DD0">
            <w:pPr>
              <w:pStyle w:val="a5"/>
            </w:pPr>
            <w:r>
              <w:t xml:space="preserve">- </w:t>
            </w:r>
            <w:r>
              <w:rPr>
                <w:u w:val="single"/>
              </w:rPr>
              <w:t>глаголы</w:t>
            </w:r>
            <w:r>
              <w:t>: отдыхать, загорать, купаться, плавать, играть.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Словообразование:</w:t>
            </w:r>
          </w:p>
          <w:p w:rsidR="00322DD0" w:rsidRDefault="00322DD0">
            <w:pPr>
              <w:pStyle w:val="a5"/>
              <w:ind w:left="460"/>
            </w:pPr>
            <w:r>
              <w:rPr>
                <w:i/>
                <w:iCs/>
              </w:rPr>
              <w:t>•S</w:t>
            </w:r>
            <w:r>
              <w:t xml:space="preserve"> прилагательных от существительных (лето - летний),</w:t>
            </w:r>
          </w:p>
          <w:p w:rsidR="00322DD0" w:rsidRDefault="00322DD0">
            <w:pPr>
              <w:pStyle w:val="a5"/>
              <w:ind w:left="820" w:hanging="360"/>
            </w:pPr>
            <w:r>
              <w:rPr>
                <w:i/>
                <w:iCs/>
              </w:rPr>
              <w:t>•S</w:t>
            </w:r>
            <w:r>
              <w:t xml:space="preserve"> существительных с уменьшительно - ласкательными суффиксами (солнце - солнышко),</w:t>
            </w:r>
          </w:p>
          <w:p w:rsidR="00322DD0" w:rsidRDefault="00322DD0">
            <w:pPr>
              <w:pStyle w:val="a5"/>
              <w:ind w:left="880" w:hanging="420"/>
            </w:pPr>
            <w:r>
              <w:rPr>
                <w:i/>
                <w:iCs/>
              </w:rPr>
              <w:t>•S</w:t>
            </w:r>
            <w:r>
              <w:t xml:space="preserve"> глаголов от существительных (загар - загорать),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Подбор родственных слов</w:t>
            </w:r>
            <w:r>
              <w:t xml:space="preserve"> : море, отдых, жара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сложноподчиненные предложения с придаточными предложениями причины (потому что).</w:t>
            </w:r>
          </w:p>
          <w:p w:rsidR="00322DD0" w:rsidRDefault="00322DD0">
            <w:pPr>
              <w:pStyle w:val="a5"/>
            </w:pPr>
            <w:r>
              <w:t>- Составлять рассказ по сюжетной картине «Лето красное пришло»</w:t>
            </w:r>
          </w:p>
          <w:p w:rsidR="00322DD0" w:rsidRDefault="00322DD0">
            <w:pPr>
              <w:pStyle w:val="a5"/>
            </w:pPr>
            <w:r>
              <w:t>(по пособию О. С. Гомзяк)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30"/>
        <w:spacing w:after="120"/>
        <w:jc w:val="right"/>
      </w:pPr>
      <w:r>
        <w:rPr>
          <w:b w:val="0"/>
          <w:bCs w:val="0"/>
          <w:i/>
          <w:iCs/>
        </w:rPr>
        <w:t>Приложение №7</w:t>
      </w:r>
    </w:p>
    <w:p w:rsidR="00322DD0" w:rsidRDefault="00322DD0">
      <w:pPr>
        <w:pStyle w:val="24"/>
        <w:keepNext/>
        <w:keepLines/>
        <w:spacing w:after="120"/>
      </w:pPr>
      <w:bookmarkStart w:id="659" w:name="bookmark658"/>
      <w:bookmarkStart w:id="660" w:name="bookmark659"/>
      <w:bookmarkStart w:id="661" w:name="bookmark660"/>
      <w:r>
        <w:t>Перспективный календарно-тематический план</w:t>
      </w:r>
      <w:r>
        <w:br/>
        <w:t>коррекционной работы с детьми 6-7лет с ФФНР</w:t>
      </w:r>
      <w:bookmarkEnd w:id="659"/>
      <w:bookmarkEnd w:id="660"/>
      <w:bookmarkEnd w:id="661"/>
    </w:p>
    <w:p w:rsidR="00322DD0" w:rsidRDefault="00322DD0">
      <w:pPr>
        <w:pStyle w:val="11"/>
        <w:spacing w:after="240"/>
        <w:jc w:val="center"/>
      </w:pPr>
      <w:r>
        <w:rPr>
          <w:b/>
          <w:bCs/>
          <w:u w:val="single"/>
        </w:rP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562"/>
        <w:gridCol w:w="850"/>
        <w:gridCol w:w="1685"/>
        <w:gridCol w:w="562"/>
        <w:gridCol w:w="3523"/>
        <w:gridCol w:w="3562"/>
        <w:gridCol w:w="3490"/>
      </w:tblGrid>
      <w:tr w:rsidR="00322DD0">
        <w:trPr>
          <w:trHeight w:hRule="exact" w:val="17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bookmarkStart w:id="662" w:name="bookmark661"/>
            <w:r>
              <w:rPr>
                <w:b/>
                <w:bCs/>
              </w:rPr>
              <w:t>Неделя</w:t>
            </w:r>
            <w:bookmarkEnd w:id="662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Звуки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22DD0" w:rsidRDefault="00322DD0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Дифференциация звуков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260"/>
              <w:jc w:val="center"/>
            </w:pPr>
            <w:r>
              <w:rPr>
                <w:b/>
                <w:bCs/>
              </w:rPr>
              <w:t>Лексическая тема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Буква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Развитие фонематического слуха и произношения, навыков звукобуквенного анализа и синтеза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Словарь и словообразование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Развитие грамматического строя и связной речи</w:t>
            </w:r>
          </w:p>
        </w:tc>
      </w:tr>
      <w:tr w:rsidR="00322DD0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Обследование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t>Обследование Давайте познакомимся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1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Детский сад. Игрушки.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142"/>
                <w:tab w:val="left" w:pos="2189"/>
              </w:tabs>
            </w:pPr>
            <w:r>
              <w:t>Звук</w:t>
            </w:r>
            <w:r>
              <w:tab/>
              <w:t>[А].</w:t>
            </w:r>
            <w:r>
              <w:tab/>
              <w:t>Уточнение</w:t>
            </w:r>
          </w:p>
          <w:p w:rsidR="00322DD0" w:rsidRDefault="00322DD0">
            <w:pPr>
              <w:pStyle w:val="a5"/>
            </w:pPr>
            <w:r>
              <w:t>артикуляции. Выделение [А] из ряда гласных звуков.</w:t>
            </w:r>
          </w:p>
          <w:p w:rsidR="00322DD0" w:rsidRDefault="00322DD0">
            <w:pPr>
              <w:pStyle w:val="a5"/>
            </w:pPr>
            <w:r>
              <w:t>Игра «Поймай звук».</w:t>
            </w:r>
          </w:p>
          <w:p w:rsidR="00322DD0" w:rsidRDefault="00322DD0">
            <w:pPr>
              <w:pStyle w:val="a5"/>
              <w:tabs>
                <w:tab w:val="left" w:pos="1296"/>
                <w:tab w:val="left" w:pos="2410"/>
              </w:tabs>
            </w:pPr>
            <w:r>
              <w:t>Понятия:</w:t>
            </w:r>
            <w:r>
              <w:tab/>
              <w:t>«Звук»,</w:t>
            </w:r>
            <w:r>
              <w:tab/>
              <w:t>«Буква».</w:t>
            </w:r>
          </w:p>
          <w:p w:rsidR="00322DD0" w:rsidRDefault="00322DD0">
            <w:pPr>
              <w:pStyle w:val="a5"/>
            </w:pPr>
            <w:r>
              <w:t xml:space="preserve">Знакомство с противительным союзам </w:t>
            </w:r>
            <w:r>
              <w:rPr>
                <w:i/>
                <w:iCs/>
              </w:rPr>
              <w:t>«А»</w:t>
            </w:r>
            <w:r>
              <w:t xml:space="preserve"> (при сравнении предметов в предложении). Работа со световой песочницей.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670"/>
                <w:tab w:val="left" w:pos="2126"/>
              </w:tabs>
              <w:jc w:val="both"/>
            </w:pPr>
            <w:r>
              <w:t>Активизация</w:t>
            </w:r>
            <w:r>
              <w:tab/>
              <w:t>и</w:t>
            </w:r>
            <w:r>
              <w:tab/>
              <w:t>обогащение</w:t>
            </w:r>
          </w:p>
          <w:p w:rsidR="00322DD0" w:rsidRDefault="00322DD0">
            <w:pPr>
              <w:pStyle w:val="a5"/>
              <w:jc w:val="both"/>
            </w:pPr>
            <w:r>
              <w:t>активного и пассивного словаря по данной теме.</w:t>
            </w:r>
          </w:p>
          <w:p w:rsidR="00322DD0" w:rsidRDefault="00322DD0">
            <w:pPr>
              <w:pStyle w:val="a5"/>
              <w:tabs>
                <w:tab w:val="left" w:pos="1397"/>
                <w:tab w:val="left" w:pos="2390"/>
              </w:tabs>
              <w:jc w:val="both"/>
            </w:pPr>
            <w:r>
              <w:t>Подбор антонимов к словам: большой,</w:t>
            </w:r>
            <w:r>
              <w:tab/>
              <w:t>мало,</w:t>
            </w:r>
            <w:r>
              <w:tab/>
              <w:t>крупный,</w:t>
            </w:r>
          </w:p>
          <w:p w:rsidR="00322DD0" w:rsidRDefault="00322DD0">
            <w:pPr>
              <w:pStyle w:val="a5"/>
              <w:spacing w:after="260"/>
              <w:jc w:val="both"/>
            </w:pPr>
            <w:r>
              <w:t>мягкий, детский, едет, ломать, забирать, жадничать, добрый, хороший.</w:t>
            </w:r>
          </w:p>
          <w:p w:rsidR="00322DD0" w:rsidRDefault="00322DD0">
            <w:pPr>
              <w:pStyle w:val="a5"/>
              <w:tabs>
                <w:tab w:val="left" w:leader="underscore" w:pos="2419"/>
              </w:tabs>
              <w:jc w:val="both"/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88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t xml:space="preserve"> Крутиться, как юла.</w:t>
            </w:r>
          </w:p>
          <w:p w:rsidR="00322DD0" w:rsidRDefault="00322DD0">
            <w:pPr>
              <w:pStyle w:val="a5"/>
              <w:tabs>
                <w:tab w:val="left" w:pos="1852"/>
                <w:tab w:val="left" w:pos="2308"/>
                <w:tab w:val="left" w:pos="3306"/>
              </w:tabs>
              <w:spacing w:line="288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t xml:space="preserve"> Играть</w:t>
            </w:r>
            <w:r>
              <w:tab/>
              <w:t>в</w:t>
            </w:r>
            <w:r>
              <w:tab/>
              <w:t>кошки</w:t>
            </w:r>
            <w:r>
              <w:tab/>
              <w:t>-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мышки.</w:t>
            </w:r>
          </w:p>
          <w:p w:rsidR="00322DD0" w:rsidRDefault="00322DD0">
            <w:pPr>
              <w:pStyle w:val="a5"/>
              <w:spacing w:after="140" w:line="288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•А</w:t>
            </w:r>
            <w:r>
              <w:t xml:space="preserve"> Играть на публику.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Совершенствование грамматических навыков по теме.</w:t>
            </w:r>
          </w:p>
          <w:p w:rsidR="00322DD0" w:rsidRDefault="00322DD0">
            <w:pPr>
              <w:pStyle w:val="a5"/>
            </w:pPr>
            <w:r>
              <w:t>-Составление рассказов:</w:t>
            </w:r>
          </w:p>
          <w:p w:rsidR="00322DD0" w:rsidRDefault="00322DD0">
            <w:pPr>
              <w:pStyle w:val="a5"/>
              <w:ind w:left="160" w:hanging="160"/>
            </w:pPr>
            <w:r>
              <w:t>«Моя любимая игрушка» по графическому плану.</w:t>
            </w:r>
          </w:p>
          <w:p w:rsidR="00322DD0" w:rsidRDefault="00322DD0">
            <w:pPr>
              <w:pStyle w:val="a5"/>
              <w:jc w:val="both"/>
            </w:pPr>
            <w:r>
              <w:t>«Кто кормит нас вкусно и полезно» (из коллективного опыта)</w:t>
            </w:r>
          </w:p>
          <w:p w:rsidR="00322DD0" w:rsidRDefault="00322DD0">
            <w:pPr>
              <w:pStyle w:val="a5"/>
              <w:jc w:val="both"/>
            </w:pPr>
            <w:r>
              <w:t>«Что мы делаем в детском саду?»</w:t>
            </w:r>
          </w:p>
          <w:p w:rsidR="00322DD0" w:rsidRDefault="00322DD0">
            <w:pPr>
              <w:pStyle w:val="a5"/>
              <w:jc w:val="both"/>
            </w:pPr>
            <w:r>
              <w:t>-Чтение рассказа А. Раскина «Как папа бросил мяч под автомобиль». Беседа.</w:t>
            </w:r>
          </w:p>
          <w:p w:rsidR="00322DD0" w:rsidRDefault="00322DD0">
            <w:pPr>
              <w:pStyle w:val="a5"/>
              <w:tabs>
                <w:tab w:val="left" w:pos="1642"/>
                <w:tab w:val="right" w:pos="3240"/>
              </w:tabs>
              <w:jc w:val="both"/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562"/>
        <w:gridCol w:w="850"/>
        <w:gridCol w:w="1685"/>
        <w:gridCol w:w="562"/>
        <w:gridCol w:w="3523"/>
        <w:gridCol w:w="3562"/>
        <w:gridCol w:w="3490"/>
      </w:tblGrid>
      <w:tr w:rsidR="00322DD0">
        <w:trPr>
          <w:trHeight w:hRule="exact" w:val="7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460"/>
              <w:jc w:val="both"/>
            </w:pPr>
            <w:r>
              <w:rPr>
                <w:sz w:val="22"/>
                <w:szCs w:val="22"/>
              </w:rPr>
              <w:t>V</w:t>
            </w:r>
            <w:r>
              <w:t>Играть с огнем.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«Делу время, а потехе час»</w:t>
            </w:r>
          </w:p>
        </w:tc>
      </w:tr>
      <w:tr w:rsidR="00322DD0">
        <w:trPr>
          <w:trHeight w:hRule="exact" w:val="38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АУ</w:t>
            </w:r>
          </w:p>
          <w:p w:rsidR="00322DD0" w:rsidRDefault="00322DD0">
            <w:pPr>
              <w:pStyle w:val="a5"/>
            </w:pPr>
            <w:r>
              <w:t>УА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Семья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142"/>
                <w:tab w:val="left" w:pos="2189"/>
              </w:tabs>
            </w:pPr>
            <w:r>
              <w:t>Звук</w:t>
            </w:r>
            <w:r>
              <w:tab/>
              <w:t>[У].</w:t>
            </w:r>
            <w:r>
              <w:tab/>
              <w:t>Уточнение</w:t>
            </w:r>
          </w:p>
          <w:p w:rsidR="00322DD0" w:rsidRDefault="00322DD0">
            <w:pPr>
              <w:pStyle w:val="a5"/>
            </w:pPr>
            <w:r>
              <w:t>артикуляции. Выделение [У] из ряда гласных звуков.</w:t>
            </w:r>
          </w:p>
          <w:p w:rsidR="00322DD0" w:rsidRDefault="00322DD0">
            <w:pPr>
              <w:pStyle w:val="a5"/>
            </w:pPr>
            <w:r>
              <w:t>Игра «Поймай звук».</w:t>
            </w:r>
          </w:p>
          <w:p w:rsidR="00322DD0" w:rsidRDefault="00322DD0">
            <w:pPr>
              <w:pStyle w:val="a5"/>
            </w:pPr>
            <w:r>
              <w:t xml:space="preserve">Звукобуквенный анализ слогов: </w:t>
            </w:r>
            <w:r>
              <w:rPr>
                <w:i/>
                <w:iCs/>
              </w:rPr>
              <w:t>«АУ», «УА».</w:t>
            </w:r>
          </w:p>
          <w:p w:rsidR="00322DD0" w:rsidRDefault="00322DD0">
            <w:pPr>
              <w:pStyle w:val="a5"/>
            </w:pPr>
            <w:r>
              <w:t>Работа со световой песочницей.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670"/>
                <w:tab w:val="left" w:pos="2126"/>
              </w:tabs>
              <w:jc w:val="both"/>
            </w:pPr>
            <w:r>
              <w:t>Активизация</w:t>
            </w:r>
            <w:r>
              <w:tab/>
              <w:t>и</w:t>
            </w:r>
            <w:r>
              <w:tab/>
              <w:t>обогащение</w:t>
            </w:r>
          </w:p>
          <w:p w:rsidR="00322DD0" w:rsidRDefault="00322DD0">
            <w:pPr>
              <w:pStyle w:val="a5"/>
              <w:jc w:val="both"/>
            </w:pPr>
            <w:r>
              <w:t>активного и пассивного словаря по данной теме.</w:t>
            </w:r>
          </w:p>
          <w:p w:rsidR="00322DD0" w:rsidRDefault="00322DD0">
            <w:pPr>
              <w:pStyle w:val="a5"/>
              <w:spacing w:after="260"/>
              <w:jc w:val="both"/>
            </w:pPr>
            <w:r>
              <w:rPr>
                <w:u w:val="single"/>
              </w:rPr>
              <w:t xml:space="preserve">Подбор антонимов к словам: </w:t>
            </w:r>
            <w:r>
              <w:t>грустный, ленивый, пожилой, большой, высокий, старший, дружная, добрая, печальный.</w:t>
            </w:r>
          </w:p>
          <w:p w:rsidR="00322DD0" w:rsidRDefault="00322DD0">
            <w:pPr>
              <w:pStyle w:val="a5"/>
              <w:tabs>
                <w:tab w:val="left" w:leader="underscore" w:pos="2419"/>
              </w:tabs>
              <w:jc w:val="both"/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numPr>
                <w:ilvl w:val="0"/>
                <w:numId w:val="88"/>
              </w:numPr>
              <w:tabs>
                <w:tab w:val="left" w:pos="801"/>
              </w:tabs>
              <w:spacing w:line="262" w:lineRule="auto"/>
              <w:ind w:firstLine="460"/>
              <w:jc w:val="both"/>
            </w:pPr>
            <w:r>
              <w:t>Маменькин сынок.</w:t>
            </w:r>
          </w:p>
          <w:p w:rsidR="00322DD0" w:rsidRDefault="00322DD0">
            <w:pPr>
              <w:pStyle w:val="a5"/>
              <w:numPr>
                <w:ilvl w:val="0"/>
                <w:numId w:val="88"/>
              </w:numPr>
              <w:tabs>
                <w:tab w:val="left" w:pos="796"/>
                <w:tab w:val="left" w:pos="2015"/>
                <w:tab w:val="left" w:pos="2692"/>
              </w:tabs>
              <w:spacing w:line="288" w:lineRule="auto"/>
              <w:ind w:firstLine="460"/>
              <w:jc w:val="both"/>
            </w:pPr>
            <w:r>
              <w:t>Яблоко</w:t>
            </w:r>
            <w:r>
              <w:tab/>
              <w:t>от</w:t>
            </w:r>
            <w:r>
              <w:tab/>
              <w:t>яблони</w:t>
            </w:r>
          </w:p>
          <w:p w:rsidR="00322DD0" w:rsidRDefault="00322DD0">
            <w:pPr>
              <w:pStyle w:val="a5"/>
              <w:spacing w:after="140"/>
              <w:ind w:firstLine="820"/>
              <w:jc w:val="both"/>
            </w:pPr>
            <w:r>
              <w:t>недалеко падает.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Совершенствование грамматических навыков по теме.</w:t>
            </w:r>
          </w:p>
          <w:p w:rsidR="00322DD0" w:rsidRDefault="00322DD0">
            <w:pPr>
              <w:pStyle w:val="a5"/>
            </w:pPr>
            <w:r>
              <w:t>-Составление рассказа «Семья» по сюжетной картине (по О. С. Гомзяку)</w:t>
            </w:r>
          </w:p>
          <w:p w:rsidR="00322DD0" w:rsidRDefault="00322DD0">
            <w:pPr>
              <w:pStyle w:val="a5"/>
              <w:tabs>
                <w:tab w:val="left" w:pos="1651"/>
                <w:tab w:val="left" w:pos="2102"/>
              </w:tabs>
            </w:pPr>
            <w:r>
              <w:t>-Чтение басни Л. Толстого «Старый дед и внучек». Беседа. -Чтение и пересказ рассказа Е. Пермяка «Первая рыбка» 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«Вся семья вместе, так и душа на месте».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893"/>
        <w:jc w:val="left"/>
      </w:pPr>
      <w:r>
        <w:rPr>
          <w:rFonts w:ascii="Times New Roman" w:hAnsi="Times New Roman" w:cs="Times New Roman"/>
          <w:u w:val="single"/>
        </w:rPr>
        <w:t>Октябрь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562"/>
        <w:gridCol w:w="850"/>
        <w:gridCol w:w="1694"/>
        <w:gridCol w:w="566"/>
        <w:gridCol w:w="3528"/>
        <w:gridCol w:w="3432"/>
        <w:gridCol w:w="3629"/>
      </w:tblGrid>
      <w:tr w:rsidR="00322DD0">
        <w:trPr>
          <w:trHeight w:hRule="exact" w:val="336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Сад: фрукты, ягоды.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147"/>
                <w:tab w:val="left" w:pos="2198"/>
              </w:tabs>
            </w:pPr>
            <w:r>
              <w:t>Звук</w:t>
            </w:r>
            <w:r>
              <w:tab/>
              <w:t>[О].</w:t>
            </w:r>
            <w:r>
              <w:tab/>
              <w:t>Уточнение</w:t>
            </w:r>
          </w:p>
          <w:p w:rsidR="00322DD0" w:rsidRDefault="00322DD0">
            <w:pPr>
              <w:pStyle w:val="a5"/>
            </w:pPr>
            <w:r>
              <w:t>артикуляции.</w:t>
            </w:r>
          </w:p>
          <w:p w:rsidR="00322DD0" w:rsidRDefault="00322DD0">
            <w:pPr>
              <w:pStyle w:val="a5"/>
            </w:pPr>
            <w:r>
              <w:t>Выделение [О] из ряда гласных звуков. Игра «Поймай звук». Работа со световой песочницей.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88"/>
                <w:tab w:val="left" w:pos="2064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jc w:val="both"/>
            </w:pPr>
            <w:r>
              <w:t>Подбор антонимов к словам: крупный, большой, зрелый, сладкий, гладкий.</w:t>
            </w:r>
          </w:p>
          <w:p w:rsidR="00322DD0" w:rsidRDefault="00322DD0">
            <w:pPr>
              <w:pStyle w:val="a5"/>
              <w:tabs>
                <w:tab w:val="left" w:leader="underscore" w:pos="2290"/>
              </w:tabs>
              <w:jc w:val="both"/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Изюминка в человеке.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877"/>
                <w:tab w:val="left" w:pos="3149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1877"/>
              </w:tabs>
            </w:pPr>
            <w:r>
              <w:t>-Составление</w:t>
            </w:r>
            <w:r>
              <w:tab/>
              <w:t>описательного</w:t>
            </w:r>
          </w:p>
          <w:p w:rsidR="00322DD0" w:rsidRDefault="00322DD0">
            <w:pPr>
              <w:pStyle w:val="a5"/>
              <w:tabs>
                <w:tab w:val="left" w:pos="1344"/>
                <w:tab w:val="left" w:pos="1954"/>
                <w:tab w:val="left" w:pos="3149"/>
              </w:tabs>
            </w:pPr>
            <w:r>
              <w:t>рассказа</w:t>
            </w:r>
            <w:r>
              <w:tab/>
              <w:t>о</w:t>
            </w:r>
            <w:r>
              <w:tab/>
              <w:t>фрукте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графическому плану.</w:t>
            </w:r>
          </w:p>
          <w:p w:rsidR="00322DD0" w:rsidRDefault="00322DD0">
            <w:pPr>
              <w:pStyle w:val="a5"/>
              <w:tabs>
                <w:tab w:val="left" w:pos="1714"/>
                <w:tab w:val="left" w:pos="2237"/>
              </w:tabs>
            </w:pPr>
            <w:r>
              <w:t>-Пересказ рассказа Л. Толстого «Косточка» с помощью опорных картинок (по О.С. Гомзяку) 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 xml:space="preserve">пословицы: </w:t>
            </w:r>
            <w:r>
              <w:rPr>
                <w:b/>
                <w:bCs/>
              </w:rPr>
              <w:t>«</w:t>
            </w:r>
            <w:r>
              <w:t>Каков уход - таков и плод»</w:t>
            </w:r>
          </w:p>
        </w:tc>
      </w:tr>
      <w:tr w:rsidR="00322DD0">
        <w:trPr>
          <w:trHeight w:hRule="exact" w:val="3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М-М’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Огород: овощи.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434"/>
              </w:tabs>
            </w:pPr>
            <w:r>
              <w:t>Звуки [М] - [М]’. Уточнение артикуляции.</w:t>
            </w:r>
            <w:r>
              <w:tab/>
              <w:t>Понятие</w:t>
            </w:r>
          </w:p>
          <w:p w:rsidR="00322DD0" w:rsidRDefault="00322DD0">
            <w:pPr>
              <w:pStyle w:val="a5"/>
            </w:pPr>
            <w:r>
              <w:t>«согласный звук». Знакомство со звуковой схемой согласных звуков. Звукобуквенный анализ слогов: АМ, МА.</w:t>
            </w:r>
          </w:p>
          <w:p w:rsidR="00322DD0" w:rsidRDefault="00322DD0">
            <w:pPr>
              <w:pStyle w:val="a5"/>
            </w:pPr>
            <w:r>
              <w:t>Понятие «СЛОГ».</w:t>
            </w:r>
          </w:p>
          <w:p w:rsidR="00322DD0" w:rsidRDefault="00322DD0">
            <w:pPr>
              <w:pStyle w:val="a5"/>
            </w:pPr>
            <w:r>
              <w:t>Работа со световой песочницей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88"/>
                <w:tab w:val="left" w:pos="2064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tabs>
                <w:tab w:val="left" w:pos="922"/>
                <w:tab w:val="left" w:pos="2059"/>
              </w:tabs>
              <w:jc w:val="both"/>
            </w:pPr>
            <w:r>
              <w:t>Подбор антонимов к словам: рано,</w:t>
            </w:r>
            <w:r>
              <w:tab/>
              <w:t>сажать,</w:t>
            </w:r>
            <w:r>
              <w:tab/>
              <w:t>шершавый,</w:t>
            </w:r>
          </w:p>
          <w:p w:rsidR="00322DD0" w:rsidRDefault="00322DD0">
            <w:pPr>
              <w:pStyle w:val="a5"/>
              <w:jc w:val="both"/>
            </w:pPr>
            <w:r>
              <w:t>сладкий, мелкий.</w:t>
            </w:r>
          </w:p>
          <w:p w:rsidR="00322DD0" w:rsidRDefault="00322DD0">
            <w:pPr>
              <w:pStyle w:val="a5"/>
              <w:tabs>
                <w:tab w:val="left" w:pos="2285"/>
              </w:tabs>
              <w:jc w:val="both"/>
            </w:pPr>
            <w:r>
              <w:t>Объяснить</w:t>
            </w:r>
            <w:r>
              <w:tab/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88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Горе луковое.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</w:pPr>
            <w:r>
              <w:t>-Составление рассказов:</w:t>
            </w:r>
          </w:p>
          <w:p w:rsidR="00322DD0" w:rsidRDefault="00322DD0">
            <w:pPr>
              <w:pStyle w:val="a5"/>
            </w:pPr>
            <w:r>
              <w:t>«Путь картошки от посадки до кастрюли».</w:t>
            </w:r>
          </w:p>
          <w:p w:rsidR="00322DD0" w:rsidRDefault="00322DD0">
            <w:pPr>
              <w:pStyle w:val="a5"/>
            </w:pPr>
            <w:r>
              <w:t>«Загадки - описания об овощах»</w:t>
            </w:r>
          </w:p>
          <w:p w:rsidR="00322DD0" w:rsidRDefault="00322DD0">
            <w:pPr>
              <w:pStyle w:val="a5"/>
            </w:pPr>
            <w:r>
              <w:t>- Пересказ русской народной сказки «Мужик и медведь» (с элементами драматизации).</w:t>
            </w:r>
          </w:p>
          <w:p w:rsidR="00322DD0" w:rsidRDefault="00322DD0">
            <w:pPr>
              <w:pStyle w:val="a5"/>
              <w:tabs>
                <w:tab w:val="left" w:pos="1709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«Всякому овощу своё время».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562"/>
        <w:gridCol w:w="850"/>
        <w:gridCol w:w="1694"/>
        <w:gridCol w:w="566"/>
        <w:gridCol w:w="3528"/>
        <w:gridCol w:w="3432"/>
        <w:gridCol w:w="3629"/>
      </w:tblGrid>
      <w:tr w:rsidR="00322DD0">
        <w:trPr>
          <w:trHeight w:hRule="exact" w:val="47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С-С’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Деревья. Кустарники.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018"/>
                <w:tab w:val="left" w:pos="2198"/>
              </w:tabs>
              <w:jc w:val="both"/>
            </w:pPr>
            <w:r>
              <w:t>Звуки</w:t>
            </w:r>
            <w:r>
              <w:tab/>
              <w:t>[С]-[С].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tabs>
                <w:tab w:val="left" w:pos="1627"/>
              </w:tabs>
              <w:jc w:val="both"/>
            </w:pPr>
            <w:r>
              <w:t>артикуляции.</w:t>
            </w:r>
            <w:r>
              <w:tab/>
              <w:t>Игра «Насос»,</w:t>
            </w:r>
          </w:p>
          <w:p w:rsidR="00322DD0" w:rsidRDefault="00322DD0">
            <w:pPr>
              <w:pStyle w:val="a5"/>
              <w:jc w:val="both"/>
            </w:pPr>
            <w:r>
              <w:t>«Поймай звук». Закрытые и открытые слоги. Нахождение места звука [С] в словах.</w:t>
            </w:r>
          </w:p>
          <w:p w:rsidR="00322DD0" w:rsidRDefault="00322DD0">
            <w:pPr>
              <w:pStyle w:val="a5"/>
              <w:tabs>
                <w:tab w:val="left" w:pos="1992"/>
              </w:tabs>
              <w:jc w:val="both"/>
            </w:pPr>
            <w:r>
              <w:t>Понятие «Слово» (слова - названия</w:t>
            </w:r>
            <w:r>
              <w:tab/>
              <w:t>предметов).</w:t>
            </w:r>
          </w:p>
          <w:p w:rsidR="00322DD0" w:rsidRDefault="00322DD0">
            <w:pPr>
              <w:pStyle w:val="a5"/>
              <w:tabs>
                <w:tab w:val="left" w:pos="1982"/>
              </w:tabs>
              <w:jc w:val="both"/>
            </w:pPr>
            <w:r>
              <w:t>Схематическое</w:t>
            </w:r>
            <w:r>
              <w:tab/>
              <w:t>обозначение</w:t>
            </w:r>
          </w:p>
          <w:p w:rsidR="00322DD0" w:rsidRDefault="00322DD0">
            <w:pPr>
              <w:pStyle w:val="a5"/>
              <w:jc w:val="both"/>
            </w:pPr>
            <w:r>
              <w:t>слова. Предлоги «С», «СО» (практическое употребление в предложениях).</w:t>
            </w:r>
          </w:p>
          <w:p w:rsidR="00322DD0" w:rsidRDefault="00322DD0">
            <w:pPr>
              <w:pStyle w:val="a5"/>
              <w:jc w:val="both"/>
            </w:pPr>
            <w:r>
              <w:t>Звукобуквенный анализ слов: СОМ, САМ, МАМА.</w:t>
            </w:r>
          </w:p>
          <w:p w:rsidR="00322DD0" w:rsidRDefault="00322DD0">
            <w:pPr>
              <w:pStyle w:val="a5"/>
              <w:jc w:val="both"/>
            </w:pPr>
            <w:r>
              <w:t>Работа со световой песочницей Работа в тетрадях.</w:t>
            </w:r>
          </w:p>
          <w:p w:rsidR="00322DD0" w:rsidRDefault="00322DD0">
            <w:pPr>
              <w:pStyle w:val="a5"/>
              <w:jc w:val="both"/>
            </w:pPr>
            <w:r>
              <w:t>Чтение по букварю.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88"/>
                <w:tab w:val="left" w:pos="2064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jc w:val="both"/>
            </w:pPr>
            <w:r>
              <w:t>Подбор антонимов к словам: высокий, толстый, густой.</w:t>
            </w:r>
          </w:p>
          <w:p w:rsidR="00322DD0" w:rsidRDefault="00322DD0">
            <w:pPr>
              <w:pStyle w:val="a5"/>
              <w:jc w:val="both"/>
            </w:pPr>
            <w:r>
              <w:t>Подбор синонимов к словам: сук- ветка -побег, дровосек - лесоруб.</w:t>
            </w:r>
          </w:p>
          <w:p w:rsidR="00322DD0" w:rsidRDefault="00322DD0">
            <w:pPr>
              <w:pStyle w:val="a5"/>
              <w:tabs>
                <w:tab w:val="left" w:leader="underscore" w:pos="2290"/>
              </w:tabs>
              <w:jc w:val="both"/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numPr>
                <w:ilvl w:val="0"/>
                <w:numId w:val="89"/>
              </w:numPr>
              <w:tabs>
                <w:tab w:val="left" w:pos="806"/>
              </w:tabs>
              <w:spacing w:line="252" w:lineRule="auto"/>
              <w:ind w:left="820" w:hanging="360"/>
              <w:jc w:val="both"/>
            </w:pPr>
            <w:r>
              <w:t>Дрожать, как осиновый лист.</w:t>
            </w:r>
          </w:p>
          <w:p w:rsidR="00322DD0" w:rsidRDefault="00322DD0">
            <w:pPr>
              <w:pStyle w:val="a5"/>
              <w:numPr>
                <w:ilvl w:val="0"/>
                <w:numId w:val="89"/>
              </w:numPr>
              <w:tabs>
                <w:tab w:val="left" w:pos="806"/>
                <w:tab w:val="left" w:pos="2399"/>
                <w:tab w:val="left" w:pos="2836"/>
              </w:tabs>
              <w:spacing w:line="290" w:lineRule="auto"/>
              <w:ind w:firstLine="460"/>
            </w:pPr>
            <w:r>
              <w:t>Заблудиться</w:t>
            </w:r>
            <w:r>
              <w:tab/>
              <w:t>в</w:t>
            </w:r>
            <w:r>
              <w:tab/>
              <w:t>трех</w:t>
            </w:r>
          </w:p>
          <w:p w:rsidR="00322DD0" w:rsidRDefault="00322DD0">
            <w:pPr>
              <w:pStyle w:val="a5"/>
              <w:ind w:firstLine="820"/>
            </w:pPr>
            <w:r>
              <w:t>соснах.</w:t>
            </w:r>
          </w:p>
          <w:p w:rsidR="00322DD0" w:rsidRDefault="00322DD0">
            <w:pPr>
              <w:pStyle w:val="a5"/>
              <w:numPr>
                <w:ilvl w:val="0"/>
                <w:numId w:val="89"/>
              </w:numPr>
              <w:tabs>
                <w:tab w:val="left" w:pos="801"/>
              </w:tabs>
              <w:spacing w:line="264" w:lineRule="auto"/>
              <w:ind w:firstLine="460"/>
            </w:pPr>
            <w:r>
              <w:t>Наколоть дров.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  <w:jc w:val="both"/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  <w:jc w:val="both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1598"/>
                <w:tab w:val="left" w:pos="2515"/>
              </w:tabs>
              <w:jc w:val="both"/>
            </w:pPr>
            <w:r>
              <w:t>-Чтение</w:t>
            </w:r>
            <w:r>
              <w:tab/>
              <w:t>и</w:t>
            </w:r>
            <w:r>
              <w:tab/>
              <w:t>пересказ</w:t>
            </w:r>
          </w:p>
          <w:p w:rsidR="00322DD0" w:rsidRDefault="00322DD0">
            <w:pPr>
              <w:pStyle w:val="a5"/>
              <w:tabs>
                <w:tab w:val="left" w:pos="1954"/>
                <w:tab w:val="left" w:pos="3158"/>
              </w:tabs>
              <w:jc w:val="both"/>
            </w:pPr>
            <w:r>
              <w:t>литературной</w:t>
            </w:r>
            <w:r>
              <w:tab/>
              <w:t>сказки</w:t>
            </w:r>
            <w:r>
              <w:tab/>
              <w:t>И.</w:t>
            </w:r>
          </w:p>
          <w:p w:rsidR="00322DD0" w:rsidRDefault="00322DD0">
            <w:pPr>
              <w:pStyle w:val="a5"/>
              <w:jc w:val="both"/>
            </w:pPr>
            <w:r>
              <w:t>Соколова - Микитова «Соль земли» по картинному плану.</w:t>
            </w:r>
          </w:p>
          <w:p w:rsidR="00322DD0" w:rsidRDefault="00322DD0">
            <w:pPr>
              <w:pStyle w:val="a5"/>
              <w:jc w:val="both"/>
            </w:pPr>
            <w:r>
              <w:t>-Пересказ рассказа</w:t>
            </w:r>
          </w:p>
          <w:p w:rsidR="00322DD0" w:rsidRDefault="00322DD0">
            <w:pPr>
              <w:pStyle w:val="a5"/>
              <w:jc w:val="both"/>
            </w:pPr>
            <w:r>
              <w:t>В. А. Сухомлинского «Стыдно перед соловушкой» -Составление рассказа «Зачем нужны деревья?»</w:t>
            </w:r>
          </w:p>
          <w:p w:rsidR="00322DD0" w:rsidRDefault="00322DD0">
            <w:pPr>
              <w:pStyle w:val="a5"/>
              <w:tabs>
                <w:tab w:val="left" w:pos="1714"/>
                <w:tab w:val="left" w:pos="2232"/>
              </w:tabs>
              <w:jc w:val="both"/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  <w:tabs>
                <w:tab w:val="left" w:pos="1306"/>
                <w:tab w:val="left" w:pos="2434"/>
              </w:tabs>
              <w:jc w:val="both"/>
            </w:pPr>
            <w:r>
              <w:t>пословиц:</w:t>
            </w:r>
            <w:r>
              <w:tab/>
              <w:t>«Дерево</w:t>
            </w:r>
            <w:r>
              <w:tab/>
              <w:t>держится</w:t>
            </w:r>
          </w:p>
          <w:p w:rsidR="00322DD0" w:rsidRDefault="00322DD0">
            <w:pPr>
              <w:pStyle w:val="a5"/>
              <w:jc w:val="both"/>
            </w:pPr>
            <w:r>
              <w:t>корнями, а человек - друзьями», «Дерево ценят по плодам, а человека - по делам»</w:t>
            </w:r>
          </w:p>
        </w:tc>
      </w:tr>
      <w:tr w:rsidR="00322DD0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Х-Х’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Осень. Грибы.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180"/>
            </w:pPr>
            <w:r>
              <w:t>Х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965"/>
                <w:tab w:val="right" w:pos="3307"/>
              </w:tabs>
              <w:jc w:val="both"/>
            </w:pPr>
            <w:r>
              <w:t>Звуки</w:t>
            </w:r>
            <w:r>
              <w:tab/>
              <w:t>[Х]-[Х’].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tabs>
                <w:tab w:val="left" w:pos="1176"/>
                <w:tab w:val="right" w:pos="3312"/>
              </w:tabs>
              <w:jc w:val="both"/>
            </w:pPr>
            <w:r>
              <w:t>артикуляции. Игра «Поймай звук».</w:t>
            </w:r>
            <w:r>
              <w:tab/>
              <w:t>Нахождение</w:t>
            </w:r>
            <w:r>
              <w:tab/>
              <w:t>места</w:t>
            </w:r>
          </w:p>
          <w:p w:rsidR="00322DD0" w:rsidRDefault="00322DD0">
            <w:pPr>
              <w:pStyle w:val="a5"/>
              <w:tabs>
                <w:tab w:val="left" w:pos="1013"/>
                <w:tab w:val="left" w:pos="2146"/>
                <w:tab w:val="right" w:pos="3288"/>
              </w:tabs>
              <w:jc w:val="both"/>
            </w:pPr>
            <w:r>
              <w:t>звуков</w:t>
            </w:r>
            <w:r>
              <w:tab/>
              <w:t>[Х]-[Х’]</w:t>
            </w:r>
            <w:r>
              <w:tab/>
              <w:t>в</w:t>
            </w:r>
            <w:r>
              <w:tab/>
              <w:t>словах.</w:t>
            </w:r>
          </w:p>
          <w:p w:rsidR="00322DD0" w:rsidRDefault="00322DD0">
            <w:pPr>
              <w:pStyle w:val="a5"/>
              <w:jc w:val="both"/>
            </w:pPr>
            <w:r>
              <w:t>Понятие «Слово» (слова - действия).</w:t>
            </w:r>
          </w:p>
          <w:p w:rsidR="00322DD0" w:rsidRDefault="00322DD0">
            <w:pPr>
              <w:pStyle w:val="a5"/>
              <w:jc w:val="both"/>
            </w:pPr>
            <w:r>
              <w:t>Звукобуквенный анализ слогов: АХ, ХА.</w:t>
            </w:r>
          </w:p>
          <w:p w:rsidR="00322DD0" w:rsidRDefault="00322DD0">
            <w:pPr>
              <w:pStyle w:val="a5"/>
              <w:jc w:val="both"/>
            </w:pPr>
            <w:r>
              <w:t>Работа со световой песочницей. Работа в тетрадях.</w:t>
            </w:r>
          </w:p>
          <w:p w:rsidR="00322DD0" w:rsidRDefault="00322DD0">
            <w:pPr>
              <w:pStyle w:val="a5"/>
              <w:jc w:val="both"/>
            </w:pPr>
            <w:r>
              <w:t>Чтение по букварю.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88"/>
                <w:tab w:val="left" w:pos="2064"/>
              </w:tabs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tabs>
                <w:tab w:val="left" w:pos="2294"/>
              </w:tabs>
            </w:pPr>
            <w:r>
              <w:t>Подбор антонимов к словам: холодный, ранний, пасмурно. Объяснить</w:t>
            </w:r>
            <w:r>
              <w:tab/>
              <w:t>значение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выражений</w:t>
            </w:r>
            <w:r>
              <w:t>:</w:t>
            </w:r>
          </w:p>
          <w:p w:rsidR="00322DD0" w:rsidRDefault="00322DD0">
            <w:pPr>
              <w:pStyle w:val="a5"/>
              <w:spacing w:line="264" w:lineRule="auto"/>
              <w:ind w:firstLine="460"/>
            </w:pPr>
            <w:r>
              <w:rPr>
                <w:sz w:val="22"/>
                <w:szCs w:val="22"/>
              </w:rPr>
              <w:t>V</w:t>
            </w:r>
            <w:r>
              <w:t>Сесть в лужу.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  <w:jc w:val="both"/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  <w:jc w:val="both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1229"/>
                <w:tab w:val="left" w:pos="2640"/>
              </w:tabs>
            </w:pPr>
            <w:r>
              <w:t>-Составление рассказов: «Ранняя осень»,</w:t>
            </w:r>
            <w:r>
              <w:tab/>
              <w:t>«Золотая</w:t>
            </w:r>
            <w:r>
              <w:tab/>
              <w:t>осень»,</w:t>
            </w:r>
          </w:p>
          <w:p w:rsidR="00322DD0" w:rsidRDefault="00322DD0">
            <w:pPr>
              <w:pStyle w:val="a5"/>
            </w:pPr>
            <w:r>
              <w:t>«Поздняя осень».</w:t>
            </w:r>
          </w:p>
          <w:p w:rsidR="00322DD0" w:rsidRDefault="00322DD0">
            <w:pPr>
              <w:pStyle w:val="a5"/>
              <w:tabs>
                <w:tab w:val="left" w:pos="1714"/>
                <w:tab w:val="left" w:pos="2189"/>
              </w:tabs>
              <w:jc w:val="both"/>
            </w:pPr>
            <w:r>
              <w:t>-Пересказ рассказа В. Катаева «Грибы» с помощью опорных картинок (по О.С. Гомзяку) 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  <w:tabs>
                <w:tab w:val="left" w:pos="1584"/>
                <w:tab w:val="left" w:pos="2832"/>
              </w:tabs>
              <w:jc w:val="both"/>
            </w:pPr>
            <w:r>
              <w:t>пословицы:</w:t>
            </w:r>
            <w:r>
              <w:tab/>
              <w:t>«Красна</w:t>
            </w:r>
            <w:r>
              <w:tab/>
              <w:t>весна</w:t>
            </w:r>
          </w:p>
          <w:p w:rsidR="00322DD0" w:rsidRDefault="00322DD0">
            <w:pPr>
              <w:pStyle w:val="a5"/>
            </w:pPr>
            <w:r>
              <w:t>цветами, а осень плодами.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960"/>
        <w:jc w:val="left"/>
      </w:pPr>
      <w:r>
        <w:rPr>
          <w:rFonts w:ascii="Times New Roman" w:hAnsi="Times New Roman" w:cs="Times New Roman"/>
          <w:u w:val="single"/>
        </w:rPr>
        <w:t>Ноябрь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562"/>
        <w:gridCol w:w="850"/>
        <w:gridCol w:w="1685"/>
        <w:gridCol w:w="562"/>
        <w:gridCol w:w="3518"/>
        <w:gridCol w:w="3427"/>
        <w:gridCol w:w="3629"/>
      </w:tblGrid>
      <w:tr w:rsidR="00322DD0">
        <w:trPr>
          <w:trHeight w:hRule="exact" w:val="3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Р-Л</w:t>
            </w:r>
          </w:p>
          <w:p w:rsidR="00322DD0" w:rsidRDefault="00322DD0">
            <w:pPr>
              <w:pStyle w:val="a5"/>
              <w:ind w:firstLine="180"/>
            </w:pPr>
            <w:r>
              <w:t>Р-Р’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33" w:lineRule="auto"/>
              <w:jc w:val="center"/>
            </w:pPr>
            <w:r>
              <w:t>Перелетные птицы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998"/>
                <w:tab w:val="left" w:pos="2189"/>
              </w:tabs>
            </w:pPr>
            <w:r>
              <w:t>Звуки</w:t>
            </w:r>
            <w:r>
              <w:tab/>
              <w:t>[Р]-[Р’].</w:t>
            </w:r>
            <w:r>
              <w:tab/>
              <w:t>Уточнение</w:t>
            </w:r>
          </w:p>
          <w:p w:rsidR="00322DD0" w:rsidRDefault="00322DD0">
            <w:pPr>
              <w:pStyle w:val="a5"/>
            </w:pPr>
            <w:r>
              <w:t>артикуляции. Игра «Поймай звук». Понятие «Слово» (слова</w:t>
            </w:r>
          </w:p>
          <w:p w:rsidR="00322DD0" w:rsidRDefault="00322DD0">
            <w:pPr>
              <w:pStyle w:val="a5"/>
            </w:pPr>
            <w:r>
              <w:t>- признаки).</w:t>
            </w:r>
          </w:p>
          <w:p w:rsidR="00322DD0" w:rsidRDefault="00322DD0">
            <w:pPr>
              <w:pStyle w:val="a5"/>
            </w:pPr>
            <w:r>
              <w:t>Определение места звука в словах, звукобуквенный анализ слов: РАК - ЛАК.</w:t>
            </w:r>
          </w:p>
          <w:p w:rsidR="00322DD0" w:rsidRDefault="00322DD0">
            <w:pPr>
              <w:pStyle w:val="a5"/>
            </w:pPr>
            <w:r>
              <w:t>Работа со световой песочницей.</w:t>
            </w:r>
          </w:p>
          <w:p w:rsidR="00322DD0" w:rsidRDefault="00322DD0">
            <w:pPr>
              <w:pStyle w:val="a5"/>
            </w:pPr>
            <w:r>
              <w:t>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83"/>
                <w:tab w:val="left" w:pos="2054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tabs>
                <w:tab w:val="left" w:leader="underscore" w:pos="2290"/>
              </w:tabs>
              <w:jc w:val="both"/>
            </w:pPr>
            <w:r>
              <w:t xml:space="preserve">Подбор антонимов к словам: зимующие, яркий, осень. </w:t>
            </w: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первая ласточка,</w:t>
            </w:r>
          </w:p>
          <w:p w:rsidR="00322DD0" w:rsidRDefault="00322DD0">
            <w:pPr>
              <w:pStyle w:val="a5"/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желторотый птенец.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2467"/>
              </w:tabs>
            </w:pPr>
            <w:r>
              <w:t>-Составление сравнительно - описательного</w:t>
            </w:r>
            <w:r>
              <w:tab/>
              <w:t>рассказа:</w:t>
            </w:r>
          </w:p>
          <w:p w:rsidR="00322DD0" w:rsidRDefault="00322DD0">
            <w:pPr>
              <w:pStyle w:val="a5"/>
            </w:pPr>
            <w:r>
              <w:t>«Ласточка - соловей».</w:t>
            </w:r>
          </w:p>
          <w:p w:rsidR="00322DD0" w:rsidRDefault="00322DD0">
            <w:pPr>
              <w:pStyle w:val="a5"/>
              <w:tabs>
                <w:tab w:val="left" w:pos="1358"/>
                <w:tab w:val="left" w:pos="2573"/>
                <w:tab w:val="left" w:pos="3173"/>
              </w:tabs>
            </w:pPr>
            <w:r>
              <w:t>-Пересказ</w:t>
            </w:r>
            <w:r>
              <w:tab/>
              <w:t>рассказа</w:t>
            </w:r>
            <w:r>
              <w:tab/>
              <w:t>И.</w:t>
            </w:r>
            <w:r>
              <w:tab/>
              <w:t>С.</w:t>
            </w:r>
          </w:p>
          <w:p w:rsidR="00322DD0" w:rsidRDefault="00322DD0">
            <w:pPr>
              <w:pStyle w:val="a5"/>
            </w:pPr>
            <w:r>
              <w:t>Соколова - Микитова «Улетают журавли».</w:t>
            </w:r>
          </w:p>
          <w:p w:rsidR="00322DD0" w:rsidRDefault="00322DD0">
            <w:pPr>
              <w:pStyle w:val="a5"/>
              <w:tabs>
                <w:tab w:val="left" w:pos="1709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«Лучше синица в руках, чем журавль в небе».</w:t>
            </w:r>
          </w:p>
        </w:tc>
      </w:tr>
      <w:tr w:rsidR="00322DD0">
        <w:trPr>
          <w:trHeight w:hRule="exact" w:val="38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Ш-С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Домашние птицы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Ш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 [Ш]. Уточнение артикуляции. Упражнения на дифференциацию звуков [Ш] - [С].</w:t>
            </w:r>
          </w:p>
          <w:p w:rsidR="00322DD0" w:rsidRDefault="00322DD0">
            <w:pPr>
              <w:pStyle w:val="a5"/>
            </w:pPr>
            <w:r>
              <w:t>Понятие «Ударение»</w:t>
            </w:r>
          </w:p>
          <w:p w:rsidR="00322DD0" w:rsidRDefault="00322DD0">
            <w:pPr>
              <w:pStyle w:val="a5"/>
            </w:pPr>
            <w:r>
              <w:t>Работа со световой песочницей.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78"/>
                <w:tab w:val="left" w:pos="2050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tabs>
                <w:tab w:val="left" w:pos="2280"/>
              </w:tabs>
              <w:jc w:val="both"/>
            </w:pPr>
            <w:r>
              <w:t>Подбор антонимов к словам: большой, крупный, быстро. Объяснить</w:t>
            </w:r>
            <w:r>
              <w:tab/>
              <w:t>значение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90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как с гуся вода,</w:t>
            </w:r>
          </w:p>
          <w:p w:rsidR="00322DD0" w:rsidRDefault="00322DD0">
            <w:pPr>
              <w:pStyle w:val="a5"/>
              <w:tabs>
                <w:tab w:val="left" w:pos="1876"/>
                <w:tab w:val="right" w:pos="3282"/>
              </w:tabs>
              <w:spacing w:line="290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пишет,</w:t>
            </w:r>
            <w:r>
              <w:tab/>
              <w:t>как</w:t>
            </w:r>
            <w:r>
              <w:tab/>
              <w:t>курица</w:t>
            </w:r>
          </w:p>
          <w:p w:rsidR="00322DD0" w:rsidRDefault="00322DD0">
            <w:pPr>
              <w:pStyle w:val="a5"/>
              <w:ind w:firstLine="820"/>
            </w:pPr>
            <w:r>
              <w:t>лапой,</w:t>
            </w:r>
          </w:p>
          <w:p w:rsidR="00322DD0" w:rsidRDefault="00322DD0">
            <w:pPr>
              <w:pStyle w:val="a5"/>
              <w:spacing w:line="264" w:lineRule="auto"/>
              <w:ind w:left="820" w:hanging="3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носится, как курица с яйцом,</w:t>
            </w:r>
          </w:p>
          <w:p w:rsidR="00322DD0" w:rsidRDefault="00322DD0">
            <w:pPr>
              <w:pStyle w:val="a5"/>
              <w:spacing w:line="290" w:lineRule="auto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вставать с петухами.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30"/>
                <w:tab w:val="left" w:pos="3149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1829"/>
                <w:tab w:val="left" w:pos="3144"/>
              </w:tabs>
            </w:pPr>
            <w:r>
              <w:t>-Составление</w:t>
            </w:r>
            <w:r>
              <w:tab/>
              <w:t>рассказа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сюжетной картине « На птичьем дворе ».</w:t>
            </w:r>
          </w:p>
          <w:p w:rsidR="00322DD0" w:rsidRDefault="00322DD0">
            <w:pPr>
              <w:pStyle w:val="a5"/>
            </w:pPr>
            <w:r>
              <w:t>-Сравнительно - описательный рассказ: «Цыпленок - утенок». -Чтение и пересказ сказки</w:t>
            </w:r>
          </w:p>
          <w:p w:rsidR="00322DD0" w:rsidRDefault="00322DD0">
            <w:pPr>
              <w:pStyle w:val="a5"/>
            </w:pPr>
            <w:r>
              <w:t>Х. - К. Андерсена «Гадкий утенок» по плану.</w:t>
            </w:r>
          </w:p>
          <w:p w:rsidR="00322DD0" w:rsidRDefault="00322DD0">
            <w:pPr>
              <w:pStyle w:val="a5"/>
              <w:tabs>
                <w:tab w:val="left" w:pos="1714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 «Яйца курицу не учат».</w:t>
            </w:r>
          </w:p>
        </w:tc>
      </w:tr>
      <w:tr w:rsidR="00322DD0">
        <w:trPr>
          <w:trHeight w:hRule="exact" w:val="14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Домашние животные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Ы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Звук [Ы]. Уточнение артикуляции. Схематическое обозначение слова и деление его на слоги. Практическое усвоение определения ударного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78"/>
                <w:tab w:val="left" w:pos="2050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jc w:val="both"/>
            </w:pPr>
            <w:r>
              <w:t>Подбор антонимов к словам: мелкий, большой, медленно.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363"/>
                <w:tab w:val="left" w:pos="1973"/>
              </w:tabs>
            </w:pPr>
            <w:r>
              <w:t>Понятие</w:t>
            </w:r>
            <w:r>
              <w:tab/>
              <w:t>о</w:t>
            </w:r>
            <w:r>
              <w:tab/>
              <w:t>предложении.</w:t>
            </w:r>
          </w:p>
          <w:p w:rsidR="00322DD0" w:rsidRDefault="00322DD0">
            <w:pPr>
              <w:pStyle w:val="a5"/>
              <w:tabs>
                <w:tab w:val="left" w:pos="2664"/>
              </w:tabs>
            </w:pPr>
            <w:r>
              <w:t>Формирование</w:t>
            </w:r>
            <w:r>
              <w:tab/>
              <w:t>навыка</w:t>
            </w:r>
          </w:p>
          <w:p w:rsidR="00322DD0" w:rsidRDefault="00322DD0">
            <w:pPr>
              <w:pStyle w:val="a5"/>
              <w:tabs>
                <w:tab w:val="left" w:pos="2174"/>
              </w:tabs>
              <w:spacing w:line="233" w:lineRule="auto"/>
            </w:pPr>
            <w:r>
              <w:t>правильного</w:t>
            </w:r>
            <w:r>
              <w:tab/>
              <w:t>построения</w:t>
            </w:r>
          </w:p>
          <w:p w:rsidR="00322DD0" w:rsidRDefault="00322DD0">
            <w:pPr>
              <w:pStyle w:val="a5"/>
              <w:tabs>
                <w:tab w:val="left" w:pos="1925"/>
                <w:tab w:val="left" w:pos="2722"/>
              </w:tabs>
            </w:pPr>
            <w:r>
              <w:t>предложений</w:t>
            </w:r>
            <w:r>
              <w:tab/>
              <w:t>по</w:t>
            </w:r>
            <w:r>
              <w:tab/>
              <w:t>любой</w:t>
            </w:r>
          </w:p>
          <w:p w:rsidR="00322DD0" w:rsidRDefault="00322DD0">
            <w:pPr>
              <w:pStyle w:val="a5"/>
            </w:pPr>
            <w:r>
              <w:t>сюжетной картинке.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562"/>
        <w:gridCol w:w="850"/>
        <w:gridCol w:w="1685"/>
        <w:gridCol w:w="562"/>
        <w:gridCol w:w="3518"/>
        <w:gridCol w:w="3427"/>
        <w:gridCol w:w="3629"/>
      </w:tblGrid>
      <w:tr w:rsidR="00322DD0">
        <w:trPr>
          <w:trHeight w:hRule="exact" w:val="80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слога в двусложныж словах с первым ударным слогом.</w:t>
            </w:r>
          </w:p>
          <w:p w:rsidR="00322DD0" w:rsidRDefault="00322DD0">
            <w:pPr>
              <w:pStyle w:val="a5"/>
            </w:pPr>
            <w:r>
              <w:t>Работа со световой песочницей.</w:t>
            </w:r>
          </w:p>
          <w:p w:rsidR="00322DD0" w:rsidRDefault="00322DD0">
            <w:pPr>
              <w:pStyle w:val="a5"/>
            </w:pPr>
            <w:r>
              <w:t>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285"/>
              </w:tabs>
              <w:jc w:val="both"/>
            </w:pPr>
            <w:r>
              <w:rPr>
                <w:u w:val="single"/>
              </w:rPr>
              <w:t>Подбор синонимов к словам</w:t>
            </w:r>
            <w:r>
              <w:t>: будка - конура, осёл - ишак. Объяснить</w:t>
            </w:r>
            <w:r>
              <w:tab/>
              <w:t>значение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867"/>
                <w:tab w:val="left" w:pos="3149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1867"/>
              </w:tabs>
            </w:pPr>
            <w:r>
              <w:t>-Составление</w:t>
            </w:r>
            <w:r>
              <w:tab/>
              <w:t>описательного</w:t>
            </w:r>
          </w:p>
          <w:p w:rsidR="00322DD0" w:rsidRDefault="00322DD0">
            <w:pPr>
              <w:pStyle w:val="a5"/>
              <w:tabs>
                <w:tab w:val="left" w:pos="1243"/>
                <w:tab w:val="left" w:pos="1742"/>
                <w:tab w:val="left" w:pos="3154"/>
              </w:tabs>
            </w:pPr>
            <w:r>
              <w:t>рассказа</w:t>
            </w:r>
            <w:r>
              <w:tab/>
              <w:t>о</w:t>
            </w:r>
            <w:r>
              <w:tab/>
              <w:t>животном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картинному плану.</w:t>
            </w:r>
          </w:p>
          <w:p w:rsidR="00322DD0" w:rsidRDefault="00322DD0">
            <w:pPr>
              <w:pStyle w:val="a5"/>
            </w:pPr>
            <w:r>
              <w:t>-Составление рассказа «Щенок» по серии сюжетных картин (по О. С. Гомзяку)</w:t>
            </w:r>
          </w:p>
          <w:p w:rsidR="00322DD0" w:rsidRDefault="00322DD0">
            <w:pPr>
              <w:pStyle w:val="a5"/>
            </w:pPr>
            <w:r>
              <w:t>-Чтение рассказа Н. Носова «Бобик в гостях у Барбоса». Беседа по прочитанному.</w:t>
            </w:r>
          </w:p>
          <w:p w:rsidR="00322DD0" w:rsidRDefault="00322DD0">
            <w:pPr>
              <w:pStyle w:val="a5"/>
              <w:tabs>
                <w:tab w:val="left" w:pos="1709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  <w:tabs>
                <w:tab w:val="left" w:pos="1384"/>
                <w:tab w:val="left" w:pos="1902"/>
                <w:tab w:val="left" w:pos="3040"/>
              </w:tabs>
              <w:ind w:firstLine="160"/>
            </w:pPr>
            <w:r>
              <w:t>«Собака</w:t>
            </w:r>
            <w:r>
              <w:tab/>
              <w:t>-</w:t>
            </w:r>
            <w:r>
              <w:tab/>
              <w:t>верный</w:t>
            </w:r>
            <w:r>
              <w:tab/>
              <w:t>друг</w:t>
            </w:r>
          </w:p>
          <w:p w:rsidR="00322DD0" w:rsidRDefault="00322DD0">
            <w:pPr>
              <w:pStyle w:val="a5"/>
            </w:pPr>
            <w:r>
              <w:t>человека»</w:t>
            </w:r>
          </w:p>
        </w:tc>
      </w:tr>
      <w:tr w:rsidR="00322DD0">
        <w:trPr>
          <w:trHeight w:hRule="exact" w:val="362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numPr>
                <w:ilvl w:val="0"/>
                <w:numId w:val="90"/>
              </w:numPr>
              <w:tabs>
                <w:tab w:val="left" w:pos="810"/>
                <w:tab w:val="left" w:pos="1492"/>
                <w:tab w:val="left" w:pos="2529"/>
              </w:tabs>
              <w:spacing w:line="233" w:lineRule="auto"/>
              <w:ind w:firstLine="460"/>
              <w:jc w:val="both"/>
            </w:pPr>
            <w:r>
              <w:t>как</w:t>
            </w:r>
            <w:r>
              <w:tab/>
              <w:t>корова</w:t>
            </w:r>
            <w:r>
              <w:tab/>
              <w:t>языком</w:t>
            </w:r>
          </w:p>
          <w:p w:rsidR="00322DD0" w:rsidRDefault="00322DD0">
            <w:pPr>
              <w:pStyle w:val="a5"/>
              <w:ind w:firstLine="820"/>
            </w:pPr>
            <w:r>
              <w:t>слизала,</w:t>
            </w:r>
          </w:p>
          <w:p w:rsidR="00322DD0" w:rsidRDefault="00322DD0">
            <w:pPr>
              <w:pStyle w:val="a5"/>
              <w:numPr>
                <w:ilvl w:val="0"/>
                <w:numId w:val="90"/>
              </w:numPr>
              <w:tabs>
                <w:tab w:val="left" w:pos="810"/>
              </w:tabs>
              <w:ind w:firstLine="460"/>
            </w:pPr>
            <w:r>
              <w:t>как кошка с собакой,</w:t>
            </w:r>
          </w:p>
          <w:p w:rsidR="00322DD0" w:rsidRDefault="00322DD0">
            <w:pPr>
              <w:pStyle w:val="a5"/>
              <w:numPr>
                <w:ilvl w:val="0"/>
                <w:numId w:val="90"/>
              </w:numPr>
              <w:tabs>
                <w:tab w:val="left" w:pos="810"/>
              </w:tabs>
              <w:ind w:firstLine="460"/>
            </w:pPr>
            <w:r>
              <w:t>покупать кота в мешке.</w:t>
            </w: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/>
        </w:tc>
      </w:tr>
      <w:tr w:rsidR="00322DD0">
        <w:trPr>
          <w:trHeight w:hRule="exact" w:val="163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Л-Л’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Дикие животные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Л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Звуки [Л]-[Л’]. Уточнение артикуляции. Практическое усвоение определения ударного слога в двусложныж словах со вторым ударным слогом. Игра «Поймай звук». Звукобуквенный анализ слов: МАЛ, МАЛО, САЛО.</w:t>
            </w:r>
          </w:p>
          <w:p w:rsidR="00322DD0" w:rsidRDefault="00322DD0">
            <w:pPr>
              <w:pStyle w:val="a5"/>
            </w:pPr>
            <w:r>
              <w:t>Работа со световой песочницей.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83"/>
                <w:tab w:val="left" w:pos="2054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jc w:val="both"/>
            </w:pPr>
            <w:r>
              <w:t>Подбор антонимов к словам: мелкий, большой.</w:t>
            </w:r>
          </w:p>
          <w:p w:rsidR="00322DD0" w:rsidRDefault="00322DD0">
            <w:pPr>
              <w:pStyle w:val="a5"/>
              <w:jc w:val="both"/>
            </w:pPr>
            <w:r>
              <w:t>Подбор синонимов к словам: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30"/>
                <w:tab w:val="left" w:pos="2520"/>
              </w:tabs>
            </w:pPr>
            <w:r>
              <w:t>Работа</w:t>
            </w:r>
            <w:r>
              <w:tab/>
              <w:t>над</w:t>
            </w:r>
            <w:r>
              <w:tab/>
              <w:t>простым</w:t>
            </w:r>
          </w:p>
          <w:p w:rsidR="00322DD0" w:rsidRDefault="00322DD0">
            <w:pPr>
              <w:pStyle w:val="a5"/>
              <w:tabs>
                <w:tab w:val="left" w:pos="2755"/>
              </w:tabs>
            </w:pPr>
            <w:r>
              <w:t>предложением.</w:t>
            </w:r>
            <w:r>
              <w:tab/>
              <w:t>Схема</w:t>
            </w:r>
          </w:p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</w:pPr>
            <w:r>
              <w:t>предложения. 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  <w:tabs>
                <w:tab w:val="left" w:pos="1680"/>
                <w:tab w:val="left" w:pos="2904"/>
              </w:tabs>
            </w:pPr>
            <w:r>
              <w:t>теме. -Составление</w:t>
            </w:r>
            <w:r>
              <w:tab/>
              <w:t>рассказа:</w:t>
            </w:r>
            <w:r>
              <w:tab/>
              <w:t>«Как</w:t>
            </w:r>
          </w:p>
          <w:p w:rsidR="00322DD0" w:rsidRDefault="00322DD0">
            <w:pPr>
              <w:pStyle w:val="a5"/>
              <w:tabs>
                <w:tab w:val="left" w:pos="2054"/>
                <w:tab w:val="left" w:pos="3283"/>
              </w:tabs>
            </w:pPr>
            <w:r>
              <w:t>звери готовятся к зиме?» -Описательный</w:t>
            </w:r>
            <w:r>
              <w:tab/>
              <w:t>рассказ</w:t>
            </w:r>
            <w:r>
              <w:tab/>
              <w:t>о</w:t>
            </w:r>
          </w:p>
          <w:p w:rsidR="00322DD0" w:rsidRDefault="00322DD0">
            <w:pPr>
              <w:pStyle w:val="a5"/>
              <w:tabs>
                <w:tab w:val="left" w:pos="1373"/>
                <w:tab w:val="left" w:pos="1954"/>
              </w:tabs>
            </w:pPr>
            <w:r>
              <w:t>животном</w:t>
            </w:r>
            <w:r>
              <w:tab/>
              <w:t>по</w:t>
            </w:r>
            <w:r>
              <w:tab/>
              <w:t>графическому</w:t>
            </w:r>
          </w:p>
          <w:p w:rsidR="00322DD0" w:rsidRDefault="00322DD0">
            <w:pPr>
              <w:pStyle w:val="a5"/>
              <w:tabs>
                <w:tab w:val="left" w:pos="1723"/>
                <w:tab w:val="left" w:pos="2242"/>
              </w:tabs>
            </w:pPr>
            <w:r>
              <w:t>плану. -Чтение и пересказ сказки «Волк и лиса», обр. И. Соколова - Микитова. 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  <w:jc w:val="both"/>
            </w:pPr>
            <w:r>
              <w:t>пословицы: «Волков бояться - в лес не ходить».</w:t>
            </w:r>
          </w:p>
        </w:tc>
      </w:tr>
      <w:tr w:rsidR="00322DD0">
        <w:trPr>
          <w:trHeight w:hRule="exact" w:val="110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right" w:pos="3187"/>
              </w:tabs>
              <w:jc w:val="both"/>
            </w:pPr>
            <w:r>
              <w:t>трусливый,</w:t>
            </w:r>
            <w:r>
              <w:tab/>
              <w:t>добрый,</w:t>
            </w:r>
          </w:p>
          <w:p w:rsidR="00322DD0" w:rsidRDefault="00322DD0">
            <w:pPr>
              <w:pStyle w:val="a5"/>
              <w:tabs>
                <w:tab w:val="right" w:pos="3178"/>
              </w:tabs>
              <w:jc w:val="both"/>
            </w:pPr>
            <w:r>
              <w:t>неповоротливый,</w:t>
            </w:r>
            <w:r>
              <w:tab/>
              <w:t>слабый,</w:t>
            </w:r>
          </w:p>
          <w:p w:rsidR="00322DD0" w:rsidRDefault="00322DD0">
            <w:pPr>
              <w:pStyle w:val="a5"/>
              <w:jc w:val="both"/>
            </w:pPr>
            <w:r>
              <w:t>травоядный.</w:t>
            </w:r>
          </w:p>
          <w:p w:rsidR="00322DD0" w:rsidRDefault="00322DD0">
            <w:pPr>
              <w:pStyle w:val="a5"/>
              <w:tabs>
                <w:tab w:val="right" w:pos="3192"/>
              </w:tabs>
              <w:jc w:val="both"/>
            </w:pPr>
            <w:r>
              <w:t>Объяснить</w:t>
            </w:r>
            <w:r>
              <w:tab/>
              <w:t>значение</w:t>
            </w: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/>
        </w:tc>
      </w:tr>
      <w:tr w:rsidR="00322DD0">
        <w:trPr>
          <w:trHeight w:hRule="exact" w:val="1978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numPr>
                <w:ilvl w:val="0"/>
                <w:numId w:val="91"/>
              </w:numPr>
              <w:tabs>
                <w:tab w:val="left" w:pos="810"/>
                <w:tab w:val="left" w:pos="2073"/>
                <w:tab w:val="left" w:pos="2673"/>
              </w:tabs>
              <w:ind w:firstLine="460"/>
              <w:jc w:val="both"/>
            </w:pPr>
            <w:r>
              <w:t>гоняться</w:t>
            </w:r>
            <w:r>
              <w:tab/>
              <w:t>за</w:t>
            </w:r>
            <w:r>
              <w:tab/>
              <w:t>двумя</w:t>
            </w:r>
          </w:p>
          <w:p w:rsidR="00322DD0" w:rsidRDefault="00322DD0">
            <w:pPr>
              <w:pStyle w:val="a5"/>
              <w:ind w:firstLine="820"/>
            </w:pPr>
            <w:r>
              <w:t>зайцами,</w:t>
            </w:r>
          </w:p>
          <w:p w:rsidR="00322DD0" w:rsidRDefault="00322DD0">
            <w:pPr>
              <w:pStyle w:val="a5"/>
              <w:numPr>
                <w:ilvl w:val="0"/>
                <w:numId w:val="91"/>
              </w:numPr>
              <w:tabs>
                <w:tab w:val="left" w:pos="810"/>
              </w:tabs>
              <w:ind w:left="820" w:hanging="360"/>
              <w:jc w:val="both"/>
            </w:pPr>
            <w:r>
              <w:t>вертеться, как белка в колесе,</w:t>
            </w:r>
          </w:p>
          <w:p w:rsidR="00322DD0" w:rsidRDefault="00322DD0">
            <w:pPr>
              <w:pStyle w:val="a5"/>
              <w:numPr>
                <w:ilvl w:val="0"/>
                <w:numId w:val="91"/>
              </w:numPr>
              <w:tabs>
                <w:tab w:val="left" w:pos="806"/>
                <w:tab w:val="left" w:pos="2015"/>
                <w:tab w:val="left" w:pos="2505"/>
              </w:tabs>
              <w:ind w:firstLine="460"/>
              <w:jc w:val="both"/>
            </w:pPr>
            <w:r>
              <w:t>держать</w:t>
            </w:r>
            <w:r>
              <w:tab/>
              <w:t>в</w:t>
            </w:r>
            <w:r>
              <w:tab/>
              <w:t>ежовых</w:t>
            </w:r>
          </w:p>
          <w:p w:rsidR="00322DD0" w:rsidRDefault="00322DD0">
            <w:pPr>
              <w:pStyle w:val="a5"/>
              <w:ind w:firstLine="820"/>
            </w:pPr>
            <w:r>
              <w:t>рукавицах.</w:t>
            </w: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/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950"/>
        <w:jc w:val="lef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Декабрь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562"/>
        <w:gridCol w:w="845"/>
        <w:gridCol w:w="1690"/>
        <w:gridCol w:w="562"/>
        <w:gridCol w:w="3518"/>
        <w:gridCol w:w="3427"/>
        <w:gridCol w:w="3629"/>
      </w:tblGrid>
      <w:tr w:rsidR="00322DD0">
        <w:trPr>
          <w:trHeight w:hRule="exact" w:val="55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Н-Н’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Зима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Н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Звуки [Н]-[Н’]. Уточнение артикуляции. Игра «Поймай звук». Практическое усвоение определения ударного слога в трёхсложных словах с первым ударным слогом.</w:t>
            </w:r>
          </w:p>
          <w:p w:rsidR="00322DD0" w:rsidRDefault="00322DD0">
            <w:pPr>
              <w:pStyle w:val="a5"/>
            </w:pPr>
            <w:r>
              <w:t>Знакомство с предлогами «НА», «НАД».</w:t>
            </w:r>
          </w:p>
          <w:p w:rsidR="00322DD0" w:rsidRDefault="00322DD0">
            <w:pPr>
              <w:pStyle w:val="a5"/>
            </w:pPr>
            <w:r>
              <w:t>Звукобуквенный анализ слов: НОС, НОША, СОСНЫ.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  <w:p w:rsidR="00322DD0" w:rsidRDefault="00322DD0">
            <w:pPr>
              <w:pStyle w:val="a5"/>
            </w:pPr>
            <w:r>
              <w:t>Работа со световой песочницей. Работа в тетрадях.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Активизация и обогащение активного и пассивного словаря по данной теме. Подбор антонимов к словам: холодный, хрупкий, легкий, мягкий.</w:t>
            </w:r>
          </w:p>
          <w:p w:rsidR="00322DD0" w:rsidRDefault="00322DD0">
            <w:pPr>
              <w:pStyle w:val="a5"/>
            </w:pPr>
            <w:r>
              <w:t>Подбор синонимов к словам: метель - вьюга.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Объяснить значение выражений:</w:t>
            </w:r>
          </w:p>
          <w:p w:rsidR="00322DD0" w:rsidRDefault="00322DD0">
            <w:pPr>
              <w:pStyle w:val="a5"/>
              <w:spacing w:line="262" w:lineRule="auto"/>
              <w:ind w:left="820" w:hanging="3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Показать, где раки зимуют.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368"/>
                <w:tab w:val="left" w:pos="2362"/>
              </w:tabs>
            </w:pPr>
            <w:r>
              <w:t>Работа</w:t>
            </w:r>
            <w:r>
              <w:tab/>
              <w:t>над</w:t>
            </w:r>
            <w:r>
              <w:tab/>
              <w:t>простыми</w:t>
            </w:r>
          </w:p>
          <w:p w:rsidR="00322DD0" w:rsidRDefault="00322DD0">
            <w:pPr>
              <w:pStyle w:val="a5"/>
              <w:tabs>
                <w:tab w:val="left" w:pos="1819"/>
                <w:tab w:val="left" w:pos="3283"/>
              </w:tabs>
            </w:pPr>
            <w:r>
              <w:t xml:space="preserve">предложениями с предлогами </w:t>
            </w:r>
            <w:r>
              <w:rPr>
                <w:i/>
                <w:iCs/>
              </w:rPr>
              <w:t>«НА», «НАД».</w:t>
            </w:r>
            <w:r>
              <w:t xml:space="preserve"> Схематическое обозначение</w:t>
            </w:r>
            <w:r>
              <w:tab/>
              <w:t>предлога</w:t>
            </w:r>
            <w:r>
              <w:tab/>
              <w:t>в</w:t>
            </w:r>
          </w:p>
          <w:p w:rsidR="00322DD0" w:rsidRDefault="00322DD0">
            <w:pPr>
              <w:pStyle w:val="a5"/>
            </w:pPr>
            <w:r>
              <w:t>предложении.</w:t>
            </w:r>
          </w:p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</w:pPr>
            <w:r>
              <w:t>-Составление рассказов: «Зимние изменения в природе» по мнемотаблице.</w:t>
            </w:r>
          </w:p>
          <w:p w:rsidR="00322DD0" w:rsidRDefault="00322DD0">
            <w:pPr>
              <w:pStyle w:val="a5"/>
              <w:ind w:firstLine="160"/>
            </w:pPr>
            <w:r>
              <w:t>«Зимние забавы» по сюжетной картине.</w:t>
            </w:r>
          </w:p>
          <w:p w:rsidR="00322DD0" w:rsidRDefault="00322DD0">
            <w:pPr>
              <w:pStyle w:val="a5"/>
              <w:tabs>
                <w:tab w:val="left" w:pos="1363"/>
                <w:tab w:val="left" w:pos="2582"/>
                <w:tab w:val="left" w:pos="3158"/>
              </w:tabs>
            </w:pPr>
            <w:r>
              <w:t>-Пересказ</w:t>
            </w:r>
            <w:r>
              <w:tab/>
              <w:t>рассказа</w:t>
            </w:r>
            <w:r>
              <w:tab/>
              <w:t>К.</w:t>
            </w:r>
            <w:r>
              <w:tab/>
              <w:t>Д.</w:t>
            </w:r>
          </w:p>
          <w:p w:rsidR="00322DD0" w:rsidRDefault="00322DD0">
            <w:pPr>
              <w:pStyle w:val="a5"/>
            </w:pPr>
            <w:r>
              <w:t>Ушинского «Четыре желания», лит.сказки В. Даля «Старик - годовик» по картинному плану.</w:t>
            </w:r>
          </w:p>
          <w:p w:rsidR="00322DD0" w:rsidRDefault="00322DD0">
            <w:pPr>
              <w:pStyle w:val="a5"/>
              <w:tabs>
                <w:tab w:val="left" w:pos="1714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  <w:tabs>
                <w:tab w:val="left" w:pos="1450"/>
              </w:tabs>
            </w:pPr>
            <w:r>
              <w:t>пословицы:</w:t>
            </w:r>
            <w:r>
              <w:tab/>
              <w:t>«Много снега -</w:t>
            </w:r>
          </w:p>
          <w:p w:rsidR="00322DD0" w:rsidRDefault="00322DD0">
            <w:pPr>
              <w:pStyle w:val="a5"/>
            </w:pPr>
            <w:r>
              <w:t>много хлеба».</w:t>
            </w:r>
          </w:p>
        </w:tc>
      </w:tr>
      <w:tr w:rsidR="00322DD0">
        <w:trPr>
          <w:trHeight w:hRule="exact" w:val="31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К-К’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line="233" w:lineRule="auto"/>
              <w:jc w:val="center"/>
            </w:pPr>
            <w:r>
              <w:t>Зимующие птицы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Звуки [К]- [К’]. Уточнение артикуляции. Проговаривание звуков [К-К’] с постепенным повышением (понижением) силы голоса. Практическое усвоение определения ударного слога в трёхсложных словах со вторым ударным слогом. Игра «Поймай звук». Определение места этих звуков в словах. Знакомство с предлогами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 xml:space="preserve">Активизация и обогащение активного и пассивного словаря по данной теме. Подбор антонимов к словам: перелетные, шустрый, суетливый, насекомоядные. Объяснить значение </w:t>
            </w: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88" w:lineRule="auto"/>
              <w:ind w:left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белая ворона,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ловить ворон.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 xml:space="preserve">Работа над простыми предложениями с предлогами </w:t>
            </w:r>
            <w:r>
              <w:rPr>
                <w:i/>
                <w:iCs/>
              </w:rPr>
              <w:t>«К»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</w:rPr>
              <w:t>«ОТ».</w:t>
            </w:r>
            <w:r>
              <w:t xml:space="preserve"> Схема предложения. Совершенствование грамматических навыков по теме.</w:t>
            </w:r>
          </w:p>
          <w:p w:rsidR="00322DD0" w:rsidRDefault="00322DD0">
            <w:pPr>
              <w:pStyle w:val="a5"/>
            </w:pPr>
            <w:r>
              <w:t>-Составление рассказа «Кормушка» по серии сюжетных картин (по О.С. Гомзяку) -Чтение и пересказ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562"/>
        <w:gridCol w:w="845"/>
        <w:gridCol w:w="1690"/>
        <w:gridCol w:w="562"/>
        <w:gridCol w:w="3518"/>
        <w:gridCol w:w="3427"/>
        <w:gridCol w:w="3629"/>
      </w:tblGrid>
      <w:tr w:rsidR="00322DD0">
        <w:trPr>
          <w:trHeight w:hRule="exact" w:val="27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160"/>
            </w:pPr>
            <w:r>
              <w:rPr>
                <w:i/>
                <w:iCs/>
              </w:rPr>
              <w:t>«К»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</w:rPr>
              <w:t>«ОТ».</w:t>
            </w:r>
          </w:p>
          <w:p w:rsidR="00322DD0" w:rsidRDefault="00322DD0">
            <w:pPr>
              <w:pStyle w:val="a5"/>
            </w:pPr>
            <w:r>
              <w:t>Работа со световой песочницей.</w:t>
            </w:r>
          </w:p>
          <w:p w:rsidR="00322DD0" w:rsidRDefault="00322DD0">
            <w:pPr>
              <w:pStyle w:val="a5"/>
            </w:pPr>
            <w:r>
              <w:t>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литературной сказки М.</w:t>
            </w:r>
          </w:p>
          <w:p w:rsidR="00322DD0" w:rsidRDefault="00322DD0">
            <w:pPr>
              <w:pStyle w:val="a5"/>
            </w:pPr>
            <w:r>
              <w:t>Горького «Воробьишко» по серии картин.</w:t>
            </w:r>
          </w:p>
          <w:p w:rsidR="00322DD0" w:rsidRDefault="00322DD0">
            <w:pPr>
              <w:pStyle w:val="a5"/>
            </w:pPr>
            <w:r>
              <w:t>-Драматизация стихотворения Б. Брехта «Зимний разговор через форточку»</w:t>
            </w:r>
          </w:p>
          <w:p w:rsidR="00322DD0" w:rsidRDefault="00322DD0">
            <w:pPr>
              <w:pStyle w:val="a5"/>
            </w:pPr>
            <w:r>
              <w:t>-Объяснение и заучивание пословицы:</w:t>
            </w:r>
          </w:p>
          <w:p w:rsidR="00322DD0" w:rsidRDefault="00322DD0">
            <w:pPr>
              <w:pStyle w:val="a5"/>
              <w:ind w:firstLine="160"/>
            </w:pPr>
            <w:r>
              <w:t>«Сорока весть на хвосте принесла»</w:t>
            </w:r>
          </w:p>
        </w:tc>
      </w:tr>
      <w:tr w:rsidR="00322DD0">
        <w:trPr>
          <w:trHeight w:hRule="exact" w:val="49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Т-Т’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Одежда. Обувь. Головные уборы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Звуки [Т]-[Т’]. Уточнение артикуляции. Проговаривание звуков [Т]-[Т’] с постепенным повышением (понижением) силы голоса. Практическое усвоение определения ударного слога в трёхсложных словах с третимударным слогом. Игра «Поймай звук». Определение места этих звуков в словах. Тренировать в звукобуквенном анализе слов: КОТ, РОТ, НОТЫ, ТУМАН.</w:t>
            </w:r>
          </w:p>
          <w:p w:rsidR="00322DD0" w:rsidRDefault="00322DD0">
            <w:pPr>
              <w:pStyle w:val="a5"/>
            </w:pPr>
            <w:r>
              <w:t>Работа в тетрадях. 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Ознакомление детей с названиями и способами изготовления тканей, из которых шьют одежду и обувь.</w:t>
            </w:r>
          </w:p>
          <w:p w:rsidR="00322DD0" w:rsidRDefault="00322DD0">
            <w:pPr>
              <w:pStyle w:val="a5"/>
            </w:pPr>
            <w:r>
              <w:t xml:space="preserve">Активизация и обогащение активного и пассивного словаря по данной теме. Подбор антонимов к словам: нарядная, шить, надевать, пачкать, сломать, детская. </w:t>
            </w:r>
            <w:r>
              <w:rPr>
                <w:u w:val="single"/>
              </w:rPr>
              <w:t>Объяснить значение выражений:</w:t>
            </w:r>
          </w:p>
          <w:p w:rsidR="00322DD0" w:rsidRDefault="00322DD0">
            <w:pPr>
              <w:pStyle w:val="a5"/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</w:t>
            </w:r>
            <w:r>
              <w:t xml:space="preserve"> дело в шляпе,</w:t>
            </w:r>
          </w:p>
          <w:p w:rsidR="00322DD0" w:rsidRDefault="00322DD0">
            <w:pPr>
              <w:pStyle w:val="a5"/>
              <w:spacing w:line="288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</w:t>
            </w:r>
            <w:r>
              <w:t xml:space="preserve"> плакать в жилетку,</w:t>
            </w:r>
          </w:p>
          <w:p w:rsidR="00322DD0" w:rsidRDefault="00322DD0">
            <w:pPr>
              <w:pStyle w:val="a5"/>
              <w:spacing w:line="276" w:lineRule="auto"/>
              <w:ind w:left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</w:t>
            </w:r>
            <w:r>
              <w:t xml:space="preserve"> спустя рукава, </w:t>
            </w:r>
            <w:r>
              <w:rPr>
                <w:sz w:val="22"/>
                <w:szCs w:val="22"/>
              </w:rPr>
              <w:t xml:space="preserve">О </w:t>
            </w:r>
            <w:r>
              <w:t>два сапога - пара.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Понятие о повествовательных предложениях.</w:t>
            </w:r>
          </w:p>
          <w:p w:rsidR="00322DD0" w:rsidRDefault="00322DD0">
            <w:pPr>
              <w:pStyle w:val="a5"/>
            </w:pPr>
            <w:r>
              <w:t>Совершенствование грамматических навыков по теме.</w:t>
            </w:r>
          </w:p>
          <w:p w:rsidR="00322DD0" w:rsidRDefault="00322DD0">
            <w:pPr>
              <w:pStyle w:val="a5"/>
            </w:pPr>
            <w:r>
              <w:t>-Составление сравнительно - описательных рассказов: «Платье - сарафан, сапоги - туфли, кепка - шапка».</w:t>
            </w:r>
          </w:p>
          <w:p w:rsidR="00322DD0" w:rsidRDefault="00322DD0">
            <w:pPr>
              <w:pStyle w:val="a5"/>
            </w:pPr>
            <w:r>
              <w:t>«Сошьём платье» (алгоритм действий)</w:t>
            </w:r>
          </w:p>
          <w:p w:rsidR="00322DD0" w:rsidRDefault="00322DD0">
            <w:pPr>
              <w:pStyle w:val="a5"/>
            </w:pPr>
            <w:r>
              <w:t>«Как ухаживать за обувью?» (алгоритм действий) -Объяснение и заучивание пословицы: «Береги платье снову, а честь смолоду» «С миру по нитке - голому рубашка»</w:t>
            </w:r>
          </w:p>
        </w:tc>
      </w:tr>
      <w:tr w:rsidR="00322DD0">
        <w:trPr>
          <w:trHeight w:hRule="exact" w:val="14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И-Ы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Новогодние праздники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Звук [И]. Уточнение артикуляции. Тренировка в различии его на слух под ударением, выделении среди гласных звуков. Знакомство с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Закрепить с детьми названия зимних праздников, ознакомить с историей их возникновения, традициями празднования.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Понятие о восклицательных предложениях.</w:t>
            </w:r>
          </w:p>
          <w:p w:rsidR="00322DD0" w:rsidRDefault="00322DD0">
            <w:pPr>
              <w:pStyle w:val="a5"/>
            </w:pPr>
            <w:r>
              <w:t>Совершенствование грамматических навыков по теме.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562"/>
        <w:gridCol w:w="845"/>
        <w:gridCol w:w="1690"/>
        <w:gridCol w:w="562"/>
        <w:gridCol w:w="3518"/>
        <w:gridCol w:w="3427"/>
        <w:gridCol w:w="3629"/>
      </w:tblGrid>
      <w:tr w:rsidR="00322DD0">
        <w:trPr>
          <w:trHeight w:hRule="exact" w:val="19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 xml:space="preserve">союзами </w:t>
            </w:r>
            <w:r>
              <w:rPr>
                <w:i/>
                <w:iCs/>
              </w:rPr>
              <w:t>«И», «ИЛИ»</w:t>
            </w:r>
            <w:r>
              <w:t xml:space="preserve"> (при сравнении предметов в сложносочинённом предложении). Практическое усвоение определения ударного слога словах.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Заучивание стихотворений, колядок.</w:t>
            </w:r>
          </w:p>
        </w:tc>
      </w:tr>
    </w:tbl>
    <w:p w:rsidR="00322DD0" w:rsidRDefault="00322DD0">
      <w:pPr>
        <w:spacing w:after="259" w:line="1" w:lineRule="exact"/>
      </w:pPr>
    </w:p>
    <w:p w:rsidR="00322DD0" w:rsidRDefault="00322DD0">
      <w:pPr>
        <w:pStyle w:val="a3"/>
        <w:ind w:left="6955"/>
        <w:jc w:val="left"/>
      </w:pPr>
      <w:r>
        <w:rPr>
          <w:rFonts w:ascii="Times New Roman" w:hAnsi="Times New Roman" w:cs="Times New Roman"/>
          <w:u w:val="single"/>
        </w:rP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499"/>
        <w:gridCol w:w="1272"/>
        <w:gridCol w:w="1670"/>
        <w:gridCol w:w="461"/>
        <w:gridCol w:w="3456"/>
        <w:gridCol w:w="3307"/>
        <w:gridCol w:w="3629"/>
      </w:tblGrid>
      <w:tr w:rsidR="00322DD0">
        <w:trPr>
          <w:trHeight w:hRule="exact" w:val="7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t>Каникулы.</w:t>
            </w:r>
          </w:p>
          <w:p w:rsidR="00322DD0" w:rsidRDefault="00322DD0">
            <w:pPr>
              <w:pStyle w:val="a5"/>
              <w:jc w:val="center"/>
            </w:pPr>
            <w:r>
              <w:t>Обследование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581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before="260"/>
            </w:pPr>
            <w:r>
              <w:t>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П-П’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Продукты питания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926"/>
                <w:tab w:val="left" w:pos="2126"/>
              </w:tabs>
              <w:jc w:val="both"/>
            </w:pPr>
            <w:r>
              <w:t>Звуки</w:t>
            </w:r>
            <w:r>
              <w:tab/>
              <w:t>[П]-[П’].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tabs>
                <w:tab w:val="left" w:pos="1219"/>
                <w:tab w:val="left" w:pos="1867"/>
              </w:tabs>
              <w:jc w:val="both"/>
            </w:pPr>
            <w:r>
              <w:t>артикуляции. Проговаривание слогов</w:t>
            </w:r>
            <w:r>
              <w:tab/>
              <w:t>с</w:t>
            </w:r>
            <w:r>
              <w:tab/>
              <w:t>постепенным</w:t>
            </w:r>
          </w:p>
          <w:p w:rsidR="00322DD0" w:rsidRDefault="00322DD0">
            <w:pPr>
              <w:pStyle w:val="a5"/>
              <w:jc w:val="both"/>
            </w:pPr>
            <w:r>
              <w:t>увеличением силы голоса: ПАХ, ПУХ. Знакомство с предлогами «ПО», «ПОД».</w:t>
            </w:r>
          </w:p>
          <w:p w:rsidR="00322DD0" w:rsidRDefault="00322DD0">
            <w:pPr>
              <w:pStyle w:val="a5"/>
              <w:tabs>
                <w:tab w:val="left" w:pos="1406"/>
                <w:tab w:val="left" w:pos="2338"/>
              </w:tabs>
              <w:jc w:val="both"/>
            </w:pPr>
            <w:r>
              <w:t>Работа</w:t>
            </w:r>
            <w:r>
              <w:tab/>
              <w:t>со</w:t>
            </w:r>
            <w:r>
              <w:tab/>
              <w:t>световой</w:t>
            </w:r>
          </w:p>
          <w:p w:rsidR="00322DD0" w:rsidRDefault="00322DD0">
            <w:pPr>
              <w:pStyle w:val="a5"/>
            </w:pPr>
            <w:r>
              <w:t>песочницей.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26"/>
                <w:tab w:val="left" w:pos="1934"/>
              </w:tabs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tabs>
                <w:tab w:val="left" w:pos="1190"/>
                <w:tab w:val="left" w:pos="2299"/>
              </w:tabs>
            </w:pPr>
            <w:r>
              <w:t>Подбор антонимов к словам: горячий,</w:t>
            </w:r>
            <w:r>
              <w:tab/>
              <w:t>острый,</w:t>
            </w:r>
            <w:r>
              <w:tab/>
              <w:t>мягкий,</w:t>
            </w:r>
          </w:p>
          <w:p w:rsidR="00322DD0" w:rsidRDefault="00322DD0">
            <w:pPr>
              <w:pStyle w:val="a5"/>
            </w:pPr>
            <w:r>
              <w:t>свежий, сладкий.</w:t>
            </w:r>
          </w:p>
          <w:p w:rsidR="00322DD0" w:rsidRDefault="00322DD0">
            <w:pPr>
              <w:pStyle w:val="a5"/>
              <w:tabs>
                <w:tab w:val="left" w:pos="1517"/>
                <w:tab w:val="left" w:pos="2981"/>
              </w:tabs>
            </w:pPr>
            <w:r>
              <w:rPr>
                <w:u w:val="single"/>
              </w:rPr>
              <w:t>Подобрать</w:t>
            </w:r>
            <w:r>
              <w:rPr>
                <w:u w:val="single"/>
              </w:rPr>
              <w:tab/>
              <w:t>синонимы</w:t>
            </w:r>
            <w:r>
              <w:rPr>
                <w:u w:val="single"/>
              </w:rPr>
              <w:tab/>
              <w:t>к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словам:</w:t>
            </w:r>
            <w:r>
              <w:t xml:space="preserve"> повар - кондитер.</w:t>
            </w:r>
          </w:p>
          <w:p w:rsidR="00322DD0" w:rsidRDefault="00322DD0">
            <w:pPr>
              <w:pStyle w:val="a5"/>
              <w:tabs>
                <w:tab w:val="left" w:leader="underscore" w:pos="2165"/>
              </w:tabs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90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выжатый лимон,</w:t>
            </w:r>
          </w:p>
          <w:p w:rsidR="00322DD0" w:rsidRDefault="00322DD0">
            <w:pPr>
              <w:pStyle w:val="a5"/>
              <w:spacing w:line="290" w:lineRule="auto"/>
              <w:ind w:left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кормить завтраками,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калачом не заманишь.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Понятие о вопросительных предложениях.</w:t>
            </w:r>
          </w:p>
          <w:p w:rsidR="00322DD0" w:rsidRDefault="00322DD0">
            <w:pPr>
              <w:pStyle w:val="a5"/>
            </w:pPr>
            <w:r>
              <w:t>Работа над простыми предложениями с предлогами «ПО», «ПОД». Схема предложения.</w:t>
            </w:r>
          </w:p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</w:pPr>
            <w:r>
              <w:t>-Составление рассказов:</w:t>
            </w:r>
          </w:p>
          <w:p w:rsidR="00322DD0" w:rsidRDefault="00322DD0">
            <w:pPr>
              <w:pStyle w:val="a5"/>
            </w:pPr>
            <w:r>
              <w:t>«Путь от зёрнышка до буханки».</w:t>
            </w:r>
          </w:p>
          <w:p w:rsidR="00322DD0" w:rsidRDefault="00322DD0">
            <w:pPr>
              <w:pStyle w:val="a5"/>
            </w:pPr>
            <w:r>
              <w:t>«Сварим картошку» (алгоритм действий)</w:t>
            </w:r>
          </w:p>
          <w:p w:rsidR="00322DD0" w:rsidRDefault="00322DD0">
            <w:pPr>
              <w:pStyle w:val="a5"/>
            </w:pPr>
            <w:r>
              <w:t>-Чтение рассказа Н. Телешова «Уха». Беседа по прочитанному. Пересказ по картинному плану.</w:t>
            </w:r>
          </w:p>
          <w:p w:rsidR="00322DD0" w:rsidRDefault="00322DD0">
            <w:pPr>
              <w:pStyle w:val="a5"/>
              <w:tabs>
                <w:tab w:val="left" w:pos="1694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  <w:tabs>
                <w:tab w:val="left" w:pos="1363"/>
                <w:tab w:val="left" w:pos="2333"/>
                <w:tab w:val="left" w:pos="2803"/>
              </w:tabs>
            </w:pPr>
            <w:r>
              <w:t>пословиц:</w:t>
            </w:r>
            <w:r>
              <w:tab/>
              <w:t>«Хлеб</w:t>
            </w:r>
            <w:r>
              <w:tab/>
              <w:t>-</w:t>
            </w:r>
            <w:r>
              <w:tab/>
              <w:t>всему</w:t>
            </w:r>
          </w:p>
          <w:p w:rsidR="00322DD0" w:rsidRDefault="00322DD0">
            <w:pPr>
              <w:pStyle w:val="a5"/>
            </w:pPr>
            <w:r>
              <w:t>голова»,</w:t>
            </w:r>
          </w:p>
          <w:p w:rsidR="00322DD0" w:rsidRDefault="00322DD0">
            <w:pPr>
              <w:pStyle w:val="a5"/>
              <w:ind w:firstLine="160"/>
            </w:pPr>
            <w:r>
              <w:t>«Хочешь есть калачи - не сиди на печи».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499"/>
        <w:gridCol w:w="1272"/>
        <w:gridCol w:w="1670"/>
        <w:gridCol w:w="461"/>
        <w:gridCol w:w="3456"/>
        <w:gridCol w:w="3307"/>
        <w:gridCol w:w="3629"/>
      </w:tblGrid>
      <w:tr w:rsidR="00322DD0">
        <w:trPr>
          <w:trHeight w:hRule="exact" w:val="526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З-З’</w:t>
            </w:r>
          </w:p>
          <w:p w:rsidR="00322DD0" w:rsidRDefault="00322DD0">
            <w:pPr>
              <w:pStyle w:val="a5"/>
            </w:pPr>
            <w:r>
              <w:t>З-С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Посуда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979"/>
                <w:tab w:val="left" w:pos="2126"/>
              </w:tabs>
            </w:pPr>
            <w:r>
              <w:t>Звуки</w:t>
            </w:r>
            <w:r>
              <w:tab/>
              <w:t>[З]-[З’].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tabs>
                <w:tab w:val="left" w:pos="1795"/>
              </w:tabs>
            </w:pPr>
            <w:r>
              <w:t>артикуляции. Проговаривание звуков [З]-[З’] с постепенным повышением</w:t>
            </w:r>
            <w:r>
              <w:tab/>
              <w:t>(понижением)</w:t>
            </w:r>
          </w:p>
          <w:p w:rsidR="00322DD0" w:rsidRDefault="00322DD0">
            <w:pPr>
              <w:pStyle w:val="a5"/>
            </w:pPr>
            <w:r>
              <w:t>силы голоса. Игра «Поймай звук». Сравнение слов: КОЗА-КОСА, РОЗА-РОСА. Знакомство с предлогами «ЗА», «ИЗ-ЗА».</w:t>
            </w:r>
          </w:p>
          <w:p w:rsidR="00322DD0" w:rsidRDefault="00322DD0">
            <w:pPr>
              <w:pStyle w:val="a5"/>
              <w:tabs>
                <w:tab w:val="left" w:pos="1406"/>
                <w:tab w:val="left" w:pos="2338"/>
              </w:tabs>
            </w:pPr>
            <w:r>
              <w:t>Работа</w:t>
            </w:r>
            <w:r>
              <w:tab/>
              <w:t>со</w:t>
            </w:r>
            <w:r>
              <w:tab/>
              <w:t>световой</w:t>
            </w:r>
          </w:p>
          <w:p w:rsidR="00322DD0" w:rsidRDefault="00322DD0">
            <w:pPr>
              <w:pStyle w:val="a5"/>
            </w:pPr>
            <w:r>
              <w:t>песочницей.</w:t>
            </w:r>
          </w:p>
          <w:p w:rsidR="00322DD0" w:rsidRDefault="00322DD0">
            <w:pPr>
              <w:pStyle w:val="a5"/>
            </w:pPr>
            <w:r>
              <w:t>Работа в тетрадях. Чтение по букварю.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26"/>
                <w:tab w:val="left" w:pos="1934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</w:pPr>
            <w:r>
              <w:t>словаря по данной теме. Подбор антонимов к словам: острый, чистый, глубокая, хрупкая, пустая.</w:t>
            </w:r>
          </w:p>
          <w:p w:rsidR="00322DD0" w:rsidRDefault="00322DD0">
            <w:pPr>
              <w:pStyle w:val="a5"/>
              <w:tabs>
                <w:tab w:val="left" w:pos="1512"/>
                <w:tab w:val="left" w:pos="2976"/>
              </w:tabs>
              <w:jc w:val="both"/>
            </w:pPr>
            <w:r>
              <w:t>Подобрать</w:t>
            </w:r>
            <w:r>
              <w:tab/>
              <w:t>синонимы</w:t>
            </w:r>
            <w:r>
              <w:tab/>
              <w:t>к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 xml:space="preserve">словам: </w:t>
            </w:r>
            <w:r>
              <w:t>столовая - зал - гостиная, чашка - кружка.</w:t>
            </w:r>
          </w:p>
          <w:p w:rsidR="00322DD0" w:rsidRDefault="00322DD0">
            <w:pPr>
              <w:pStyle w:val="a5"/>
              <w:tabs>
                <w:tab w:val="left" w:leader="underscore" w:pos="2165"/>
              </w:tabs>
              <w:jc w:val="both"/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numPr>
                <w:ilvl w:val="0"/>
                <w:numId w:val="92"/>
              </w:numPr>
              <w:tabs>
                <w:tab w:val="left" w:pos="810"/>
              </w:tabs>
              <w:spacing w:line="264" w:lineRule="auto"/>
              <w:ind w:firstLine="460"/>
            </w:pPr>
            <w:r>
              <w:t>носить воду решетом,</w:t>
            </w:r>
          </w:p>
          <w:p w:rsidR="00322DD0" w:rsidRDefault="00322DD0">
            <w:pPr>
              <w:pStyle w:val="a5"/>
              <w:numPr>
                <w:ilvl w:val="0"/>
                <w:numId w:val="92"/>
              </w:numPr>
              <w:tabs>
                <w:tab w:val="left" w:pos="810"/>
              </w:tabs>
              <w:spacing w:line="264" w:lineRule="auto"/>
              <w:ind w:firstLine="460"/>
              <w:jc w:val="both"/>
            </w:pPr>
            <w:r>
              <w:t>не в своей тарелке,</w:t>
            </w:r>
          </w:p>
          <w:p w:rsidR="00322DD0" w:rsidRDefault="00322DD0">
            <w:pPr>
              <w:pStyle w:val="a5"/>
              <w:numPr>
                <w:ilvl w:val="0"/>
                <w:numId w:val="92"/>
              </w:numPr>
              <w:tabs>
                <w:tab w:val="left" w:pos="801"/>
              </w:tabs>
              <w:spacing w:line="290" w:lineRule="auto"/>
              <w:ind w:firstLine="460"/>
              <w:jc w:val="both"/>
            </w:pPr>
            <w:r>
              <w:t>толочь воду в ступе.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Понятие о РЕЧИ. Знакомство с функциями речи.</w:t>
            </w:r>
          </w:p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2338"/>
              </w:tabs>
            </w:pPr>
            <w:r>
              <w:t>-Составление сравнительно - описательных</w:t>
            </w:r>
            <w:r>
              <w:tab/>
              <w:t>рассказов:</w:t>
            </w:r>
          </w:p>
          <w:p w:rsidR="00322DD0" w:rsidRDefault="00322DD0">
            <w:pPr>
              <w:pStyle w:val="a5"/>
              <w:tabs>
                <w:tab w:val="left" w:pos="1483"/>
                <w:tab w:val="left" w:pos="2222"/>
              </w:tabs>
            </w:pPr>
            <w:r>
              <w:t>«Чайник</w:t>
            </w:r>
            <w:r>
              <w:tab/>
              <w:t>-</w:t>
            </w:r>
            <w:r>
              <w:tab/>
              <w:t>кофейник»,</w:t>
            </w:r>
          </w:p>
          <w:p w:rsidR="00322DD0" w:rsidRDefault="00322DD0">
            <w:pPr>
              <w:pStyle w:val="a5"/>
              <w:tabs>
                <w:tab w:val="left" w:pos="1613"/>
                <w:tab w:val="left" w:pos="2184"/>
              </w:tabs>
            </w:pPr>
            <w:r>
              <w:t>«Кастрюля</w:t>
            </w:r>
            <w:r>
              <w:tab/>
              <w:t>-</w:t>
            </w:r>
            <w:r>
              <w:tab/>
              <w:t>сковорода».</w:t>
            </w:r>
          </w:p>
          <w:p w:rsidR="00322DD0" w:rsidRDefault="00322DD0">
            <w:pPr>
              <w:pStyle w:val="a5"/>
              <w:tabs>
                <w:tab w:val="left" w:pos="1896"/>
                <w:tab w:val="left" w:pos="3149"/>
              </w:tabs>
            </w:pPr>
            <w:r>
              <w:t>«Сервировка</w:t>
            </w:r>
            <w:r>
              <w:tab/>
              <w:t>стола»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графическому плану.</w:t>
            </w:r>
          </w:p>
          <w:p w:rsidR="00322DD0" w:rsidRDefault="00322DD0">
            <w:pPr>
              <w:pStyle w:val="a5"/>
              <w:tabs>
                <w:tab w:val="left" w:pos="1704"/>
                <w:tab w:val="left" w:pos="2746"/>
              </w:tabs>
            </w:pPr>
            <w:r>
              <w:t>-Рассуждение</w:t>
            </w:r>
            <w:r>
              <w:tab/>
              <w:t>«Зачем</w:t>
            </w:r>
            <w:r>
              <w:tab/>
              <w:t>нужна</w:t>
            </w:r>
          </w:p>
          <w:p w:rsidR="00322DD0" w:rsidRDefault="00322DD0">
            <w:pPr>
              <w:pStyle w:val="a5"/>
            </w:pPr>
            <w:r>
              <w:t>посуда?».</w:t>
            </w:r>
          </w:p>
          <w:p w:rsidR="00322DD0" w:rsidRDefault="00322DD0">
            <w:pPr>
              <w:pStyle w:val="a5"/>
            </w:pPr>
            <w:r>
              <w:t>-Разучивание и драматизация отрывка из сказки К. Чуковского «Федорино горе».</w:t>
            </w:r>
          </w:p>
          <w:p w:rsidR="00322DD0" w:rsidRDefault="00322DD0">
            <w:pPr>
              <w:pStyle w:val="a5"/>
              <w:tabs>
                <w:tab w:val="left" w:pos="1709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«Дорога ложка к обеду».</w:t>
            </w:r>
          </w:p>
        </w:tc>
      </w:tr>
      <w:tr w:rsidR="00322DD0">
        <w:trPr>
          <w:trHeight w:hRule="exact" w:val="360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Й-И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Мебель.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 [Й]. Уточнение артикуляции. Определение места звука в словах. Звукобуквенный анализ слов: МАЙ, РОЙ, ЗАЙКА, МАЙКА. Практическое усвоение определения ударного слога словах.</w:t>
            </w:r>
          </w:p>
          <w:p w:rsidR="00322DD0" w:rsidRDefault="00322DD0">
            <w:pPr>
              <w:pStyle w:val="a5"/>
            </w:pPr>
            <w:r>
              <w:t>Работа со световой песочницей.</w:t>
            </w:r>
          </w:p>
          <w:p w:rsidR="00322DD0" w:rsidRDefault="00322DD0">
            <w:pPr>
              <w:pStyle w:val="a5"/>
            </w:pPr>
            <w:r>
              <w:t>Работа в тетрадях. Чтение по букварю.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21"/>
                <w:tab w:val="left" w:pos="1930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tabs>
                <w:tab w:val="left" w:pos="2126"/>
              </w:tabs>
              <w:jc w:val="both"/>
            </w:pPr>
            <w:r>
              <w:t>Подбор антонимов к словам: высокий, узкий,</w:t>
            </w:r>
            <w:r>
              <w:tab/>
              <w:t>большой,</w:t>
            </w:r>
          </w:p>
          <w:p w:rsidR="00322DD0" w:rsidRDefault="00322DD0">
            <w:pPr>
              <w:pStyle w:val="a5"/>
              <w:jc w:val="both"/>
            </w:pPr>
            <w:r>
              <w:t>мягкий.</w:t>
            </w:r>
          </w:p>
          <w:p w:rsidR="00322DD0" w:rsidRDefault="00322DD0">
            <w:pPr>
              <w:pStyle w:val="a5"/>
              <w:tabs>
                <w:tab w:val="left" w:pos="1512"/>
                <w:tab w:val="left" w:pos="2976"/>
              </w:tabs>
              <w:jc w:val="both"/>
            </w:pPr>
            <w:r>
              <w:t>Подобрать</w:t>
            </w:r>
            <w:r>
              <w:tab/>
              <w:t>синонимы</w:t>
            </w:r>
            <w:r>
              <w:tab/>
              <w:t>к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словам:</w:t>
            </w:r>
            <w:r>
              <w:t xml:space="preserve"> этажерка - полка, тахта - кушетка - софа.</w:t>
            </w:r>
          </w:p>
          <w:p w:rsidR="00322DD0" w:rsidRDefault="00322DD0">
            <w:pPr>
              <w:pStyle w:val="a5"/>
              <w:tabs>
                <w:tab w:val="left" w:pos="2155"/>
              </w:tabs>
              <w:jc w:val="both"/>
            </w:pPr>
            <w:r>
              <w:t>Объяснить</w:t>
            </w:r>
            <w:r>
              <w:tab/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tabs>
                <w:tab w:val="left" w:pos="1972"/>
                <w:tab w:val="left" w:pos="2697"/>
              </w:tabs>
              <w:spacing w:line="264" w:lineRule="auto"/>
              <w:ind w:firstLine="460"/>
              <w:jc w:val="both"/>
            </w:pPr>
            <w:r>
              <w:rPr>
                <w:sz w:val="22"/>
                <w:szCs w:val="22"/>
              </w:rPr>
              <w:t xml:space="preserve">V </w:t>
            </w:r>
            <w:r>
              <w:t>сидеть</w:t>
            </w:r>
            <w:r>
              <w:tab/>
              <w:t>на</w:t>
            </w:r>
            <w:r>
              <w:tab/>
              <w:t>двух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стульях.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Понятие «рассказ».</w:t>
            </w:r>
          </w:p>
          <w:p w:rsidR="00322DD0" w:rsidRDefault="00322DD0">
            <w:pPr>
              <w:pStyle w:val="a5"/>
            </w:pPr>
            <w:r>
              <w:t>Совершенствование грамматических навыков по теме.</w:t>
            </w:r>
          </w:p>
          <w:p w:rsidR="00322DD0" w:rsidRDefault="00322DD0">
            <w:pPr>
              <w:pStyle w:val="a5"/>
            </w:pPr>
            <w:r>
              <w:t>-Составление рассказов: «Откуда к нам пришла мебель?» (по опорным картинкам).</w:t>
            </w:r>
          </w:p>
          <w:p w:rsidR="00322DD0" w:rsidRDefault="00322DD0">
            <w:pPr>
              <w:pStyle w:val="a5"/>
            </w:pPr>
            <w:r>
              <w:t>«Моя комната» (по плану)</w:t>
            </w:r>
          </w:p>
          <w:p w:rsidR="00322DD0" w:rsidRDefault="00322DD0">
            <w:pPr>
              <w:pStyle w:val="a5"/>
              <w:tabs>
                <w:tab w:val="left" w:pos="1709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  <w:ind w:firstLine="160"/>
            </w:pPr>
            <w:r>
              <w:t>«В гостях хорошо, а дома лучше»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6902"/>
        <w:jc w:val="left"/>
      </w:pPr>
      <w:r>
        <w:rPr>
          <w:rFonts w:ascii="Times New Roman" w:hAnsi="Times New Roman" w:cs="Times New Roman"/>
          <w:u w:val="single"/>
        </w:rPr>
        <w:t>Февраль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566"/>
        <w:gridCol w:w="850"/>
        <w:gridCol w:w="1699"/>
        <w:gridCol w:w="566"/>
        <w:gridCol w:w="3547"/>
        <w:gridCol w:w="3403"/>
        <w:gridCol w:w="3691"/>
      </w:tblGrid>
      <w:tr w:rsidR="00322DD0">
        <w:trPr>
          <w:trHeight w:hRule="exact" w:val="41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Г-Г’</w:t>
            </w:r>
          </w:p>
          <w:p w:rsidR="00322DD0" w:rsidRDefault="00322DD0">
            <w:pPr>
              <w:pStyle w:val="a5"/>
            </w:pPr>
            <w:r>
              <w:t>Г-К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Г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Звуки [Г]-[Г’]. Уточнение артикуляции. Определение места этих звуков в словах. Практическое усвоение определения ударного слога словах. Различие на слух слов: ГОРА-КОРА, ГОСТИ-КОСТИ, КОРКА-ГОРКА, ИГРА-ИКРА. Работа со световой песочницей.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74"/>
                <w:tab w:val="left" w:pos="2030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jc w:val="both"/>
            </w:pPr>
            <w:r>
              <w:t>Подбор антонимов к словам: быстро, загрузить, ехать.</w:t>
            </w:r>
          </w:p>
          <w:p w:rsidR="00322DD0" w:rsidRDefault="00322DD0">
            <w:pPr>
              <w:pStyle w:val="a5"/>
              <w:tabs>
                <w:tab w:val="left" w:pos="1565"/>
                <w:tab w:val="left" w:pos="3077"/>
              </w:tabs>
              <w:jc w:val="both"/>
            </w:pPr>
            <w:r>
              <w:t>Подобрать</w:t>
            </w:r>
            <w:r>
              <w:tab/>
              <w:t>синонимы</w:t>
            </w:r>
            <w:r>
              <w:tab/>
              <w:t>к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словам:</w:t>
            </w:r>
            <w:r>
              <w:t xml:space="preserve"> машина - автомобиль, аэродром - аэропорт, шофёр - водитель, лётчик - пилот.</w:t>
            </w:r>
          </w:p>
          <w:p w:rsidR="00322DD0" w:rsidRDefault="00322DD0">
            <w:pPr>
              <w:pStyle w:val="a5"/>
              <w:tabs>
                <w:tab w:val="left" w:leader="underscore" w:pos="2261"/>
              </w:tabs>
              <w:jc w:val="both"/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tabs>
                <w:tab w:val="left" w:pos="2174"/>
                <w:tab w:val="left" w:pos="3158"/>
              </w:tabs>
              <w:spacing w:line="288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вставлять</w:t>
            </w:r>
            <w:r>
              <w:tab/>
              <w:t>палки</w:t>
            </w:r>
            <w:r>
              <w:tab/>
              <w:t>в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колёса.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06"/>
                <w:tab w:val="left" w:pos="3216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2074"/>
              </w:tabs>
            </w:pPr>
            <w:r>
              <w:t>-Составление рассказов: «Машины</w:t>
            </w:r>
            <w:r>
              <w:tab/>
              <w:t>специального</w:t>
            </w:r>
          </w:p>
          <w:p w:rsidR="00322DD0" w:rsidRDefault="00322DD0">
            <w:pPr>
              <w:pStyle w:val="a5"/>
            </w:pPr>
            <w:r>
              <w:t>назначения».</w:t>
            </w:r>
          </w:p>
          <w:p w:rsidR="00322DD0" w:rsidRDefault="00322DD0">
            <w:pPr>
              <w:pStyle w:val="a5"/>
            </w:pPr>
            <w:r>
              <w:t>Сравнительно - описательный рассказ «Самолёт - вертолёт», «Троллейбус - трамвай».</w:t>
            </w:r>
          </w:p>
          <w:p w:rsidR="00322DD0" w:rsidRDefault="00322DD0">
            <w:pPr>
              <w:pStyle w:val="a5"/>
              <w:tabs>
                <w:tab w:val="left" w:pos="1709"/>
                <w:tab w:val="left" w:pos="2813"/>
              </w:tabs>
            </w:pPr>
            <w:r>
              <w:t>-Рассуждение</w:t>
            </w:r>
            <w:r>
              <w:tab/>
              <w:t>«Зачем</w:t>
            </w:r>
            <w:r>
              <w:tab/>
              <w:t>нужен</w:t>
            </w:r>
          </w:p>
          <w:p w:rsidR="00322DD0" w:rsidRDefault="00322DD0">
            <w:pPr>
              <w:pStyle w:val="a5"/>
            </w:pPr>
            <w:r>
              <w:t>транспорт?»</w:t>
            </w:r>
          </w:p>
          <w:p w:rsidR="00322DD0" w:rsidRDefault="00322DD0">
            <w:pPr>
              <w:pStyle w:val="a5"/>
              <w:tabs>
                <w:tab w:val="left" w:pos="1709"/>
                <w:tab w:val="left" w:pos="2299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«Любишь кататься - люби и саночки возить»</w:t>
            </w:r>
          </w:p>
        </w:tc>
      </w:tr>
      <w:tr w:rsidR="00322DD0">
        <w:trPr>
          <w:trHeight w:hRule="exact" w:val="39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В-В’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Правила дорожного движения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200"/>
            </w:pPr>
            <w:r>
              <w:t>В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984"/>
                <w:tab w:val="left" w:pos="2213"/>
              </w:tabs>
            </w:pPr>
            <w:r>
              <w:t>Звуки</w:t>
            </w:r>
            <w:r>
              <w:tab/>
              <w:t>[В]-[В’].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tabs>
                <w:tab w:val="left" w:pos="1627"/>
              </w:tabs>
            </w:pPr>
            <w:r>
              <w:t>артикуляции.</w:t>
            </w:r>
            <w:r>
              <w:tab/>
              <w:t>Игра «Поймай</w:t>
            </w:r>
          </w:p>
          <w:p w:rsidR="00322DD0" w:rsidRDefault="00322DD0">
            <w:pPr>
              <w:pStyle w:val="a5"/>
            </w:pPr>
            <w:r>
              <w:t>слово». Звукобуквенный анализ слов: ИВА, СОВА, КОРОВА. Знакомство с предлогом «В». Чтение по букварю.</w:t>
            </w:r>
          </w:p>
          <w:p w:rsidR="00322DD0" w:rsidRDefault="00322DD0">
            <w:pPr>
              <w:pStyle w:val="a5"/>
            </w:pPr>
            <w:r>
              <w:t>Работа со световой песочницей. Работа в тетрадях.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74"/>
                <w:tab w:val="left" w:pos="2030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tabs>
                <w:tab w:val="left" w:pos="1685"/>
              </w:tabs>
              <w:jc w:val="both"/>
            </w:pPr>
            <w:r>
              <w:rPr>
                <w:u w:val="single"/>
              </w:rPr>
              <w:t>Подбор антонимов к словам</w:t>
            </w:r>
            <w:r>
              <w:t>: подземный,</w:t>
            </w:r>
            <w:r>
              <w:tab/>
              <w:t>прицепляться,</w:t>
            </w:r>
          </w:p>
          <w:p w:rsidR="00322DD0" w:rsidRDefault="00322DD0">
            <w:pPr>
              <w:pStyle w:val="a5"/>
              <w:jc w:val="both"/>
            </w:pPr>
            <w:r>
              <w:t>опасный, осторожный.</w:t>
            </w:r>
          </w:p>
          <w:p w:rsidR="00322DD0" w:rsidRDefault="00322DD0">
            <w:pPr>
              <w:pStyle w:val="a5"/>
              <w:tabs>
                <w:tab w:val="left" w:pos="2256"/>
              </w:tabs>
              <w:jc w:val="both"/>
            </w:pPr>
            <w:r>
              <w:t>Объяснить</w:t>
            </w:r>
            <w:r>
              <w:tab/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62" w:lineRule="auto"/>
              <w:ind w:left="820" w:hanging="3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тише едешь, дальше будешь.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16"/>
                <w:tab w:val="left" w:pos="3226"/>
              </w:tabs>
            </w:pPr>
            <w:r>
              <w:t xml:space="preserve">Работа над простыми предложениями с предлогом </w:t>
            </w:r>
            <w:r>
              <w:rPr>
                <w:i/>
                <w:iCs/>
              </w:rPr>
              <w:t>«В»</w:t>
            </w:r>
            <w:r>
              <w:rPr>
                <w:i/>
                <w:iCs/>
                <w:sz w:val="28"/>
                <w:szCs w:val="28"/>
              </w:rPr>
              <w:t>.</w:t>
            </w:r>
            <w:r>
              <w:t xml:space="preserve"> Схема предложения. 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</w:pPr>
            <w:r>
              <w:t>-Составление рассказа «Случай на улице» по сюжетной картине (по О. С. Гомзяку)</w:t>
            </w:r>
          </w:p>
          <w:p w:rsidR="00322DD0" w:rsidRDefault="00322DD0">
            <w:pPr>
              <w:pStyle w:val="a5"/>
            </w:pPr>
            <w:r>
              <w:t>-Сюжетно - ролевая игра «На дороге»</w:t>
            </w:r>
          </w:p>
          <w:p w:rsidR="00322DD0" w:rsidRDefault="00322DD0">
            <w:pPr>
              <w:pStyle w:val="a5"/>
              <w:tabs>
                <w:tab w:val="left" w:pos="1747"/>
                <w:tab w:val="left" w:pos="2299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«Опасайся бед, пока их нет».</w:t>
            </w:r>
          </w:p>
        </w:tc>
      </w:tr>
      <w:tr w:rsidR="00322DD0">
        <w:trPr>
          <w:trHeight w:hRule="exact" w:val="5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spacing w:line="221" w:lineRule="auto"/>
            </w:pPr>
            <w:r>
              <w:t xml:space="preserve">Д-Д’ </w:t>
            </w:r>
            <w:r>
              <w:rPr>
                <w:smallCaps/>
              </w:rPr>
              <w:t>Д-т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</w:pPr>
            <w:r>
              <w:t>День защитника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200"/>
            </w:pPr>
            <w:r>
              <w:t>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979"/>
                <w:tab w:val="left" w:pos="2213"/>
              </w:tabs>
            </w:pPr>
            <w:r>
              <w:t>Звуки</w:t>
            </w:r>
            <w:r>
              <w:tab/>
              <w:t>[Д]-[Д’].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spacing w:line="233" w:lineRule="auto"/>
            </w:pPr>
            <w:r>
              <w:t>артикуляции. Различие на слух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74"/>
                <w:tab w:val="left" w:pos="2030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06"/>
                <w:tab w:val="left" w:pos="3216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566"/>
        <w:gridCol w:w="850"/>
        <w:gridCol w:w="1699"/>
        <w:gridCol w:w="566"/>
        <w:gridCol w:w="3547"/>
        <w:gridCol w:w="3403"/>
        <w:gridCol w:w="3691"/>
      </w:tblGrid>
      <w:tr w:rsidR="00322DD0">
        <w:trPr>
          <w:trHeight w:hRule="exact" w:val="3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слов: ДОМ - ТОМ, САДЫ- СОТЫ, ДУШ-ТУШЬ, ДИМА- ТИМА.</w:t>
            </w:r>
          </w:p>
          <w:p w:rsidR="00322DD0" w:rsidRDefault="00322DD0">
            <w:pPr>
              <w:pStyle w:val="a5"/>
              <w:jc w:val="both"/>
            </w:pPr>
            <w:r>
              <w:t>Работа со световой песочницей.</w:t>
            </w:r>
          </w:p>
          <w:p w:rsidR="00322DD0" w:rsidRDefault="00322DD0">
            <w:pPr>
              <w:pStyle w:val="a5"/>
              <w:jc w:val="both"/>
            </w:pPr>
            <w:r>
              <w:t>Работа в тетрадях.</w:t>
            </w:r>
          </w:p>
          <w:p w:rsidR="00322DD0" w:rsidRDefault="00322DD0">
            <w:pPr>
              <w:pStyle w:val="a5"/>
              <w:jc w:val="both"/>
            </w:pPr>
            <w:r>
              <w:t>Чтение по букварю.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Подбор антонимов к словам</w:t>
            </w:r>
            <w:r>
              <w:t>: герой, защитник, военный.</w:t>
            </w:r>
          </w:p>
          <w:p w:rsidR="00322DD0" w:rsidRDefault="00322DD0">
            <w:pPr>
              <w:pStyle w:val="a5"/>
              <w:tabs>
                <w:tab w:val="left" w:pos="1565"/>
                <w:tab w:val="left" w:pos="3077"/>
              </w:tabs>
              <w:jc w:val="both"/>
            </w:pPr>
            <w:r>
              <w:rPr>
                <w:u w:val="single"/>
              </w:rPr>
              <w:t>Подобрать</w:t>
            </w:r>
            <w:r>
              <w:rPr>
                <w:u w:val="single"/>
              </w:rPr>
              <w:tab/>
              <w:t>синонимы</w:t>
            </w:r>
            <w:r>
              <w:rPr>
                <w:u w:val="single"/>
              </w:rPr>
              <w:tab/>
              <w:t>к</w:t>
            </w:r>
          </w:p>
          <w:p w:rsidR="00322DD0" w:rsidRDefault="00322DD0">
            <w:pPr>
              <w:pStyle w:val="a5"/>
              <w:tabs>
                <w:tab w:val="left" w:pos="984"/>
              </w:tabs>
              <w:jc w:val="both"/>
            </w:pPr>
            <w:r>
              <w:rPr>
                <w:u w:val="single"/>
              </w:rPr>
              <w:t>словам:</w:t>
            </w:r>
            <w:r>
              <w:tab/>
              <w:t>смелый - храбрый-</w:t>
            </w:r>
          </w:p>
          <w:p w:rsidR="00322DD0" w:rsidRDefault="00322DD0">
            <w:pPr>
              <w:pStyle w:val="a5"/>
              <w:jc w:val="both"/>
            </w:pPr>
            <w:r>
              <w:t>отважный - решительный.</w:t>
            </w:r>
          </w:p>
          <w:p w:rsidR="00322DD0" w:rsidRDefault="00322DD0">
            <w:pPr>
              <w:pStyle w:val="a5"/>
              <w:tabs>
                <w:tab w:val="left" w:leader="underscore" w:pos="2261"/>
              </w:tabs>
              <w:jc w:val="both"/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59" w:lineRule="auto"/>
              <w:ind w:firstLine="460"/>
              <w:jc w:val="both"/>
            </w:pPr>
            <w:r>
              <w:rPr>
                <w:sz w:val="22"/>
                <w:szCs w:val="22"/>
              </w:rPr>
              <w:t xml:space="preserve">V </w:t>
            </w:r>
            <w:r>
              <w:t>рука не дрогнет.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1555"/>
              </w:tabs>
            </w:pPr>
            <w:r>
              <w:t>-Разучивание</w:t>
            </w:r>
            <w:r>
              <w:tab/>
              <w:t>стихотворений к</w:t>
            </w:r>
          </w:p>
          <w:p w:rsidR="00322DD0" w:rsidRDefault="00322DD0">
            <w:pPr>
              <w:pStyle w:val="a5"/>
            </w:pPr>
            <w:r>
              <w:t>празднику.</w:t>
            </w:r>
          </w:p>
          <w:p w:rsidR="00322DD0" w:rsidRDefault="00322DD0">
            <w:pPr>
              <w:pStyle w:val="a5"/>
              <w:tabs>
                <w:tab w:val="left" w:pos="1555"/>
                <w:tab w:val="left" w:pos="3206"/>
              </w:tabs>
            </w:pPr>
            <w:r>
              <w:t>-Чтение</w:t>
            </w:r>
            <w:r>
              <w:tab/>
              <w:t>былины</w:t>
            </w:r>
            <w:r>
              <w:tab/>
              <w:t>А.</w:t>
            </w:r>
          </w:p>
          <w:p w:rsidR="00322DD0" w:rsidRDefault="00322DD0">
            <w:pPr>
              <w:pStyle w:val="a5"/>
            </w:pPr>
            <w:r>
              <w:t>Гильфердинга</w:t>
            </w:r>
          </w:p>
          <w:p w:rsidR="00322DD0" w:rsidRDefault="00322DD0">
            <w:pPr>
              <w:pStyle w:val="a5"/>
            </w:pPr>
            <w:r>
              <w:t>«Илья Муромец и Соловей - разбойник».</w:t>
            </w:r>
          </w:p>
          <w:p w:rsidR="00322DD0" w:rsidRDefault="00322DD0">
            <w:pPr>
              <w:pStyle w:val="a5"/>
              <w:ind w:firstLine="160"/>
            </w:pPr>
            <w:r>
              <w:t>Беседа по прочитанному.</w:t>
            </w:r>
          </w:p>
          <w:p w:rsidR="00322DD0" w:rsidRDefault="00322DD0">
            <w:pPr>
              <w:pStyle w:val="a5"/>
              <w:tabs>
                <w:tab w:val="left" w:pos="1742"/>
                <w:tab w:val="left" w:pos="2299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  <w:tabs>
                <w:tab w:val="left" w:pos="802"/>
                <w:tab w:val="left" w:pos="1459"/>
                <w:tab w:val="left" w:pos="2650"/>
                <w:tab w:val="left" w:pos="3341"/>
              </w:tabs>
            </w:pPr>
            <w:r>
              <w:t>«Где</w:t>
            </w:r>
            <w:r>
              <w:tab/>
              <w:t>кто</w:t>
            </w:r>
            <w:r>
              <w:tab/>
              <w:t>родился,</w:t>
            </w:r>
            <w:r>
              <w:tab/>
              <w:t>там</w:t>
            </w:r>
            <w:r>
              <w:tab/>
              <w:t>и</w:t>
            </w:r>
          </w:p>
          <w:p w:rsidR="00322DD0" w:rsidRDefault="00322DD0">
            <w:pPr>
              <w:pStyle w:val="a5"/>
            </w:pPr>
            <w:r>
              <w:t>пригодился»</w:t>
            </w:r>
          </w:p>
        </w:tc>
      </w:tr>
      <w:tr w:rsidR="00322DD0">
        <w:trPr>
          <w:trHeight w:hRule="exact" w:val="44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Б-Б’</w:t>
            </w:r>
          </w:p>
          <w:p w:rsidR="00322DD0" w:rsidRDefault="00322DD0">
            <w:pPr>
              <w:pStyle w:val="a5"/>
            </w:pPr>
            <w:r>
              <w:t>Б-П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Донецк - мой край родной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Б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008"/>
                <w:tab w:val="left" w:pos="2213"/>
              </w:tabs>
              <w:jc w:val="both"/>
            </w:pPr>
            <w:r>
              <w:t>Звуки</w:t>
            </w:r>
            <w:r>
              <w:tab/>
              <w:t>[Б]-[Б’].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tabs>
                <w:tab w:val="left" w:pos="994"/>
                <w:tab w:val="left" w:pos="2227"/>
              </w:tabs>
              <w:jc w:val="both"/>
            </w:pPr>
            <w:r>
              <w:t>артикуляции. Различие на слух слов: БАЛКА - ПАЛКА, ГРИБ- ГРИП, БИЛ-ПИЛ, БАР-ПАР. Звукобуквенный анализ слов: БОР,</w:t>
            </w:r>
            <w:r>
              <w:tab/>
              <w:t>БУСЫ,</w:t>
            </w:r>
            <w:r>
              <w:tab/>
              <w:t>БАНАНЫ,</w:t>
            </w:r>
          </w:p>
          <w:p w:rsidR="00322DD0" w:rsidRDefault="00322DD0">
            <w:pPr>
              <w:pStyle w:val="a5"/>
            </w:pPr>
            <w:r>
              <w:t>БАБУШКА.</w:t>
            </w:r>
          </w:p>
          <w:p w:rsidR="00322DD0" w:rsidRDefault="00322DD0">
            <w:pPr>
              <w:pStyle w:val="a5"/>
            </w:pPr>
            <w:r>
              <w:t>Работа со световой песочницей.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74"/>
                <w:tab w:val="left" w:pos="2030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tabs>
                <w:tab w:val="left" w:pos="1128"/>
                <w:tab w:val="left" w:pos="1882"/>
              </w:tabs>
              <w:jc w:val="both"/>
            </w:pPr>
            <w:r>
              <w:t>словаря по данной теме. Подбор антонимов к словам: родной,</w:t>
            </w:r>
            <w:r>
              <w:tab/>
              <w:t>мир,</w:t>
            </w:r>
            <w:r>
              <w:tab/>
              <w:t>прекрасный,</w:t>
            </w:r>
          </w:p>
          <w:p w:rsidR="00322DD0" w:rsidRDefault="00322DD0">
            <w:pPr>
              <w:pStyle w:val="a5"/>
              <w:tabs>
                <w:tab w:val="left" w:pos="2246"/>
              </w:tabs>
              <w:jc w:val="both"/>
            </w:pPr>
            <w:r>
              <w:t>многолюдный,</w:t>
            </w:r>
            <w:r>
              <w:tab/>
              <w:t>шумный,</w:t>
            </w:r>
          </w:p>
          <w:p w:rsidR="00322DD0" w:rsidRDefault="00322DD0">
            <w:pPr>
              <w:pStyle w:val="a5"/>
              <w:jc w:val="both"/>
            </w:pPr>
            <w:r>
              <w:t>чистый.</w:t>
            </w:r>
          </w:p>
          <w:p w:rsidR="00322DD0" w:rsidRDefault="00322DD0">
            <w:pPr>
              <w:pStyle w:val="a5"/>
              <w:tabs>
                <w:tab w:val="left" w:pos="1691"/>
                <w:tab w:val="left" w:pos="3170"/>
              </w:tabs>
              <w:ind w:firstLine="160"/>
              <w:jc w:val="both"/>
            </w:pPr>
            <w:r>
              <w:t>Подобрать</w:t>
            </w:r>
            <w:r>
              <w:tab/>
              <w:t>синонимы</w:t>
            </w:r>
            <w:r>
              <w:tab/>
              <w:t>к</w:t>
            </w:r>
          </w:p>
          <w:p w:rsidR="00322DD0" w:rsidRDefault="00322DD0">
            <w:pPr>
              <w:pStyle w:val="a5"/>
              <w:tabs>
                <w:tab w:val="left" w:pos="1416"/>
                <w:tab w:val="left" w:pos="3062"/>
              </w:tabs>
              <w:jc w:val="both"/>
            </w:pPr>
            <w:r>
              <w:rPr>
                <w:u w:val="single"/>
              </w:rPr>
              <w:t>словам:</w:t>
            </w:r>
            <w:r>
              <w:tab/>
              <w:t>высотный</w:t>
            </w:r>
            <w:r>
              <w:tab/>
              <w:t>-</w:t>
            </w:r>
          </w:p>
          <w:p w:rsidR="00322DD0" w:rsidRDefault="00322DD0">
            <w:pPr>
              <w:pStyle w:val="a5"/>
              <w:tabs>
                <w:tab w:val="left" w:pos="2088"/>
              </w:tabs>
              <w:jc w:val="both"/>
            </w:pPr>
            <w:r>
              <w:t>многоэтажный, красивый - живописный.</w:t>
            </w:r>
            <w:r>
              <w:tab/>
            </w:r>
            <w:r>
              <w:rPr>
                <w:u w:val="single"/>
              </w:rPr>
              <w:t>Объяснить</w:t>
            </w:r>
          </w:p>
          <w:p w:rsidR="00322DD0" w:rsidRDefault="00322DD0">
            <w:pPr>
              <w:pStyle w:val="a5"/>
              <w:jc w:val="both"/>
            </w:pPr>
            <w:r>
              <w:t>значение выражений:</w:t>
            </w:r>
          </w:p>
          <w:p w:rsidR="00322DD0" w:rsidRDefault="00322DD0">
            <w:pPr>
              <w:pStyle w:val="a5"/>
              <w:numPr>
                <w:ilvl w:val="0"/>
                <w:numId w:val="93"/>
              </w:numPr>
              <w:tabs>
                <w:tab w:val="left" w:pos="810"/>
              </w:tabs>
              <w:spacing w:line="288" w:lineRule="auto"/>
              <w:ind w:firstLine="460"/>
              <w:jc w:val="both"/>
            </w:pPr>
            <w:r>
              <w:t>не по адресу,</w:t>
            </w:r>
          </w:p>
          <w:p w:rsidR="00322DD0" w:rsidRDefault="00322DD0">
            <w:pPr>
              <w:pStyle w:val="a5"/>
              <w:numPr>
                <w:ilvl w:val="0"/>
                <w:numId w:val="93"/>
              </w:numPr>
              <w:tabs>
                <w:tab w:val="left" w:pos="810"/>
                <w:tab w:val="left" w:pos="2116"/>
              </w:tabs>
              <w:spacing w:line="288" w:lineRule="auto"/>
              <w:ind w:firstLine="460"/>
              <w:jc w:val="both"/>
            </w:pPr>
            <w:r>
              <w:t>строить</w:t>
            </w:r>
            <w:r>
              <w:tab/>
              <w:t>воздушные</w:t>
            </w:r>
          </w:p>
          <w:p w:rsidR="00322DD0" w:rsidRDefault="00322DD0">
            <w:pPr>
              <w:pStyle w:val="a5"/>
              <w:ind w:firstLine="820"/>
              <w:jc w:val="both"/>
            </w:pPr>
            <w:r>
              <w:t>замки,</w:t>
            </w:r>
          </w:p>
          <w:p w:rsidR="00322DD0" w:rsidRDefault="00322DD0">
            <w:pPr>
              <w:pStyle w:val="a5"/>
              <w:numPr>
                <w:ilvl w:val="0"/>
                <w:numId w:val="93"/>
              </w:numPr>
              <w:tabs>
                <w:tab w:val="left" w:pos="801"/>
              </w:tabs>
              <w:spacing w:line="262" w:lineRule="auto"/>
              <w:ind w:firstLine="460"/>
              <w:jc w:val="both"/>
            </w:pPr>
            <w:r>
              <w:t>зеленая улица.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2006"/>
                <w:tab w:val="left" w:pos="3216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</w:pPr>
            <w:r>
              <w:t>-Составление рассказа «Дом, в котором я живу» из личного опыта (по О.С. Гомзяку) -Разучивание стихотворений о родном городе.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a3"/>
        <w:ind w:left="7070"/>
        <w:jc w:val="left"/>
      </w:pPr>
      <w:r>
        <w:rPr>
          <w:rFonts w:ascii="Times New Roman" w:hAnsi="Times New Roman" w:cs="Times New Roman"/>
          <w:u w:val="single"/>
        </w:rPr>
        <w:t>Март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562"/>
        <w:gridCol w:w="850"/>
        <w:gridCol w:w="1685"/>
        <w:gridCol w:w="562"/>
        <w:gridCol w:w="3518"/>
        <w:gridCol w:w="3427"/>
        <w:gridCol w:w="3629"/>
      </w:tblGrid>
      <w:tr w:rsidR="00322DD0">
        <w:trPr>
          <w:trHeight w:hRule="exact" w:val="38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Ж-З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Весна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Ж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118"/>
                <w:tab w:val="left" w:pos="2189"/>
              </w:tabs>
              <w:jc w:val="both"/>
            </w:pPr>
            <w:r>
              <w:t>Звук</w:t>
            </w:r>
            <w:r>
              <w:tab/>
              <w:t>[Ж].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tabs>
                <w:tab w:val="left" w:pos="864"/>
                <w:tab w:val="left" w:pos="1536"/>
                <w:tab w:val="left" w:pos="1939"/>
              </w:tabs>
              <w:jc w:val="both"/>
            </w:pPr>
            <w:r>
              <w:t>артикуляции. Проговаривание звука</w:t>
            </w:r>
            <w:r>
              <w:tab/>
              <w:t>[Ж]</w:t>
            </w:r>
            <w:r>
              <w:tab/>
              <w:t>с</w:t>
            </w:r>
            <w:r>
              <w:tab/>
              <w:t>постепенным</w:t>
            </w:r>
          </w:p>
          <w:p w:rsidR="00322DD0" w:rsidRDefault="00322DD0">
            <w:pPr>
              <w:pStyle w:val="a5"/>
              <w:tabs>
                <w:tab w:val="left" w:pos="1848"/>
              </w:tabs>
              <w:jc w:val="both"/>
            </w:pPr>
            <w:r>
              <w:t>повышением</w:t>
            </w:r>
            <w:r>
              <w:tab/>
              <w:t>(понижением)</w:t>
            </w:r>
          </w:p>
          <w:p w:rsidR="00322DD0" w:rsidRDefault="00322DD0">
            <w:pPr>
              <w:pStyle w:val="a5"/>
              <w:jc w:val="both"/>
            </w:pPr>
            <w:r>
              <w:t>силы голоса.</w:t>
            </w:r>
          </w:p>
          <w:p w:rsidR="00322DD0" w:rsidRDefault="00322DD0">
            <w:pPr>
              <w:pStyle w:val="a5"/>
              <w:tabs>
                <w:tab w:val="left" w:pos="845"/>
                <w:tab w:val="left" w:pos="2669"/>
              </w:tabs>
              <w:jc w:val="both"/>
            </w:pPr>
            <w:r>
              <w:t>Различие на слух слов: ЖАР- ЗАЛ,</w:t>
            </w:r>
            <w:r>
              <w:tab/>
              <w:t>КОЖА-КОЗА,</w:t>
            </w:r>
            <w:r>
              <w:tab/>
              <w:t>ШАР-</w:t>
            </w:r>
          </w:p>
          <w:p w:rsidR="00322DD0" w:rsidRDefault="00322DD0">
            <w:pPr>
              <w:pStyle w:val="a5"/>
              <w:jc w:val="both"/>
            </w:pPr>
            <w:r>
              <w:t>ЖАР, ЛУША-ЛУЖА Игра «Поймай слово».</w:t>
            </w:r>
          </w:p>
          <w:p w:rsidR="00322DD0" w:rsidRDefault="00322DD0">
            <w:pPr>
              <w:pStyle w:val="a5"/>
              <w:jc w:val="both"/>
            </w:pPr>
            <w:r>
              <w:t>Работа со световой песочницей. Работа в тетрадях.</w:t>
            </w:r>
          </w:p>
          <w:p w:rsidR="00322DD0" w:rsidRDefault="00322DD0">
            <w:pPr>
              <w:pStyle w:val="a5"/>
              <w:jc w:val="both"/>
            </w:pPr>
            <w:r>
              <w:t>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83"/>
                <w:tab w:val="left" w:pos="2054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jc w:val="both"/>
            </w:pPr>
            <w:r>
              <w:t>Подбор антонимов к словам: прозрачный, сильный, ранняя, светлый, короткий.</w:t>
            </w:r>
          </w:p>
          <w:p w:rsidR="00322DD0" w:rsidRDefault="00322DD0">
            <w:pPr>
              <w:pStyle w:val="a5"/>
              <w:tabs>
                <w:tab w:val="left" w:leader="underscore" w:pos="2280"/>
              </w:tabs>
              <w:jc w:val="both"/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88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лед тронулся,</w:t>
            </w:r>
          </w:p>
          <w:p w:rsidR="00322DD0" w:rsidRDefault="00322DD0">
            <w:pPr>
              <w:pStyle w:val="a5"/>
              <w:spacing w:line="288" w:lineRule="auto"/>
              <w:ind w:firstLine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первая ласточка.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1123"/>
                <w:tab w:val="left" w:pos="1550"/>
                <w:tab w:val="left" w:pos="2736"/>
              </w:tabs>
            </w:pPr>
            <w:r>
              <w:t>-Чтение и пересказ рассказа Г. А. Скребицкого «Весна» с добавлением последующих событий (по О. С. Гомзяку) -Чтение</w:t>
            </w:r>
            <w:r>
              <w:tab/>
              <w:t>и</w:t>
            </w:r>
            <w:r>
              <w:tab/>
              <w:t>пересказ</w:t>
            </w:r>
            <w:r>
              <w:tab/>
              <w:t>сказки</w:t>
            </w:r>
          </w:p>
          <w:p w:rsidR="00322DD0" w:rsidRDefault="00322DD0">
            <w:pPr>
              <w:pStyle w:val="a5"/>
              <w:jc w:val="both"/>
            </w:pPr>
            <w:r>
              <w:t>«Снегурочка» по картинному плану.</w:t>
            </w:r>
          </w:p>
          <w:p w:rsidR="00322DD0" w:rsidRDefault="00322DD0">
            <w:pPr>
              <w:pStyle w:val="a5"/>
              <w:tabs>
                <w:tab w:val="center" w:pos="1771"/>
                <w:tab w:val="right" w:pos="3384"/>
              </w:tabs>
              <w:jc w:val="both"/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  <w:jc w:val="both"/>
            </w:pPr>
            <w:r>
              <w:t>пословицы:</w:t>
            </w:r>
          </w:p>
          <w:p w:rsidR="00322DD0" w:rsidRDefault="00322DD0">
            <w:pPr>
              <w:pStyle w:val="a5"/>
              <w:jc w:val="both"/>
            </w:pPr>
            <w:r>
              <w:t>«Кто спит весною - плачет зимою».</w:t>
            </w:r>
          </w:p>
        </w:tc>
      </w:tr>
      <w:tr w:rsidR="00322DD0">
        <w:trPr>
          <w:trHeight w:hRule="exact" w:val="44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ЙЭ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Мамин праздник. Профессии наших мам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061"/>
                <w:tab w:val="left" w:pos="2189"/>
              </w:tabs>
              <w:jc w:val="both"/>
            </w:pPr>
            <w:r>
              <w:t>Звук</w:t>
            </w:r>
            <w:r>
              <w:tab/>
              <w:t>[ЙЭ].</w:t>
            </w:r>
            <w:r>
              <w:tab/>
              <w:t>Уточнение</w:t>
            </w:r>
          </w:p>
          <w:p w:rsidR="00322DD0" w:rsidRDefault="00322DD0">
            <w:pPr>
              <w:pStyle w:val="a5"/>
              <w:tabs>
                <w:tab w:val="left" w:pos="1834"/>
                <w:tab w:val="left" w:pos="2904"/>
              </w:tabs>
              <w:jc w:val="both"/>
            </w:pPr>
            <w:r>
              <w:t>артикуляции.</w:t>
            </w:r>
            <w:r>
              <w:tab/>
              <w:t>Буква</w:t>
            </w:r>
            <w:r>
              <w:tab/>
              <w:t>«Е»</w:t>
            </w:r>
          </w:p>
          <w:p w:rsidR="00322DD0" w:rsidRDefault="00322DD0">
            <w:pPr>
              <w:pStyle w:val="a5"/>
              <w:tabs>
                <w:tab w:val="left" w:pos="1426"/>
                <w:tab w:val="left" w:pos="2304"/>
                <w:tab w:val="right" w:pos="3283"/>
              </w:tabs>
              <w:jc w:val="both"/>
            </w:pPr>
            <w:r>
              <w:t>обозначает</w:t>
            </w:r>
            <w:r>
              <w:tab/>
              <w:t>звуки</w:t>
            </w:r>
            <w:r>
              <w:tab/>
              <w:t>«ЙЭ»</w:t>
            </w:r>
            <w:r>
              <w:tab/>
              <w:t>в</w:t>
            </w:r>
          </w:p>
          <w:p w:rsidR="00322DD0" w:rsidRDefault="00322DD0">
            <w:pPr>
              <w:pStyle w:val="a5"/>
              <w:tabs>
                <w:tab w:val="left" w:pos="466"/>
                <w:tab w:val="left" w:pos="1848"/>
                <w:tab w:val="right" w:pos="3302"/>
              </w:tabs>
              <w:jc w:val="both"/>
            </w:pPr>
            <w:r>
              <w:t>начале слова и после гласного. В</w:t>
            </w:r>
            <w:r>
              <w:tab/>
              <w:t>остальных</w:t>
            </w:r>
            <w:r>
              <w:tab/>
              <w:t>случаях</w:t>
            </w:r>
            <w:r>
              <w:tab/>
              <w:t>она</w:t>
            </w:r>
          </w:p>
          <w:p w:rsidR="00322DD0" w:rsidRDefault="00322DD0">
            <w:pPr>
              <w:pStyle w:val="a5"/>
              <w:tabs>
                <w:tab w:val="right" w:pos="3293"/>
              </w:tabs>
              <w:jc w:val="both"/>
            </w:pPr>
            <w:r>
              <w:t>обозначает</w:t>
            </w:r>
            <w:r>
              <w:tab/>
              <w:t>мягкость</w:t>
            </w:r>
          </w:p>
          <w:p w:rsidR="00322DD0" w:rsidRDefault="00322DD0">
            <w:pPr>
              <w:pStyle w:val="a5"/>
              <w:jc w:val="both"/>
            </w:pPr>
            <w:r>
              <w:t>согласного.</w:t>
            </w:r>
          </w:p>
          <w:p w:rsidR="00322DD0" w:rsidRDefault="00322DD0">
            <w:pPr>
              <w:pStyle w:val="a5"/>
              <w:jc w:val="both"/>
            </w:pPr>
            <w:r>
              <w:t>Работа со световой песочницей. Работа в тетрадях. 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478"/>
                <w:tab w:val="left" w:pos="2054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  <w:p w:rsidR="00322DD0" w:rsidRDefault="00322DD0">
            <w:pPr>
              <w:pStyle w:val="a5"/>
              <w:jc w:val="both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tabs>
                <w:tab w:val="right" w:pos="3192"/>
              </w:tabs>
              <w:jc w:val="both"/>
            </w:pPr>
            <w:r>
              <w:t>Подбор антонимов к словам: солнечный,</w:t>
            </w:r>
            <w:r>
              <w:tab/>
              <w:t>праздничный,</w:t>
            </w:r>
          </w:p>
          <w:p w:rsidR="00322DD0" w:rsidRDefault="00322DD0">
            <w:pPr>
              <w:pStyle w:val="a5"/>
              <w:tabs>
                <w:tab w:val="left" w:pos="1046"/>
                <w:tab w:val="right" w:pos="3192"/>
              </w:tabs>
              <w:jc w:val="both"/>
            </w:pPr>
            <w:r>
              <w:t>яркий,</w:t>
            </w:r>
            <w:r>
              <w:tab/>
              <w:t>молодая,</w:t>
            </w:r>
            <w:r>
              <w:tab/>
              <w:t>больная,</w:t>
            </w:r>
          </w:p>
          <w:p w:rsidR="00322DD0" w:rsidRDefault="00322DD0">
            <w:pPr>
              <w:pStyle w:val="a5"/>
              <w:jc w:val="both"/>
            </w:pPr>
            <w:r>
              <w:t>добрая, сердитая, согревает, трудолюбивая.</w:t>
            </w:r>
          </w:p>
          <w:p w:rsidR="00322DD0" w:rsidRDefault="00322DD0">
            <w:pPr>
              <w:pStyle w:val="a5"/>
              <w:tabs>
                <w:tab w:val="right" w:pos="3192"/>
              </w:tabs>
              <w:jc w:val="both"/>
            </w:pPr>
            <w:r>
              <w:t>Объяснить</w:t>
            </w:r>
            <w:r>
              <w:tab/>
              <w:t>значение</w:t>
            </w:r>
          </w:p>
          <w:p w:rsidR="00322DD0" w:rsidRDefault="00322DD0">
            <w:pPr>
              <w:pStyle w:val="a5"/>
              <w:jc w:val="both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88" w:lineRule="auto"/>
              <w:ind w:left="46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золотые руки,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золотое сердце.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248"/>
                <w:tab w:val="left" w:pos="3187"/>
              </w:tabs>
            </w:pPr>
            <w:r>
              <w:t>Разучивание поздравительных слова для мам и бабушек. -Чтение</w:t>
            </w:r>
            <w:r>
              <w:tab/>
              <w:t>стихотворения</w:t>
            </w:r>
            <w:r>
              <w:tab/>
              <w:t>С.</w:t>
            </w:r>
          </w:p>
          <w:p w:rsidR="00322DD0" w:rsidRDefault="00322DD0">
            <w:pPr>
              <w:pStyle w:val="a5"/>
            </w:pPr>
            <w:r>
              <w:t>Маршака</w:t>
            </w:r>
          </w:p>
          <w:p w:rsidR="00322DD0" w:rsidRDefault="00322DD0">
            <w:pPr>
              <w:pStyle w:val="a5"/>
              <w:ind w:firstLine="160"/>
            </w:pPr>
            <w:r>
              <w:t>«А что у вас?»</w:t>
            </w:r>
          </w:p>
          <w:p w:rsidR="00322DD0" w:rsidRDefault="00322DD0">
            <w:pPr>
              <w:pStyle w:val="a5"/>
              <w:tabs>
                <w:tab w:val="left" w:pos="1896"/>
                <w:tab w:val="left" w:pos="3274"/>
              </w:tabs>
              <w:jc w:val="both"/>
            </w:pPr>
            <w:r>
              <w:t>-Составление</w:t>
            </w:r>
            <w:r>
              <w:tab/>
              <w:t>рассказа</w:t>
            </w:r>
            <w:r>
              <w:tab/>
              <w:t>-</w:t>
            </w:r>
          </w:p>
          <w:p w:rsidR="00322DD0" w:rsidRDefault="00322DD0">
            <w:pPr>
              <w:pStyle w:val="a5"/>
              <w:jc w:val="both"/>
            </w:pPr>
            <w:r>
              <w:t>описания о маме (бабушке) по аналогии.</w:t>
            </w:r>
          </w:p>
          <w:p w:rsidR="00322DD0" w:rsidRDefault="00322DD0">
            <w:pPr>
              <w:pStyle w:val="a5"/>
              <w:tabs>
                <w:tab w:val="left" w:pos="1829"/>
                <w:tab w:val="left" w:pos="3144"/>
              </w:tabs>
              <w:jc w:val="both"/>
            </w:pPr>
            <w:r>
              <w:t>-Составление</w:t>
            </w:r>
            <w:r>
              <w:tab/>
              <w:t>рассказа</w:t>
            </w:r>
            <w:r>
              <w:tab/>
              <w:t>по</w:t>
            </w:r>
          </w:p>
          <w:p w:rsidR="00322DD0" w:rsidRDefault="00322DD0">
            <w:pPr>
              <w:pStyle w:val="a5"/>
              <w:tabs>
                <w:tab w:val="left" w:pos="2592"/>
              </w:tabs>
              <w:jc w:val="both"/>
            </w:pPr>
            <w:r>
              <w:t>сюжетной</w:t>
            </w:r>
            <w:r>
              <w:tab/>
              <w:t>картине</w:t>
            </w:r>
          </w:p>
          <w:p w:rsidR="00322DD0" w:rsidRDefault="00322DD0">
            <w:pPr>
              <w:pStyle w:val="a5"/>
              <w:ind w:left="160" w:hanging="160"/>
            </w:pPr>
            <w:r>
              <w:t>«Поздравляем маму» (по О. С. Гомзяку)</w:t>
            </w:r>
          </w:p>
          <w:p w:rsidR="00322DD0" w:rsidRDefault="00322DD0">
            <w:pPr>
              <w:pStyle w:val="a5"/>
              <w:tabs>
                <w:tab w:val="left" w:pos="1709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  <w:ind w:firstLine="160"/>
            </w:pPr>
            <w:r>
              <w:t>«Терпение и труд все перетрут» «Дело мастера боится».</w:t>
            </w:r>
          </w:p>
        </w:tc>
      </w:tr>
      <w:tr w:rsidR="00322DD0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Ь</w:t>
            </w:r>
          </w:p>
          <w:p w:rsidR="00322DD0" w:rsidRDefault="00322DD0">
            <w:pPr>
              <w:pStyle w:val="a5"/>
            </w:pPr>
            <w:r>
              <w:t>Ъ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598"/>
              </w:tabs>
              <w:jc w:val="both"/>
            </w:pPr>
            <w:r>
              <w:t>Буквы «Ь»,</w:t>
            </w:r>
            <w:r>
              <w:tab/>
              <w:t>«Ъ» звука не</w:t>
            </w:r>
          </w:p>
          <w:p w:rsidR="00322DD0" w:rsidRDefault="00322DD0">
            <w:pPr>
              <w:pStyle w:val="a5"/>
              <w:spacing w:line="233" w:lineRule="auto"/>
              <w:jc w:val="both"/>
            </w:pPr>
            <w:r>
              <w:t>обозначают. «Ь» указывает 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483"/>
                <w:tab w:val="left" w:pos="2054"/>
              </w:tabs>
              <w:jc w:val="both"/>
            </w:pPr>
            <w:r>
              <w:t>Активизация и обогащение активного</w:t>
            </w:r>
            <w:r>
              <w:tab/>
              <w:t>и</w:t>
            </w:r>
            <w:r>
              <w:tab/>
              <w:t>пассивного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73"/>
                <w:tab w:val="left" w:pos="3149"/>
              </w:tabs>
              <w:spacing w:line="233" w:lineRule="auto"/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562"/>
        <w:gridCol w:w="850"/>
        <w:gridCol w:w="1685"/>
        <w:gridCol w:w="562"/>
        <w:gridCol w:w="3518"/>
        <w:gridCol w:w="3427"/>
        <w:gridCol w:w="3614"/>
      </w:tblGrid>
      <w:tr w:rsidR="00322DD0">
        <w:trPr>
          <w:trHeight w:hRule="exact" w:val="38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886"/>
              </w:tabs>
            </w:pPr>
            <w:r>
              <w:t>мягкость</w:t>
            </w:r>
            <w:r>
              <w:tab/>
              <w:t>предыдущего</w:t>
            </w:r>
          </w:p>
          <w:p w:rsidR="00322DD0" w:rsidRDefault="00322DD0">
            <w:pPr>
              <w:pStyle w:val="a5"/>
              <w:tabs>
                <w:tab w:val="left" w:pos="1536"/>
                <w:tab w:val="left" w:pos="2299"/>
              </w:tabs>
            </w:pPr>
            <w:r>
              <w:t>согласного.</w:t>
            </w:r>
            <w:r>
              <w:tab/>
              <w:t>«Ъ»</w:t>
            </w:r>
            <w:r>
              <w:tab/>
              <w:t>разделяет</w:t>
            </w:r>
          </w:p>
          <w:p w:rsidR="00322DD0" w:rsidRDefault="00322DD0">
            <w:pPr>
              <w:pStyle w:val="a5"/>
              <w:tabs>
                <w:tab w:val="left" w:pos="1886"/>
                <w:tab w:val="left" w:pos="3173"/>
              </w:tabs>
            </w:pPr>
            <w:r>
              <w:t>йотированный</w:t>
            </w:r>
            <w:r>
              <w:tab/>
              <w:t>гласный</w:t>
            </w:r>
            <w:r>
              <w:tab/>
              <w:t>и</w:t>
            </w:r>
          </w:p>
          <w:p w:rsidR="00322DD0" w:rsidRDefault="00322DD0">
            <w:pPr>
              <w:pStyle w:val="a5"/>
              <w:tabs>
                <w:tab w:val="left" w:pos="1378"/>
                <w:tab w:val="left" w:pos="2328"/>
              </w:tabs>
            </w:pPr>
            <w:r>
              <w:t>согласный</w:t>
            </w:r>
            <w:r>
              <w:tab/>
              <w:t>звуки.</w:t>
            </w:r>
            <w:r>
              <w:tab/>
              <w:t>Сравнить</w:t>
            </w:r>
          </w:p>
          <w:p w:rsidR="00322DD0" w:rsidRDefault="00322DD0">
            <w:pPr>
              <w:pStyle w:val="a5"/>
            </w:pPr>
            <w:r>
              <w:t>слова: УГОЛ-УГОЛЬ, ЕЛ-ЕЛЬ, МЕЛ-МЕЛЬ, ПЫЛ - ПЫЛЬ. Работа со световой песочницей. Работа в тетрадях.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словаря по данной теме.</w:t>
            </w:r>
          </w:p>
          <w:p w:rsidR="00322DD0" w:rsidRDefault="00322DD0">
            <w:pPr>
              <w:pStyle w:val="a5"/>
              <w:tabs>
                <w:tab w:val="right" w:pos="3187"/>
              </w:tabs>
              <w:jc w:val="both"/>
            </w:pPr>
            <w:r>
              <w:t>Подбор антонимов к словам: грязный, высокий, красивый, короткий,</w:t>
            </w:r>
            <w:r>
              <w:tab/>
              <w:t>кудрявый,</w:t>
            </w:r>
          </w:p>
          <w:p w:rsidR="00322DD0" w:rsidRDefault="00322DD0">
            <w:pPr>
              <w:pStyle w:val="a5"/>
              <w:tabs>
                <w:tab w:val="right" w:pos="3178"/>
              </w:tabs>
              <w:jc w:val="both"/>
            </w:pPr>
            <w:r>
              <w:t>грустный,</w:t>
            </w:r>
            <w:r>
              <w:tab/>
              <w:t>испуганный,</w:t>
            </w:r>
          </w:p>
          <w:p w:rsidR="00322DD0" w:rsidRDefault="00322DD0">
            <w:pPr>
              <w:pStyle w:val="a5"/>
            </w:pPr>
            <w:r>
              <w:t>сильный.</w:t>
            </w:r>
          </w:p>
          <w:p w:rsidR="00322DD0" w:rsidRDefault="00322DD0">
            <w:pPr>
              <w:pStyle w:val="a5"/>
              <w:tabs>
                <w:tab w:val="right" w:leader="underscore" w:pos="3197"/>
              </w:tabs>
            </w:pPr>
            <w:r>
              <w:rPr>
                <w:u w:val="single"/>
              </w:rPr>
              <w:t>Объяснить</w:t>
            </w:r>
            <w:r>
              <w:tab/>
            </w:r>
            <w:r>
              <w:rPr>
                <w:u w:val="single"/>
              </w:rPr>
              <w:t>значение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numPr>
                <w:ilvl w:val="0"/>
                <w:numId w:val="94"/>
              </w:numPr>
              <w:tabs>
                <w:tab w:val="left" w:pos="801"/>
              </w:tabs>
              <w:spacing w:line="262" w:lineRule="auto"/>
              <w:ind w:firstLine="460"/>
            </w:pPr>
            <w:r>
              <w:t>задирать нос,</w:t>
            </w:r>
          </w:p>
          <w:p w:rsidR="00322DD0" w:rsidRDefault="00322DD0">
            <w:pPr>
              <w:pStyle w:val="a5"/>
              <w:numPr>
                <w:ilvl w:val="0"/>
                <w:numId w:val="94"/>
              </w:numPr>
              <w:tabs>
                <w:tab w:val="left" w:pos="810"/>
              </w:tabs>
              <w:spacing w:line="262" w:lineRule="auto"/>
              <w:ind w:firstLine="460"/>
            </w:pPr>
            <w:r>
              <w:t>клевать носом,</w:t>
            </w:r>
          </w:p>
          <w:p w:rsidR="00322DD0" w:rsidRDefault="00322DD0">
            <w:pPr>
              <w:pStyle w:val="a5"/>
              <w:numPr>
                <w:ilvl w:val="0"/>
                <w:numId w:val="94"/>
              </w:numPr>
              <w:tabs>
                <w:tab w:val="left" w:pos="810"/>
              </w:tabs>
              <w:spacing w:line="288" w:lineRule="auto"/>
              <w:ind w:firstLine="460"/>
            </w:pPr>
            <w:r>
              <w:t>обвести вокруг пальца,</w:t>
            </w:r>
          </w:p>
          <w:p w:rsidR="00322DD0" w:rsidRDefault="00322DD0">
            <w:pPr>
              <w:pStyle w:val="a5"/>
              <w:numPr>
                <w:ilvl w:val="0"/>
                <w:numId w:val="94"/>
              </w:numPr>
              <w:tabs>
                <w:tab w:val="left" w:pos="810"/>
              </w:tabs>
              <w:spacing w:line="262" w:lineRule="auto"/>
              <w:ind w:firstLine="460"/>
            </w:pPr>
            <w:r>
              <w:t>пропустить мимо ушей.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</w:pPr>
            <w:r>
              <w:t>-Чтение стихотворения</w:t>
            </w:r>
          </w:p>
          <w:p w:rsidR="00322DD0" w:rsidRDefault="00322DD0">
            <w:pPr>
              <w:pStyle w:val="a5"/>
            </w:pPr>
            <w:r>
              <w:t>Е. Благининой «Алёнушка»,</w:t>
            </w:r>
          </w:p>
          <w:p w:rsidR="00322DD0" w:rsidRDefault="00322DD0">
            <w:pPr>
              <w:pStyle w:val="a5"/>
            </w:pPr>
            <w:r>
              <w:t>А. Барто «Девочка чумазая». Беседа.</w:t>
            </w:r>
          </w:p>
          <w:p w:rsidR="00322DD0" w:rsidRDefault="00322DD0">
            <w:pPr>
              <w:pStyle w:val="a5"/>
              <w:tabs>
                <w:tab w:val="left" w:pos="2534"/>
              </w:tabs>
            </w:pPr>
            <w:r>
              <w:t>-Составление</w:t>
            </w:r>
            <w:r>
              <w:tab/>
              <w:t>рассказа</w:t>
            </w:r>
          </w:p>
          <w:p w:rsidR="00322DD0" w:rsidRDefault="00322DD0">
            <w:pPr>
              <w:pStyle w:val="a5"/>
            </w:pPr>
            <w:r>
              <w:t>«Человек» по серии картин (по О. С. Гомзяку),</w:t>
            </w:r>
          </w:p>
          <w:p w:rsidR="00322DD0" w:rsidRDefault="00322DD0">
            <w:pPr>
              <w:pStyle w:val="a5"/>
            </w:pPr>
            <w:r>
              <w:t>«Портрет друга» по плану.</w:t>
            </w:r>
          </w:p>
          <w:p w:rsidR="00322DD0" w:rsidRDefault="00322DD0">
            <w:pPr>
              <w:pStyle w:val="a5"/>
              <w:tabs>
                <w:tab w:val="left" w:pos="1709"/>
                <w:tab w:val="left" w:pos="2232"/>
              </w:tabs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«В здоровом теле - здоровый дух»</w:t>
            </w:r>
          </w:p>
          <w:p w:rsidR="00322DD0" w:rsidRDefault="00322DD0">
            <w:pPr>
              <w:pStyle w:val="a5"/>
            </w:pPr>
            <w:r>
              <w:t>«Веселый смех - здоровье»</w:t>
            </w:r>
          </w:p>
        </w:tc>
      </w:tr>
      <w:tr w:rsidR="00322DD0">
        <w:trPr>
          <w:trHeight w:hRule="exact" w:val="8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Каникулы «Мир сказок»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270"/>
              </w:tabs>
            </w:pPr>
            <w:r>
              <w:t>Объяснить</w:t>
            </w:r>
            <w:r>
              <w:tab/>
              <w:t>значение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выражений:</w:t>
            </w:r>
          </w:p>
          <w:p w:rsidR="00322DD0" w:rsidRDefault="00322DD0">
            <w:pPr>
              <w:pStyle w:val="a5"/>
              <w:spacing w:line="233" w:lineRule="auto"/>
              <w:ind w:firstLine="460"/>
            </w:pPr>
            <w:r>
              <w:rPr>
                <w:sz w:val="22"/>
                <w:szCs w:val="22"/>
              </w:rPr>
              <w:t xml:space="preserve">V </w:t>
            </w:r>
            <w:r>
              <w:t>Бабушкины сказки.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</w:pPr>
            <w:r>
              <w:t>Совершенствование разговорно</w:t>
            </w:r>
            <w:r>
              <w:softHyphen/>
              <w:t>диалогической речи детей. Пересказ и инсценировка сказок.</w:t>
            </w:r>
          </w:p>
        </w:tc>
      </w:tr>
    </w:tbl>
    <w:p w:rsidR="00322DD0" w:rsidRDefault="00322DD0">
      <w:pPr>
        <w:spacing w:after="1039" w:line="1" w:lineRule="exact"/>
      </w:pPr>
    </w:p>
    <w:p w:rsidR="00322DD0" w:rsidRDefault="00322DD0">
      <w:pPr>
        <w:pStyle w:val="a3"/>
        <w:ind w:left="6965"/>
        <w:jc w:val="left"/>
      </w:pPr>
      <w:r>
        <w:rPr>
          <w:rFonts w:ascii="Times New Roman" w:hAnsi="Times New Roman" w:cs="Times New Roman"/>
          <w:u w:val="single"/>
        </w:rPr>
        <w:t>Апрель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76"/>
        <w:gridCol w:w="859"/>
        <w:gridCol w:w="1723"/>
        <w:gridCol w:w="576"/>
        <w:gridCol w:w="3024"/>
        <w:gridCol w:w="3720"/>
        <w:gridCol w:w="3744"/>
      </w:tblGrid>
      <w:tr w:rsidR="00322DD0">
        <w:trPr>
          <w:trHeight w:hRule="exact" w:val="30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ЙА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Цветы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Звук [ЙА]. Уточнение артикуляции. Буква «Я» обозначает звуки [ЙА] в начале слова и после гласного. В остальных случаях она обозначает мягкость согласного. Работа со световой песочницей.</w:t>
            </w:r>
          </w:p>
          <w:p w:rsidR="00322DD0" w:rsidRDefault="00322DD0">
            <w:pPr>
              <w:pStyle w:val="a5"/>
            </w:pPr>
            <w:r>
              <w:t>Работа в тетрадях. Чтение по букварю.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Активизация и обогащение активного и пассивного словаря по данной теме.</w:t>
            </w:r>
          </w:p>
          <w:p w:rsidR="00322DD0" w:rsidRDefault="00322DD0">
            <w:pPr>
              <w:pStyle w:val="a5"/>
            </w:pPr>
            <w:r>
              <w:t>Подбор антонимов к словам: блёклый, искусственный, сажать, расцветать, раскрываться.</w:t>
            </w:r>
          </w:p>
          <w:p w:rsidR="00322DD0" w:rsidRDefault="00322DD0">
            <w:pPr>
              <w:pStyle w:val="a5"/>
            </w:pPr>
            <w:r>
              <w:t>Объяснить значение выражений:</w:t>
            </w:r>
          </w:p>
          <w:p w:rsidR="00322DD0" w:rsidRDefault="00322DD0">
            <w:pPr>
              <w:pStyle w:val="a5"/>
              <w:numPr>
                <w:ilvl w:val="0"/>
                <w:numId w:val="95"/>
              </w:numPr>
              <w:tabs>
                <w:tab w:val="left" w:pos="1530"/>
              </w:tabs>
              <w:spacing w:line="262" w:lineRule="auto"/>
              <w:ind w:left="1180"/>
            </w:pPr>
            <w:r>
              <w:t>цветешь и пахнешь,</w:t>
            </w:r>
          </w:p>
          <w:p w:rsidR="00322DD0" w:rsidRDefault="00322DD0">
            <w:pPr>
              <w:pStyle w:val="a5"/>
              <w:numPr>
                <w:ilvl w:val="0"/>
                <w:numId w:val="95"/>
              </w:numPr>
              <w:tabs>
                <w:tab w:val="left" w:pos="1521"/>
              </w:tabs>
              <w:ind w:left="1540" w:hanging="360"/>
            </w:pPr>
            <w:r>
              <w:t>тише воды, ниже травы.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Совершенствование грамматических навыков по теме. -Составление рассказа «Посадим цветок» (алгоритм действий) -Рассуждение «Зачем нужны цветы?»</w:t>
            </w:r>
          </w:p>
          <w:p w:rsidR="00322DD0" w:rsidRDefault="00322DD0">
            <w:pPr>
              <w:pStyle w:val="a5"/>
            </w:pPr>
            <w:r>
              <w:t>-Чтение и пересказ рассказа Ю. Коваля «Русачок - травник» по картинному плану.</w:t>
            </w:r>
          </w:p>
          <w:p w:rsidR="00322DD0" w:rsidRDefault="00322DD0">
            <w:pPr>
              <w:pStyle w:val="a5"/>
            </w:pPr>
            <w:r>
              <w:t>-Объяснение и заучивание пословицы: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76"/>
        <w:gridCol w:w="859"/>
        <w:gridCol w:w="1723"/>
        <w:gridCol w:w="576"/>
        <w:gridCol w:w="3014"/>
        <w:gridCol w:w="3730"/>
        <w:gridCol w:w="3744"/>
      </w:tblGrid>
      <w:tr w:rsidR="00322DD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«Где цветок, там и медок».</w:t>
            </w:r>
          </w:p>
        </w:tc>
      </w:tr>
      <w:tr w:rsidR="00322DD0">
        <w:trPr>
          <w:trHeight w:hRule="exact" w:val="3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ЙУ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Космос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Ю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 [ЙУ]. Уточнение артикуляции. Буква «Ю» обозначает звуки [ЙУ] в начале слова и после гласного. В остальных случаях она обозначает мягкость согласного. Работа со световой песочницей.</w:t>
            </w:r>
          </w:p>
          <w:p w:rsidR="00322DD0" w:rsidRDefault="00322DD0">
            <w:pPr>
              <w:pStyle w:val="a5"/>
            </w:pPr>
            <w:r>
              <w:t>Работа в тетрадях. Чтение по букварю.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Активизация и обогащение активного и пассивного словаря по данной теме.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 xml:space="preserve">Подбор антонимов к словам: </w:t>
            </w:r>
            <w:r>
              <w:t>старт, высоко, быстрый, смелый, космический.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Объяснить значение выражений:</w:t>
            </w:r>
          </w:p>
          <w:p w:rsidR="00322DD0" w:rsidRDefault="00322DD0">
            <w:pPr>
              <w:pStyle w:val="a5"/>
              <w:numPr>
                <w:ilvl w:val="0"/>
                <w:numId w:val="96"/>
              </w:numPr>
              <w:tabs>
                <w:tab w:val="left" w:pos="810"/>
              </w:tabs>
              <w:spacing w:line="262" w:lineRule="auto"/>
              <w:ind w:firstLine="460"/>
            </w:pPr>
            <w:r>
              <w:t>на краю земли,</w:t>
            </w:r>
          </w:p>
          <w:p w:rsidR="00322DD0" w:rsidRDefault="00322DD0">
            <w:pPr>
              <w:pStyle w:val="a5"/>
              <w:numPr>
                <w:ilvl w:val="0"/>
                <w:numId w:val="96"/>
              </w:numPr>
              <w:tabs>
                <w:tab w:val="left" w:pos="810"/>
              </w:tabs>
              <w:spacing w:line="262" w:lineRule="auto"/>
              <w:ind w:firstLine="460"/>
            </w:pPr>
            <w:r>
              <w:t>спуститься на землю,</w:t>
            </w:r>
          </w:p>
          <w:p w:rsidR="00322DD0" w:rsidRDefault="00322DD0">
            <w:pPr>
              <w:pStyle w:val="a5"/>
              <w:numPr>
                <w:ilvl w:val="0"/>
                <w:numId w:val="96"/>
              </w:numPr>
              <w:tabs>
                <w:tab w:val="left" w:pos="810"/>
              </w:tabs>
              <w:spacing w:line="262" w:lineRule="auto"/>
              <w:ind w:firstLine="460"/>
            </w:pPr>
            <w:r>
              <w:t>небо и земля.</w:t>
            </w:r>
          </w:p>
          <w:p w:rsidR="00322DD0" w:rsidRDefault="00322DD0">
            <w:pPr>
              <w:pStyle w:val="a5"/>
              <w:numPr>
                <w:ilvl w:val="0"/>
                <w:numId w:val="96"/>
              </w:numPr>
              <w:tabs>
                <w:tab w:val="left" w:pos="810"/>
              </w:tabs>
              <w:spacing w:line="252" w:lineRule="auto"/>
              <w:ind w:left="820" w:hanging="360"/>
            </w:pPr>
            <w:r>
              <w:t>под счастливой звездой родился.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Совершенствование грамматических навыков по теме. -Составление рассказов: «Первый космонавт» -Д/Игра «Полет в космос». -Чтение и пересказ рассказа М. Зощенко «Великие путешественники». Беседа по прочитанному.</w:t>
            </w:r>
          </w:p>
          <w:p w:rsidR="00322DD0" w:rsidRDefault="00322DD0">
            <w:pPr>
              <w:pStyle w:val="a5"/>
            </w:pPr>
            <w:r>
              <w:t>-Объяснение и заучивание пословицы:</w:t>
            </w:r>
          </w:p>
          <w:p w:rsidR="00322DD0" w:rsidRDefault="00322DD0">
            <w:pPr>
              <w:pStyle w:val="a5"/>
            </w:pPr>
            <w:r>
              <w:t>«Земля кормит людей, как мать детей».</w:t>
            </w:r>
          </w:p>
        </w:tc>
      </w:tr>
      <w:tr w:rsidR="00322DD0">
        <w:trPr>
          <w:trHeight w:hRule="exact" w:val="38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ЙО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ЙО ЙЭ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Насекомые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 [ЙО]. Уточнение артикуляции. Буква «Е» обозначает звуки [ЙО] в начале слова и после гласного. В остальных случаях она обозначает мягкость согласного. Работа со световой песочницей.</w:t>
            </w:r>
          </w:p>
          <w:p w:rsidR="00322DD0" w:rsidRDefault="00322DD0">
            <w:pPr>
              <w:pStyle w:val="a5"/>
            </w:pPr>
            <w:r>
              <w:t>Работа в тетрадях. Чтение по букварю.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ind w:firstLine="160"/>
            </w:pPr>
            <w:r>
              <w:t>Активизация и обогащение активного и пассивного словаря по данной теме.</w:t>
            </w:r>
          </w:p>
          <w:p w:rsidR="00322DD0" w:rsidRDefault="00322DD0">
            <w:pPr>
              <w:pStyle w:val="a5"/>
            </w:pPr>
            <w:r>
              <w:t>Подбор антонимов к словам: громкий, быстрый, вредный, летать, строить, рогатый, сильный.</w:t>
            </w:r>
          </w:p>
          <w:p w:rsidR="00322DD0" w:rsidRDefault="00322DD0">
            <w:pPr>
              <w:pStyle w:val="a5"/>
            </w:pPr>
            <w:r>
              <w:t>Объяснить значение выражений:</w:t>
            </w:r>
          </w:p>
          <w:p w:rsidR="00322DD0" w:rsidRDefault="00322DD0">
            <w:pPr>
              <w:pStyle w:val="a5"/>
              <w:numPr>
                <w:ilvl w:val="0"/>
                <w:numId w:val="97"/>
              </w:numPr>
              <w:tabs>
                <w:tab w:val="left" w:pos="801"/>
              </w:tabs>
              <w:spacing w:line="262" w:lineRule="auto"/>
              <w:ind w:firstLine="460"/>
            </w:pPr>
            <w:r>
              <w:t>тружусь как пчёлка,</w:t>
            </w:r>
          </w:p>
          <w:p w:rsidR="00322DD0" w:rsidRDefault="00322DD0">
            <w:pPr>
              <w:pStyle w:val="a5"/>
              <w:numPr>
                <w:ilvl w:val="0"/>
                <w:numId w:val="97"/>
              </w:numPr>
              <w:tabs>
                <w:tab w:val="left" w:pos="810"/>
              </w:tabs>
              <w:spacing w:line="262" w:lineRule="auto"/>
              <w:ind w:firstLine="460"/>
            </w:pPr>
            <w:r>
              <w:t>сделать из мухи слона,</w:t>
            </w:r>
          </w:p>
          <w:p w:rsidR="00322DD0" w:rsidRDefault="00322DD0">
            <w:pPr>
              <w:pStyle w:val="a5"/>
              <w:numPr>
                <w:ilvl w:val="0"/>
                <w:numId w:val="97"/>
              </w:numPr>
              <w:tabs>
                <w:tab w:val="left" w:pos="878"/>
              </w:tabs>
              <w:spacing w:line="262" w:lineRule="auto"/>
              <w:ind w:firstLine="460"/>
            </w:pPr>
            <w:r>
              <w:t>как сонная муха.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Совершенствование грамматических навыков по теме. -Составление описательного рассказа о пчеле по заданному плану.</w:t>
            </w:r>
          </w:p>
          <w:p w:rsidR="00322DD0" w:rsidRDefault="00322DD0">
            <w:pPr>
              <w:pStyle w:val="a5"/>
            </w:pPr>
            <w:r>
              <w:t>-Рассуждение «Зачем нужны насекомые?»</w:t>
            </w:r>
          </w:p>
          <w:p w:rsidR="00322DD0" w:rsidRDefault="00322DD0">
            <w:pPr>
              <w:pStyle w:val="a5"/>
            </w:pPr>
            <w:r>
              <w:t>«Вред и польза насекомых». -Чтение сказки Д. Мамина - Сибиряка «Сказка про Комара Комаровича». Беседа.</w:t>
            </w:r>
          </w:p>
          <w:p w:rsidR="00322DD0" w:rsidRDefault="00322DD0">
            <w:pPr>
              <w:pStyle w:val="a5"/>
            </w:pPr>
            <w:r>
              <w:t>-Объяснение и заучивание пословицы: «Пчелка маленькая, да мед ее сладок».</w:t>
            </w:r>
          </w:p>
        </w:tc>
      </w:tr>
      <w:tr w:rsidR="00322DD0">
        <w:trPr>
          <w:trHeight w:hRule="exact" w:val="14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IV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Ч-Т’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Подводный мир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Ч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Звук [Ч]. Уточнение артикуляции.</w:t>
            </w:r>
          </w:p>
          <w:p w:rsidR="00322DD0" w:rsidRDefault="00322DD0">
            <w:pPr>
              <w:pStyle w:val="a5"/>
            </w:pPr>
            <w:r>
              <w:t>Проговаривание звука [Ч] с постепенным повышением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Активизация и обогащение активного и пассивного словаря по данной теме.</w:t>
            </w:r>
          </w:p>
          <w:p w:rsidR="00322DD0" w:rsidRDefault="00322DD0">
            <w:pPr>
              <w:pStyle w:val="a5"/>
            </w:pPr>
            <w:r>
              <w:t>Подбор антонимов к словам: глубоко, пресноводные, гладкий,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Активизация в речи навыка употребления сложных предложений.</w:t>
            </w:r>
          </w:p>
          <w:p w:rsidR="00322DD0" w:rsidRDefault="00322DD0">
            <w:pPr>
              <w:pStyle w:val="a5"/>
            </w:pPr>
            <w:r>
              <w:t>Совершенствование грамматических навыков по теме.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48"/>
        <w:gridCol w:w="442"/>
        <w:gridCol w:w="134"/>
        <w:gridCol w:w="629"/>
        <w:gridCol w:w="230"/>
        <w:gridCol w:w="1440"/>
        <w:gridCol w:w="283"/>
        <w:gridCol w:w="245"/>
        <w:gridCol w:w="331"/>
        <w:gridCol w:w="2967"/>
        <w:gridCol w:w="52"/>
        <w:gridCol w:w="3725"/>
        <w:gridCol w:w="44"/>
        <w:gridCol w:w="3701"/>
      </w:tblGrid>
      <w:tr w:rsidR="00322DD0">
        <w:trPr>
          <w:trHeight w:hRule="exact" w:val="2774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 xml:space="preserve">(понижением)силы голоса. Игра «Поймай слово». Знакомство с союзами </w:t>
            </w:r>
            <w:r>
              <w:rPr>
                <w:i/>
                <w:iCs/>
              </w:rPr>
              <w:t xml:space="preserve">«чтобы», «потому что» </w:t>
            </w:r>
            <w:r>
              <w:t>(практические упражнения) Работа с кассами букв. Работа в тетрадях. Чтение по букварю.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быстрый.</w:t>
            </w:r>
          </w:p>
          <w:p w:rsidR="00322DD0" w:rsidRDefault="00322DD0">
            <w:pPr>
              <w:pStyle w:val="a5"/>
            </w:pPr>
            <w:r>
              <w:rPr>
                <w:u w:val="single"/>
              </w:rPr>
              <w:t>Объяснить значение выражений:</w:t>
            </w:r>
          </w:p>
          <w:p w:rsidR="00322DD0" w:rsidRDefault="00322DD0">
            <w:pPr>
              <w:pStyle w:val="a5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как рыба в воде,</w:t>
            </w:r>
          </w:p>
          <w:p w:rsidR="00322DD0" w:rsidRDefault="00322DD0">
            <w:pPr>
              <w:pStyle w:val="a5"/>
              <w:ind w:left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бьётся, как рыба об лед,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•S</w:t>
            </w:r>
            <w:r>
              <w:t xml:space="preserve"> ни рыба, ни мясо.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-Составление рассказов:</w:t>
            </w:r>
          </w:p>
          <w:p w:rsidR="00322DD0" w:rsidRDefault="00322DD0">
            <w:pPr>
              <w:pStyle w:val="a5"/>
            </w:pPr>
            <w:r>
              <w:t>«Как ухаживать за аквариумными рыбками?» Доклад.</w:t>
            </w:r>
          </w:p>
          <w:p w:rsidR="00322DD0" w:rsidRDefault="00322DD0">
            <w:pPr>
              <w:pStyle w:val="a5"/>
            </w:pPr>
            <w:r>
              <w:t>-Дидактическая игра «Рассели рыбок»</w:t>
            </w:r>
          </w:p>
          <w:p w:rsidR="00322DD0" w:rsidRDefault="00322DD0">
            <w:pPr>
              <w:pStyle w:val="a5"/>
            </w:pPr>
            <w:r>
              <w:t>-Объяснение и заучивание</w:t>
            </w:r>
          </w:p>
          <w:p w:rsidR="00322DD0" w:rsidRDefault="00322DD0">
            <w:pPr>
              <w:pStyle w:val="a5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«Без труда не вытащишь и рыбку из пруда»</w:t>
            </w:r>
          </w:p>
        </w:tc>
      </w:tr>
      <w:tr w:rsidR="00322DD0">
        <w:trPr>
          <w:trHeight w:hRule="exact" w:val="341"/>
          <w:jc w:val="center"/>
        </w:trPr>
        <w:tc>
          <w:tcPr>
            <w:tcW w:w="733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</w:pPr>
            <w:r>
              <w:rPr>
                <w:b/>
                <w:bCs/>
              </w:rPr>
              <w:t>М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</w:pPr>
            <w:r>
              <w:rPr>
                <w:b/>
                <w:bCs/>
                <w:u w:val="single"/>
              </w:rPr>
              <w:t>ай</w:t>
            </w:r>
          </w:p>
        </w:tc>
      </w:tr>
      <w:tr w:rsidR="00322DD0">
        <w:trPr>
          <w:trHeight w:hRule="exact" w:val="41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Э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Безопасность вокруг нас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Э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 «Э». Уточнение артикуляции. Тренировка в различии его на слух под ударением, выделении среди гласных звуков.</w:t>
            </w:r>
          </w:p>
          <w:p w:rsidR="00322DD0" w:rsidRDefault="00322DD0">
            <w:pPr>
              <w:pStyle w:val="a5"/>
              <w:tabs>
                <w:tab w:val="left" w:pos="1325"/>
                <w:tab w:val="left" w:pos="2174"/>
              </w:tabs>
            </w:pPr>
            <w:r>
              <w:t>Работа</w:t>
            </w:r>
            <w:r>
              <w:tab/>
              <w:t>со</w:t>
            </w:r>
            <w:r>
              <w:tab/>
              <w:t>световой</w:t>
            </w:r>
          </w:p>
          <w:p w:rsidR="00322DD0" w:rsidRDefault="00322DD0">
            <w:pPr>
              <w:pStyle w:val="a5"/>
            </w:pPr>
            <w:r>
              <w:t>песочницей.</w:t>
            </w:r>
          </w:p>
          <w:p w:rsidR="00322DD0" w:rsidRDefault="00322DD0">
            <w:pPr>
              <w:pStyle w:val="a5"/>
            </w:pPr>
            <w:r>
              <w:t>Работа в тетрадях. Чтение по букварю.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800"/>
                <w:tab w:val="left" w:pos="2386"/>
              </w:tabs>
              <w:jc w:val="both"/>
            </w:pPr>
            <w:r>
              <w:t>Активизация</w:t>
            </w:r>
            <w:r>
              <w:tab/>
              <w:t>и</w:t>
            </w:r>
            <w:r>
              <w:tab/>
              <w:t>обогащение</w:t>
            </w:r>
          </w:p>
          <w:p w:rsidR="00322DD0" w:rsidRDefault="00322DD0">
            <w:pPr>
              <w:pStyle w:val="a5"/>
              <w:jc w:val="both"/>
            </w:pPr>
            <w:r>
              <w:t>активного и пассивного словаря по данной теме.</w:t>
            </w:r>
          </w:p>
          <w:p w:rsidR="00322DD0" w:rsidRDefault="00322DD0">
            <w:pPr>
              <w:pStyle w:val="a5"/>
              <w:tabs>
                <w:tab w:val="left" w:pos="1061"/>
                <w:tab w:val="left" w:pos="2438"/>
              </w:tabs>
              <w:jc w:val="both"/>
            </w:pPr>
            <w:r>
              <w:rPr>
                <w:u w:val="single"/>
              </w:rPr>
              <w:t>Подбор</w:t>
            </w:r>
            <w:r>
              <w:rPr>
                <w:u w:val="single"/>
              </w:rPr>
              <w:tab/>
              <w:t>антонимов</w:t>
            </w:r>
            <w:r>
              <w:rPr>
                <w:u w:val="single"/>
              </w:rPr>
              <w:tab/>
              <w:t>к словам</w:t>
            </w:r>
            <w:r>
              <w:t>:</w:t>
            </w:r>
          </w:p>
          <w:p w:rsidR="00322DD0" w:rsidRDefault="00322DD0">
            <w:pPr>
              <w:pStyle w:val="a5"/>
              <w:tabs>
                <w:tab w:val="left" w:pos="1517"/>
                <w:tab w:val="left" w:pos="2630"/>
              </w:tabs>
              <w:jc w:val="both"/>
            </w:pPr>
            <w:r>
              <w:t>поджигать,</w:t>
            </w:r>
            <w:r>
              <w:tab/>
              <w:t>падать,</w:t>
            </w:r>
            <w:r>
              <w:tab/>
              <w:t>доверять,</w:t>
            </w:r>
          </w:p>
          <w:p w:rsidR="00322DD0" w:rsidRDefault="00322DD0">
            <w:pPr>
              <w:pStyle w:val="a5"/>
              <w:tabs>
                <w:tab w:val="left" w:pos="2501"/>
              </w:tabs>
              <w:jc w:val="both"/>
            </w:pPr>
            <w:r>
              <w:t>слушаться, спрашивать, горячий, мокрый,</w:t>
            </w:r>
            <w:r>
              <w:tab/>
              <w:t>страшный,</w:t>
            </w:r>
          </w:p>
          <w:p w:rsidR="00322DD0" w:rsidRDefault="00322DD0">
            <w:pPr>
              <w:pStyle w:val="a5"/>
              <w:jc w:val="both"/>
            </w:pPr>
            <w:r>
              <w:t>внимательный, безопасно.</w:t>
            </w:r>
          </w:p>
          <w:p w:rsidR="00322DD0" w:rsidRDefault="00322DD0">
            <w:pPr>
              <w:pStyle w:val="a5"/>
              <w:jc w:val="both"/>
            </w:pPr>
            <w:r>
              <w:t>Объяснить значение выражений:</w:t>
            </w:r>
          </w:p>
          <w:p w:rsidR="00322DD0" w:rsidRDefault="00322DD0">
            <w:pPr>
              <w:pStyle w:val="a5"/>
              <w:spacing w:line="264" w:lineRule="auto"/>
              <w:ind w:left="700" w:hanging="240"/>
            </w:pPr>
            <w:hyperlink r:id="rId31" w:history="1"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t>J</w:t>
              </w:r>
              <w:r>
                <w:t xml:space="preserve"> Как сквозь землю</w:t>
              </w:r>
            </w:hyperlink>
            <w:hyperlink r:id="rId32" w:history="1">
              <w:r>
                <w:t>провалиться.</w:t>
              </w:r>
            </w:hyperlink>
          </w:p>
          <w:p w:rsidR="00322DD0" w:rsidRDefault="00322DD0">
            <w:pPr>
              <w:pStyle w:val="a5"/>
              <w:spacing w:line="264" w:lineRule="auto"/>
              <w:ind w:firstLine="460"/>
            </w:pPr>
            <w:r>
              <w:rPr>
                <w:sz w:val="22"/>
                <w:szCs w:val="22"/>
              </w:rPr>
              <w:t>^</w:t>
            </w:r>
            <w:hyperlink r:id="rId33" w:history="1">
              <w:r>
                <w:t>Буря в стакане.</w:t>
              </w:r>
            </w:hyperlink>
          </w:p>
          <w:p w:rsidR="00322DD0" w:rsidRDefault="00322DD0">
            <w:pPr>
              <w:pStyle w:val="a5"/>
              <w:spacing w:line="290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Нанести удар из-за угла.</w:t>
            </w:r>
          </w:p>
          <w:p w:rsidR="00322DD0" w:rsidRDefault="00322DD0">
            <w:pPr>
              <w:pStyle w:val="a5"/>
              <w:spacing w:line="290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Подливать масло в огонь,</w:t>
            </w:r>
          </w:p>
          <w:p w:rsidR="00322DD0" w:rsidRDefault="00322DD0">
            <w:pPr>
              <w:pStyle w:val="a5"/>
              <w:spacing w:line="290" w:lineRule="auto"/>
              <w:ind w:firstLine="46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>
              <w:t xml:space="preserve"> Сгорать со стыда.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06"/>
                <w:tab w:val="left" w:pos="3216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</w:pPr>
            <w:r>
              <w:t>-Составление рассказов:</w:t>
            </w:r>
          </w:p>
          <w:p w:rsidR="00322DD0" w:rsidRDefault="00322DD0">
            <w:pPr>
              <w:pStyle w:val="a5"/>
            </w:pPr>
            <w:r>
              <w:t>« Мои действия при пожаре» по схеме.</w:t>
            </w:r>
          </w:p>
          <w:p w:rsidR="00322DD0" w:rsidRDefault="00322DD0">
            <w:pPr>
              <w:pStyle w:val="a5"/>
              <w:tabs>
                <w:tab w:val="left" w:pos="1254"/>
                <w:tab w:val="left" w:pos="2306"/>
                <w:tab w:val="left" w:pos="2982"/>
              </w:tabs>
              <w:ind w:firstLine="160"/>
            </w:pPr>
            <w:r>
              <w:t>«Один</w:t>
            </w:r>
            <w:r>
              <w:tab/>
              <w:t>дома»</w:t>
            </w:r>
            <w:r>
              <w:tab/>
              <w:t>по</w:t>
            </w:r>
            <w:r>
              <w:tab/>
              <w:t>серии</w:t>
            </w:r>
          </w:p>
          <w:p w:rsidR="00322DD0" w:rsidRDefault="00322DD0">
            <w:pPr>
              <w:pStyle w:val="a5"/>
            </w:pPr>
            <w:r>
              <w:t>сюжетных картин.</w:t>
            </w:r>
          </w:p>
          <w:p w:rsidR="00322DD0" w:rsidRDefault="00322DD0">
            <w:pPr>
              <w:pStyle w:val="a5"/>
            </w:pPr>
            <w:r>
              <w:t>-Сюжетно - ролевые игры.</w:t>
            </w:r>
          </w:p>
          <w:p w:rsidR="00322DD0" w:rsidRDefault="00322DD0">
            <w:pPr>
              <w:pStyle w:val="a5"/>
              <w:ind w:left="160" w:hanging="160"/>
            </w:pPr>
            <w:r>
              <w:t>-Драматизация отрывка из сказки С. Маршака «Кошкин дом».</w:t>
            </w:r>
          </w:p>
          <w:p w:rsidR="00322DD0" w:rsidRDefault="00322DD0">
            <w:pPr>
              <w:pStyle w:val="a5"/>
              <w:tabs>
                <w:tab w:val="left" w:pos="1747"/>
                <w:tab w:val="left" w:pos="2304"/>
              </w:tabs>
              <w:ind w:left="160" w:hanging="160"/>
            </w:pPr>
            <w:r>
              <w:t>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  <w:ind w:left="160" w:hanging="160"/>
            </w:pPr>
            <w:r>
              <w:t>пословицы:</w:t>
            </w:r>
          </w:p>
          <w:p w:rsidR="00322DD0" w:rsidRDefault="00322DD0">
            <w:pPr>
              <w:pStyle w:val="a5"/>
            </w:pPr>
            <w:r>
              <w:t>«С огнём воюют, а без огня горюют».</w:t>
            </w:r>
          </w:p>
        </w:tc>
      </w:tr>
      <w:tr w:rsidR="00322DD0">
        <w:trPr>
          <w:trHeight w:hRule="exact" w:val="19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Ц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Ц-С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День Победы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Ц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</w:pPr>
            <w:r>
              <w:t>Звук «Ц». Уточнение артикуляции.</w:t>
            </w:r>
          </w:p>
          <w:p w:rsidR="00322DD0" w:rsidRDefault="00322DD0">
            <w:pPr>
              <w:pStyle w:val="a5"/>
            </w:pPr>
            <w:r>
              <w:t>Совершенствование навыков звукобуквенного анализа. Работа в тетрадях.</w:t>
            </w:r>
          </w:p>
          <w:p w:rsidR="00322DD0" w:rsidRDefault="00322DD0">
            <w:pPr>
              <w:pStyle w:val="a5"/>
              <w:tabs>
                <w:tab w:val="left" w:pos="1325"/>
                <w:tab w:val="left" w:pos="2174"/>
              </w:tabs>
            </w:pPr>
            <w:r>
              <w:t>Работа</w:t>
            </w:r>
            <w:r>
              <w:tab/>
              <w:t>со</w:t>
            </w:r>
            <w:r>
              <w:tab/>
              <w:t>световой</w:t>
            </w:r>
          </w:p>
          <w:p w:rsidR="00322DD0" w:rsidRDefault="00322DD0">
            <w:pPr>
              <w:pStyle w:val="a5"/>
            </w:pPr>
            <w:r>
              <w:t>песочницей.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800"/>
                <w:tab w:val="left" w:pos="2386"/>
              </w:tabs>
              <w:jc w:val="both"/>
            </w:pPr>
            <w:r>
              <w:t>Активизация</w:t>
            </w:r>
            <w:r>
              <w:tab/>
              <w:t>и</w:t>
            </w:r>
            <w:r>
              <w:tab/>
              <w:t>обогащение</w:t>
            </w:r>
          </w:p>
          <w:p w:rsidR="00322DD0" w:rsidRDefault="00322DD0">
            <w:pPr>
              <w:pStyle w:val="a5"/>
              <w:jc w:val="both"/>
            </w:pPr>
            <w:r>
              <w:t>активного и пассивного словаря по данной теме.</w:t>
            </w:r>
          </w:p>
          <w:p w:rsidR="00322DD0" w:rsidRDefault="00322DD0">
            <w:pPr>
              <w:pStyle w:val="a5"/>
              <w:tabs>
                <w:tab w:val="left" w:pos="1133"/>
                <w:tab w:val="left" w:pos="2774"/>
              </w:tabs>
              <w:jc w:val="both"/>
            </w:pPr>
            <w:r>
              <w:t>Подбор антонимов к словам: война,</w:t>
            </w:r>
            <w:r>
              <w:tab/>
              <w:t>поражение,</w:t>
            </w:r>
            <w:r>
              <w:tab/>
              <w:t>воевать,</w:t>
            </w:r>
          </w:p>
          <w:p w:rsidR="00322DD0" w:rsidRDefault="00322DD0">
            <w:pPr>
              <w:pStyle w:val="a5"/>
              <w:tabs>
                <w:tab w:val="left" w:pos="1397"/>
                <w:tab w:val="left" w:pos="2966"/>
              </w:tabs>
              <w:jc w:val="both"/>
            </w:pPr>
            <w:r>
              <w:t>погибать,</w:t>
            </w:r>
            <w:r>
              <w:tab/>
              <w:t>побеждать,</w:t>
            </w:r>
            <w:r>
              <w:tab/>
              <w:t>чтить,</w:t>
            </w:r>
          </w:p>
          <w:p w:rsidR="00322DD0" w:rsidRDefault="00322DD0">
            <w:pPr>
              <w:pStyle w:val="a5"/>
              <w:jc w:val="both"/>
            </w:pPr>
            <w:r>
              <w:t>сильный, быстрый, храбрый.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982"/>
                <w:tab w:val="left" w:pos="3216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  <w:ind w:left="160" w:hanging="160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2102"/>
              </w:tabs>
              <w:ind w:left="160" w:hanging="160"/>
            </w:pPr>
            <w:r>
              <w:t>-Пересказ</w:t>
            </w:r>
            <w:r>
              <w:tab/>
              <w:t>прочитанных</w:t>
            </w:r>
          </w:p>
          <w:p w:rsidR="00322DD0" w:rsidRDefault="00322DD0">
            <w:pPr>
              <w:pStyle w:val="a5"/>
              <w:tabs>
                <w:tab w:val="left" w:pos="1594"/>
                <w:tab w:val="left" w:pos="3226"/>
              </w:tabs>
            </w:pPr>
            <w:r>
              <w:t>рассказов о детях - героях. -Чтение</w:t>
            </w:r>
            <w:r>
              <w:tab/>
              <w:t>рассказа</w:t>
            </w:r>
            <w:r>
              <w:tab/>
              <w:t>А.</w:t>
            </w:r>
          </w:p>
          <w:p w:rsidR="00322DD0" w:rsidRDefault="00322DD0">
            <w:pPr>
              <w:pStyle w:val="a5"/>
              <w:tabs>
                <w:tab w:val="left" w:pos="2578"/>
              </w:tabs>
              <w:ind w:left="160" w:hanging="160"/>
            </w:pPr>
            <w:r>
              <w:t>Твардовского</w:t>
            </w:r>
            <w:r>
              <w:tab/>
              <w:t>«Рассказ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490"/>
        <w:gridCol w:w="763"/>
        <w:gridCol w:w="1670"/>
        <w:gridCol w:w="528"/>
        <w:gridCol w:w="3298"/>
        <w:gridCol w:w="3821"/>
        <w:gridCol w:w="3701"/>
      </w:tblGrid>
      <w:tr w:rsidR="00322DD0">
        <w:trPr>
          <w:trHeight w:hRule="exact" w:val="27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rPr>
                <w:u w:val="single"/>
              </w:rPr>
              <w:t>Объяснить значение выражений:</w:t>
            </w:r>
          </w:p>
          <w:p w:rsidR="00322DD0" w:rsidRDefault="00322DD0">
            <w:pPr>
              <w:pStyle w:val="a5"/>
              <w:numPr>
                <w:ilvl w:val="0"/>
                <w:numId w:val="98"/>
              </w:numPr>
              <w:tabs>
                <w:tab w:val="left" w:pos="801"/>
              </w:tabs>
              <w:ind w:firstLine="460"/>
            </w:pPr>
            <w:hyperlink r:id="rId34" w:history="1">
              <w:r>
                <w:t>На два фронта.</w:t>
              </w:r>
            </w:hyperlink>
          </w:p>
          <w:p w:rsidR="00322DD0" w:rsidRDefault="00322DD0">
            <w:pPr>
              <w:pStyle w:val="a5"/>
              <w:numPr>
                <w:ilvl w:val="0"/>
                <w:numId w:val="98"/>
              </w:numPr>
              <w:tabs>
                <w:tab w:val="left" w:pos="810"/>
              </w:tabs>
              <w:ind w:firstLine="460"/>
            </w:pPr>
            <w:hyperlink r:id="rId35" w:history="1">
              <w:r>
                <w:t>Один за всех, все за одного.</w:t>
              </w:r>
            </w:hyperlink>
          </w:p>
          <w:p w:rsidR="00322DD0" w:rsidRDefault="00322DD0">
            <w:pPr>
              <w:pStyle w:val="a5"/>
              <w:numPr>
                <w:ilvl w:val="0"/>
                <w:numId w:val="98"/>
              </w:numPr>
              <w:tabs>
                <w:tab w:val="left" w:pos="801"/>
              </w:tabs>
              <w:ind w:firstLine="460"/>
            </w:pPr>
            <w:hyperlink r:id="rId36" w:history="1">
              <w:r>
                <w:t>Пушкой не разбудить.</w:t>
              </w:r>
            </w:hyperlink>
          </w:p>
          <w:p w:rsidR="00322DD0" w:rsidRDefault="00322DD0">
            <w:pPr>
              <w:pStyle w:val="a5"/>
              <w:numPr>
                <w:ilvl w:val="0"/>
                <w:numId w:val="98"/>
              </w:numPr>
              <w:tabs>
                <w:tab w:val="left" w:pos="801"/>
              </w:tabs>
              <w:ind w:firstLine="460"/>
            </w:pPr>
            <w:hyperlink r:id="rId37" w:history="1">
              <w:r>
                <w:t>Боевое крещение.</w:t>
              </w:r>
            </w:hyperlink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1613"/>
                <w:tab w:val="left" w:pos="2390"/>
              </w:tabs>
              <w:jc w:val="both"/>
            </w:pPr>
            <w:r>
              <w:t>танкиста», А. Митяева «Мешок овсянки»?</w:t>
            </w:r>
            <w:r>
              <w:tab/>
              <w:t>Е.</w:t>
            </w:r>
            <w:r>
              <w:tab/>
              <w:t>Воробьева</w:t>
            </w:r>
          </w:p>
          <w:p w:rsidR="00322DD0" w:rsidRDefault="00322DD0">
            <w:pPr>
              <w:pStyle w:val="a5"/>
              <w:jc w:val="both"/>
            </w:pPr>
            <w:r>
              <w:t>«Обрывок провода».</w:t>
            </w:r>
          </w:p>
          <w:p w:rsidR="00322DD0" w:rsidRDefault="00322DD0">
            <w:pPr>
              <w:pStyle w:val="a5"/>
              <w:tabs>
                <w:tab w:val="left" w:pos="1747"/>
                <w:tab w:val="left" w:pos="2304"/>
              </w:tabs>
              <w:jc w:val="both"/>
            </w:pPr>
            <w:r>
              <w:t>- Составление рассказа «Собака - санитар» по серии сюжетных картин (по О. С. Гомзяку) -Объяснение</w:t>
            </w:r>
            <w:r>
              <w:tab/>
              <w:t>и</w:t>
            </w:r>
            <w:r>
              <w:tab/>
              <w:t>заучивание</w:t>
            </w:r>
          </w:p>
          <w:p w:rsidR="00322DD0" w:rsidRDefault="00322DD0">
            <w:pPr>
              <w:pStyle w:val="a5"/>
              <w:tabs>
                <w:tab w:val="left" w:pos="1392"/>
              </w:tabs>
              <w:jc w:val="both"/>
            </w:pPr>
            <w:r>
              <w:t>пословицы:</w:t>
            </w:r>
            <w:r>
              <w:tab/>
              <w:t>«Сам пропадай, а</w:t>
            </w:r>
          </w:p>
          <w:p w:rsidR="00322DD0" w:rsidRDefault="00322DD0">
            <w:pPr>
              <w:pStyle w:val="a5"/>
            </w:pPr>
            <w:r>
              <w:t>товарища выручай»</w:t>
            </w:r>
          </w:p>
          <w:p w:rsidR="00322DD0" w:rsidRDefault="00322DD0">
            <w:pPr>
              <w:pStyle w:val="a5"/>
            </w:pPr>
            <w:r>
              <w:t>«Верному другу цены нет»</w:t>
            </w:r>
          </w:p>
        </w:tc>
      </w:tr>
      <w:tr w:rsidR="00322DD0">
        <w:trPr>
          <w:trHeight w:hRule="exact" w:val="38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III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Ф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rPr>
                <w:smallCaps/>
              </w:rPr>
              <w:t>ф-ф’ ф</w:t>
            </w:r>
            <w:r>
              <w:t xml:space="preserve"> - 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Школьные принадлежности Обследование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Ф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>Звук «Ф». Уточнение артикуляции. Игра «Поймай слово». Совершенствование навыков звукобуквенного анализа.</w:t>
            </w:r>
          </w:p>
          <w:p w:rsidR="00322DD0" w:rsidRDefault="00322DD0">
            <w:pPr>
              <w:pStyle w:val="a5"/>
            </w:pPr>
            <w:r>
              <w:t>Работа в тетрадях.</w:t>
            </w:r>
          </w:p>
          <w:p w:rsidR="00322DD0" w:rsidRDefault="00322DD0">
            <w:pPr>
              <w:pStyle w:val="a5"/>
              <w:tabs>
                <w:tab w:val="left" w:pos="1325"/>
                <w:tab w:val="left" w:pos="2174"/>
              </w:tabs>
            </w:pPr>
            <w:r>
              <w:t>Работа</w:t>
            </w:r>
            <w:r>
              <w:tab/>
              <w:t>со</w:t>
            </w:r>
            <w:r>
              <w:tab/>
              <w:t>световой</w:t>
            </w:r>
          </w:p>
          <w:p w:rsidR="00322DD0" w:rsidRDefault="00322DD0">
            <w:pPr>
              <w:pStyle w:val="a5"/>
            </w:pPr>
            <w:r>
              <w:t>песочницей.</w:t>
            </w:r>
          </w:p>
          <w:p w:rsidR="00322DD0" w:rsidRDefault="00322DD0">
            <w:pPr>
              <w:pStyle w:val="a5"/>
            </w:pPr>
            <w:r>
              <w:t>Чтение по букварю.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800"/>
                <w:tab w:val="left" w:pos="2386"/>
              </w:tabs>
              <w:jc w:val="both"/>
            </w:pPr>
            <w:r>
              <w:t>Активизация</w:t>
            </w:r>
            <w:r>
              <w:tab/>
              <w:t>и</w:t>
            </w:r>
            <w:r>
              <w:tab/>
              <w:t>обогащение</w:t>
            </w:r>
          </w:p>
          <w:p w:rsidR="00322DD0" w:rsidRDefault="00322DD0">
            <w:pPr>
              <w:pStyle w:val="a5"/>
              <w:jc w:val="both"/>
            </w:pPr>
            <w:r>
              <w:t>активного и пассивного словаря по данной теме.</w:t>
            </w:r>
          </w:p>
          <w:p w:rsidR="00322DD0" w:rsidRDefault="00322DD0">
            <w:pPr>
              <w:pStyle w:val="a5"/>
              <w:tabs>
                <w:tab w:val="left" w:pos="1306"/>
                <w:tab w:val="left" w:pos="2856"/>
              </w:tabs>
              <w:jc w:val="both"/>
            </w:pPr>
            <w:r>
              <w:rPr>
                <w:u w:val="single"/>
              </w:rPr>
              <w:t>Подбор антонимов к словам:</w:t>
            </w:r>
            <w:r>
              <w:t xml:space="preserve"> урок, отдыхать,</w:t>
            </w:r>
            <w:r>
              <w:tab/>
              <w:t>аккуратный,</w:t>
            </w:r>
            <w:r>
              <w:tab/>
              <w:t>умный,</w:t>
            </w:r>
          </w:p>
          <w:p w:rsidR="00322DD0" w:rsidRDefault="00322DD0">
            <w:pPr>
              <w:pStyle w:val="a5"/>
              <w:jc w:val="both"/>
            </w:pPr>
            <w:r>
              <w:t>послушный, чисто, внимательно. Объяснить значение выражений:</w:t>
            </w:r>
          </w:p>
          <w:p w:rsidR="00322DD0" w:rsidRDefault="00322DD0">
            <w:pPr>
              <w:pStyle w:val="a5"/>
              <w:numPr>
                <w:ilvl w:val="0"/>
                <w:numId w:val="99"/>
              </w:numPr>
              <w:tabs>
                <w:tab w:val="left" w:pos="801"/>
              </w:tabs>
              <w:spacing w:line="262" w:lineRule="auto"/>
              <w:ind w:firstLine="460"/>
            </w:pPr>
            <w:hyperlink r:id="rId38" w:history="1">
              <w:r>
                <w:t>Жить чужим умом.</w:t>
              </w:r>
            </w:hyperlink>
          </w:p>
          <w:p w:rsidR="00322DD0" w:rsidRDefault="00322DD0">
            <w:pPr>
              <w:pStyle w:val="a5"/>
              <w:numPr>
                <w:ilvl w:val="0"/>
                <w:numId w:val="99"/>
              </w:numPr>
              <w:tabs>
                <w:tab w:val="left" w:pos="801"/>
              </w:tabs>
              <w:spacing w:line="262" w:lineRule="auto"/>
              <w:ind w:firstLine="460"/>
            </w:pPr>
            <w:hyperlink r:id="rId39" w:history="1">
              <w:r>
                <w:t>Книга за семью печатями.</w:t>
              </w:r>
            </w:hyperlink>
          </w:p>
          <w:p w:rsidR="00322DD0" w:rsidRDefault="00322DD0">
            <w:pPr>
              <w:pStyle w:val="a5"/>
              <w:numPr>
                <w:ilvl w:val="0"/>
                <w:numId w:val="99"/>
              </w:numPr>
              <w:tabs>
                <w:tab w:val="left" w:pos="801"/>
              </w:tabs>
              <w:spacing w:line="262" w:lineRule="auto"/>
              <w:ind w:firstLine="460"/>
            </w:pPr>
            <w:hyperlink r:id="rId40" w:history="1">
              <w:r>
                <w:t>Моя школа!</w:t>
              </w:r>
            </w:hyperlink>
          </w:p>
          <w:p w:rsidR="00322DD0" w:rsidRDefault="00322DD0">
            <w:pPr>
              <w:pStyle w:val="a5"/>
              <w:numPr>
                <w:ilvl w:val="0"/>
                <w:numId w:val="99"/>
              </w:numPr>
              <w:tabs>
                <w:tab w:val="left" w:pos="801"/>
              </w:tabs>
              <w:spacing w:line="262" w:lineRule="auto"/>
              <w:ind w:firstLine="460"/>
            </w:pPr>
            <w:hyperlink r:id="rId41" w:history="1">
              <w:r>
                <w:t>Чёрным по белому.</w:t>
              </w:r>
            </w:hyperlink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11"/>
                <w:tab w:val="left" w:pos="3216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  <w:tabs>
                <w:tab w:val="left" w:pos="1382"/>
                <w:tab w:val="left" w:pos="2400"/>
                <w:tab w:val="left" w:pos="2813"/>
              </w:tabs>
            </w:pPr>
            <w:r>
              <w:t>-Составление рассказа по серии сюжетных</w:t>
            </w:r>
            <w:r>
              <w:tab/>
              <w:t>картин</w:t>
            </w:r>
            <w:r>
              <w:tab/>
              <w:t>с</w:t>
            </w:r>
            <w:r>
              <w:tab/>
              <w:t>одним</w:t>
            </w:r>
          </w:p>
          <w:p w:rsidR="00322DD0" w:rsidRDefault="00322DD0">
            <w:pPr>
              <w:pStyle w:val="a5"/>
              <w:ind w:left="160" w:hanging="160"/>
            </w:pPr>
            <w:r>
              <w:t>закрытым фрагментом (по О. С. Гомзяку)</w:t>
            </w:r>
          </w:p>
          <w:p w:rsidR="00322DD0" w:rsidRDefault="00322DD0">
            <w:pPr>
              <w:pStyle w:val="a5"/>
              <w:tabs>
                <w:tab w:val="left" w:pos="1248"/>
                <w:tab w:val="left" w:pos="3182"/>
              </w:tabs>
              <w:ind w:left="160" w:hanging="160"/>
            </w:pPr>
            <w:r>
              <w:t>-Чтение</w:t>
            </w:r>
            <w:r>
              <w:tab/>
              <w:t>стихотворения</w:t>
            </w:r>
            <w:r>
              <w:tab/>
              <w:t>М.</w:t>
            </w:r>
          </w:p>
          <w:p w:rsidR="00322DD0" w:rsidRDefault="00322DD0">
            <w:pPr>
              <w:pStyle w:val="a5"/>
            </w:pPr>
            <w:r>
              <w:t>Пригари «Про книжку». Беседа.</w:t>
            </w:r>
          </w:p>
          <w:p w:rsidR="00322DD0" w:rsidRDefault="00322DD0">
            <w:pPr>
              <w:pStyle w:val="a5"/>
              <w:tabs>
                <w:tab w:val="left" w:pos="1387"/>
                <w:tab w:val="left" w:pos="1867"/>
                <w:tab w:val="left" w:pos="3019"/>
              </w:tabs>
            </w:pPr>
            <w:r>
              <w:t>-Сюжетно</w:t>
            </w:r>
            <w:r>
              <w:tab/>
              <w:t>-</w:t>
            </w:r>
            <w:r>
              <w:tab/>
              <w:t>ролевая</w:t>
            </w:r>
            <w:r>
              <w:tab/>
              <w:t>игра</w:t>
            </w:r>
          </w:p>
          <w:p w:rsidR="00322DD0" w:rsidRDefault="00322DD0">
            <w:pPr>
              <w:pStyle w:val="a5"/>
            </w:pPr>
            <w:r>
              <w:t>«Школа».</w:t>
            </w:r>
          </w:p>
          <w:p w:rsidR="00322DD0" w:rsidRDefault="00322DD0">
            <w:pPr>
              <w:pStyle w:val="a5"/>
            </w:pPr>
            <w:r>
              <w:t>-Объяснение и заучивание пословицы:</w:t>
            </w:r>
          </w:p>
          <w:p w:rsidR="00322DD0" w:rsidRDefault="00322DD0">
            <w:pPr>
              <w:pStyle w:val="a5"/>
            </w:pPr>
            <w:r>
              <w:t>«Кончил дело - гуляй смело».</w:t>
            </w:r>
          </w:p>
        </w:tc>
      </w:tr>
      <w:tr w:rsidR="00322DD0">
        <w:trPr>
          <w:trHeight w:hRule="exact" w:val="25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IV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40" w:line="202" w:lineRule="auto"/>
              <w:jc w:val="center"/>
            </w:pPr>
            <w:r>
              <w:rPr>
                <w:smallCaps/>
              </w:rPr>
              <w:t>щ-</w:t>
            </w:r>
            <w:r>
              <w:t>С’</w:t>
            </w:r>
          </w:p>
          <w:p w:rsidR="00322DD0" w:rsidRDefault="00322DD0">
            <w:pPr>
              <w:pStyle w:val="a5"/>
              <w:spacing w:line="202" w:lineRule="auto"/>
              <w:jc w:val="center"/>
            </w:pPr>
            <w:r>
              <w:t>Щ -</w:t>
            </w:r>
          </w:p>
          <w:p w:rsidR="00322DD0" w:rsidRDefault="00322DD0">
            <w:pPr>
              <w:pStyle w:val="a5"/>
              <w:spacing w:line="202" w:lineRule="auto"/>
              <w:jc w:val="center"/>
            </w:pPr>
            <w:r>
              <w:t>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spacing w:after="260"/>
              <w:jc w:val="center"/>
            </w:pPr>
            <w:r>
              <w:t>Лето.</w:t>
            </w:r>
          </w:p>
          <w:p w:rsidR="00322DD0" w:rsidRDefault="00322DD0">
            <w:pPr>
              <w:pStyle w:val="a5"/>
              <w:jc w:val="center"/>
            </w:pPr>
            <w:r>
              <w:t>Обследование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</w:pPr>
            <w:r>
              <w:t>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</w:pPr>
            <w:r>
              <w:t xml:space="preserve">Звук «Щ». Уточнение артикуляции. Различие на слух слов: ЛЕС-ЛЕЩ, РОСА- РОЩА, </w:t>
            </w:r>
            <w:r>
              <w:rPr>
                <w:smallCaps/>
              </w:rPr>
              <w:t xml:space="preserve">писать-пищать. </w:t>
            </w:r>
            <w:r>
              <w:t>Совершенствование навыков послогового чтения, письма и звукобуквенного анализа.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tabs>
                <w:tab w:val="left" w:pos="1795"/>
                <w:tab w:val="left" w:pos="2381"/>
              </w:tabs>
              <w:jc w:val="both"/>
            </w:pPr>
            <w:r>
              <w:t>Активизация</w:t>
            </w:r>
            <w:r>
              <w:tab/>
              <w:t>и</w:t>
            </w:r>
            <w:r>
              <w:tab/>
              <w:t>обогащение</w:t>
            </w:r>
          </w:p>
          <w:p w:rsidR="00322DD0" w:rsidRDefault="00322DD0">
            <w:pPr>
              <w:pStyle w:val="a5"/>
              <w:jc w:val="both"/>
            </w:pPr>
            <w:r>
              <w:t>активного и пассивного словаря по данной теме.</w:t>
            </w:r>
          </w:p>
          <w:p w:rsidR="00322DD0" w:rsidRDefault="00322DD0">
            <w:pPr>
              <w:pStyle w:val="a5"/>
              <w:tabs>
                <w:tab w:val="left" w:pos="1056"/>
                <w:tab w:val="left" w:pos="2434"/>
              </w:tabs>
              <w:jc w:val="both"/>
            </w:pPr>
            <w:r>
              <w:t>Подбор</w:t>
            </w:r>
            <w:r>
              <w:tab/>
              <w:t>антонимов</w:t>
            </w:r>
            <w:r>
              <w:tab/>
              <w:t>к словам:</w:t>
            </w:r>
          </w:p>
          <w:p w:rsidR="00322DD0" w:rsidRDefault="00322DD0">
            <w:pPr>
              <w:pStyle w:val="a5"/>
              <w:tabs>
                <w:tab w:val="left" w:pos="1440"/>
                <w:tab w:val="left" w:pos="2962"/>
              </w:tabs>
              <w:jc w:val="both"/>
            </w:pPr>
            <w:r>
              <w:t>холодный,</w:t>
            </w:r>
            <w:r>
              <w:tab/>
              <w:t>солнечный,</w:t>
            </w:r>
            <w:r>
              <w:tab/>
              <w:t>тепло,</w:t>
            </w:r>
          </w:p>
          <w:p w:rsidR="00322DD0" w:rsidRDefault="00322DD0">
            <w:pPr>
              <w:pStyle w:val="a5"/>
              <w:jc w:val="both"/>
            </w:pPr>
            <w:r>
              <w:t>зимний, отпуск, жара.</w:t>
            </w:r>
          </w:p>
          <w:p w:rsidR="00322DD0" w:rsidRDefault="00322DD0">
            <w:pPr>
              <w:pStyle w:val="a5"/>
              <w:jc w:val="both"/>
            </w:pPr>
            <w:r>
              <w:t>Объяснить значение выражений:</w:t>
            </w:r>
          </w:p>
          <w:p w:rsidR="00322DD0" w:rsidRDefault="00322DD0">
            <w:pPr>
              <w:pStyle w:val="a5"/>
              <w:spacing w:line="259" w:lineRule="auto"/>
              <w:ind w:firstLine="460"/>
            </w:pPr>
            <w:r>
              <w:rPr>
                <w:sz w:val="22"/>
                <w:szCs w:val="22"/>
              </w:rPr>
              <w:t>V</w:t>
            </w:r>
            <w:r>
              <w:t>Витать в облаках.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tabs>
                <w:tab w:val="left" w:pos="2006"/>
                <w:tab w:val="left" w:pos="3216"/>
              </w:tabs>
            </w:pPr>
            <w:r>
              <w:t>Совершенствование грамматических</w:t>
            </w:r>
            <w:r>
              <w:tab/>
              <w:t>навыков</w:t>
            </w:r>
            <w:r>
              <w:tab/>
              <w:t>по</w:t>
            </w:r>
          </w:p>
          <w:p w:rsidR="00322DD0" w:rsidRDefault="00322DD0">
            <w:pPr>
              <w:pStyle w:val="a5"/>
            </w:pPr>
            <w:r>
              <w:t>теме.</w:t>
            </w:r>
          </w:p>
          <w:p w:rsidR="00322DD0" w:rsidRDefault="00322DD0">
            <w:pPr>
              <w:pStyle w:val="a5"/>
            </w:pPr>
            <w:r>
              <w:t>-Составление рассказов: «Докажи, что на картине лето» «Лето в лесу», «Отдых у моря» (по сюжетным картинам).</w:t>
            </w:r>
          </w:p>
          <w:p w:rsidR="00322DD0" w:rsidRDefault="00322DD0">
            <w:pPr>
              <w:pStyle w:val="a5"/>
              <w:tabs>
                <w:tab w:val="left" w:pos="1502"/>
                <w:tab w:val="left" w:pos="2554"/>
                <w:tab w:val="left" w:pos="3346"/>
              </w:tabs>
            </w:pPr>
            <w:r>
              <w:t>Творческий</w:t>
            </w:r>
            <w:r>
              <w:tab/>
              <w:t>рассказ</w:t>
            </w:r>
            <w:r>
              <w:tab/>
              <w:t>«Как</w:t>
            </w:r>
            <w:r>
              <w:tab/>
              <w:t>я</w:t>
            </w:r>
          </w:p>
          <w:p w:rsidR="00322DD0" w:rsidRDefault="00322DD0">
            <w:pPr>
              <w:pStyle w:val="a5"/>
            </w:pPr>
            <w:r>
              <w:t>проведу лето?».</w:t>
            </w: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p w:rsidR="00322DD0" w:rsidRDefault="00322DD0">
      <w:pPr>
        <w:pStyle w:val="30"/>
        <w:spacing w:after="120"/>
        <w:jc w:val="right"/>
      </w:pPr>
      <w:r>
        <w:rPr>
          <w:b w:val="0"/>
          <w:bCs w:val="0"/>
          <w:i/>
          <w:iCs/>
        </w:rPr>
        <w:t>Приложение № 8</w:t>
      </w:r>
    </w:p>
    <w:p w:rsidR="00322DD0" w:rsidRDefault="00322DD0">
      <w:pPr>
        <w:pStyle w:val="24"/>
        <w:keepNext/>
        <w:keepLines/>
        <w:spacing w:after="120"/>
        <w:ind w:firstLine="280"/>
        <w:jc w:val="left"/>
      </w:pPr>
      <w:bookmarkStart w:id="663" w:name="bookmark663"/>
      <w:bookmarkStart w:id="664" w:name="bookmark664"/>
      <w:bookmarkStart w:id="665" w:name="bookmark665"/>
      <w:bookmarkStart w:id="666" w:name="bookmark662"/>
      <w:r>
        <w:t>Таблицы диагностики речевого развития детей группы компенсирующей направленности по возрастам</w:t>
      </w:r>
      <w:bookmarkEnd w:id="663"/>
      <w:bookmarkEnd w:id="664"/>
      <w:bookmarkEnd w:id="665"/>
      <w:bookmarkEnd w:id="66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6850"/>
        <w:gridCol w:w="370"/>
        <w:gridCol w:w="504"/>
        <w:gridCol w:w="475"/>
        <w:gridCol w:w="408"/>
        <w:gridCol w:w="552"/>
        <w:gridCol w:w="547"/>
        <w:gridCol w:w="552"/>
        <w:gridCol w:w="413"/>
        <w:gridCol w:w="427"/>
        <w:gridCol w:w="533"/>
        <w:gridCol w:w="432"/>
        <w:gridCol w:w="442"/>
        <w:gridCol w:w="446"/>
        <w:gridCol w:w="475"/>
        <w:gridCol w:w="398"/>
        <w:gridCol w:w="422"/>
      </w:tblGrid>
      <w:tr w:rsidR="00322DD0">
        <w:trPr>
          <w:trHeight w:hRule="exact" w:val="3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СРЕДНЯЯ ГРУППА (от 4 до 5 ЛЕТ)</w:t>
            </w: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left="40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Начало года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Конец года</w:t>
            </w:r>
          </w:p>
        </w:tc>
      </w:tr>
      <w:tr w:rsidR="00322DD0">
        <w:trPr>
          <w:trHeight w:hRule="exact" w:val="8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речевого развития</w:t>
            </w: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Владеет обиходным словарным запасом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Отвечает на вопросы, касающиеся ближайшего окружения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Составляет по картине простые 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0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 заучить короткое стихотворение наизусть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Согласовывает существительные в роде и числе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Согласовывает прилагательные с существительными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Образовывает множественное число существительных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5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Знает названия слов обозначающих части предметов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Знает названия детенышей животных на простых примерах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Употребляет в речи местоимения, союзы, простые предлоги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употребляет в речи притяжательные прилагательные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произносит слова сложного звукового состава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Выделяет первый ударный гласный звук в словах, может определить наличие звука в слове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произносит все звуки родного языка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65"/>
          <w:jc w:val="center"/>
        </w:trPr>
        <w:tc>
          <w:tcPr>
            <w:tcW w:w="7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показатель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6970"/>
        <w:gridCol w:w="379"/>
        <w:gridCol w:w="389"/>
        <w:gridCol w:w="317"/>
        <w:gridCol w:w="374"/>
        <w:gridCol w:w="374"/>
        <w:gridCol w:w="346"/>
        <w:gridCol w:w="379"/>
        <w:gridCol w:w="389"/>
        <w:gridCol w:w="360"/>
        <w:gridCol w:w="331"/>
        <w:gridCol w:w="317"/>
        <w:gridCol w:w="360"/>
        <w:gridCol w:w="331"/>
        <w:gridCol w:w="360"/>
        <w:gridCol w:w="331"/>
        <w:gridCol w:w="394"/>
        <w:gridCol w:w="360"/>
        <w:gridCol w:w="408"/>
        <w:gridCol w:w="389"/>
        <w:gridCol w:w="398"/>
      </w:tblGrid>
      <w:tr w:rsidR="00322DD0">
        <w:trPr>
          <w:trHeight w:hRule="exact" w:val="40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СТАРШАЯ ГРУППА (от 5 до 6 ЛЕТ)</w:t>
            </w:r>
          </w:p>
        </w:tc>
        <w:tc>
          <w:tcPr>
            <w:tcW w:w="363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Начало года</w:t>
            </w:r>
          </w:p>
        </w:tc>
        <w:tc>
          <w:tcPr>
            <w:tcW w:w="3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322DD0">
        <w:trPr>
          <w:trHeight w:hRule="exact" w:val="10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речевого развития</w:t>
            </w:r>
          </w:p>
        </w:tc>
        <w:tc>
          <w:tcPr>
            <w:tcW w:w="363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Рассказывает о содержании сюжетной картины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 с литературными произведениями (может назвать несколько сказок, рассказов, стихотворений)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 выразительно рассказать небольшую сказку, выучить стихотворение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 беседу, используя все части речи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5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Демонстрирует сформированность обобщающих понятий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Умеет согласовывать прилагательные с существительными, подбирать несколько прилагательных к существительным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Согласовывает числительные с существительными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5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образовывает падежные окончания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Определяет место звука в слове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5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Словарный запас соответствует возрастной норме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Владеет навыками словообразования и объяснения многозначности слов по выученным лексическим темам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произносит все звуки родного языка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84"/>
          <w:jc w:val="center"/>
        </w:trPr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показатель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6850"/>
        <w:gridCol w:w="394"/>
        <w:gridCol w:w="384"/>
        <w:gridCol w:w="293"/>
        <w:gridCol w:w="326"/>
        <w:gridCol w:w="336"/>
        <w:gridCol w:w="326"/>
        <w:gridCol w:w="446"/>
        <w:gridCol w:w="394"/>
        <w:gridCol w:w="350"/>
        <w:gridCol w:w="442"/>
        <w:gridCol w:w="355"/>
        <w:gridCol w:w="413"/>
        <w:gridCol w:w="341"/>
        <w:gridCol w:w="370"/>
        <w:gridCol w:w="370"/>
        <w:gridCol w:w="374"/>
        <w:gridCol w:w="322"/>
        <w:gridCol w:w="341"/>
        <w:gridCol w:w="427"/>
        <w:gridCol w:w="403"/>
      </w:tblGrid>
      <w:tr w:rsidR="00322DD0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ПОДГОТОВИТЕЛЬНАЯ К ШКОЛЕ ГРУППА (от 6 до 7 ЛЕТ)</w:t>
            </w:r>
          </w:p>
        </w:tc>
        <w:tc>
          <w:tcPr>
            <w:tcW w:w="36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Начало года</w:t>
            </w:r>
          </w:p>
        </w:tc>
        <w:tc>
          <w:tcPr>
            <w:tcW w:w="37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Конец года</w:t>
            </w:r>
          </w:p>
        </w:tc>
      </w:tr>
      <w:tr w:rsidR="00322DD0">
        <w:trPr>
          <w:trHeight w:hRule="exact" w:val="12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речевого развития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Умеет составить рассказ по серии сюжетных картинок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Грамматически правильно строит сложные предложения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Умеет использовать в речи обобщающие слова, антонимы, синонимы, сравнения.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Умеет объяснять смысл выражений, пословиц и поговорок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 пересказывать и драматизировать небольшие литературные произведения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Умеет составлять рассказы о предмете по мнемотаблице, из личного опыта, сюжетной картине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диалоге инициативно высказывается, умеет привлечь внимание своими высказываниями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Называет некоторые жанры детской литературы, может выразительно продекламировать небольшой текст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ind w:left="160" w:hanging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Владеет умениями и навыками публичного выступления (владение голосом, выразительность)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Различает звуки, слоги, слова, предложения, определяет их последовательность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9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Владеет элементами грамоты: навыками чтения и печатания букв, слогов, слов и коротких предложений, звукобуквенного анализа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произносит все звуки родного языка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6850"/>
        <w:gridCol w:w="394"/>
        <w:gridCol w:w="384"/>
        <w:gridCol w:w="293"/>
        <w:gridCol w:w="326"/>
        <w:gridCol w:w="336"/>
        <w:gridCol w:w="326"/>
        <w:gridCol w:w="446"/>
        <w:gridCol w:w="394"/>
        <w:gridCol w:w="350"/>
        <w:gridCol w:w="442"/>
        <w:gridCol w:w="355"/>
        <w:gridCol w:w="413"/>
        <w:gridCol w:w="341"/>
        <w:gridCol w:w="370"/>
        <w:gridCol w:w="370"/>
        <w:gridCol w:w="374"/>
        <w:gridCol w:w="322"/>
        <w:gridCol w:w="341"/>
        <w:gridCol w:w="427"/>
        <w:gridCol w:w="403"/>
      </w:tblGrid>
      <w:tr w:rsidR="00322DD0">
        <w:trPr>
          <w:trHeight w:hRule="exact" w:val="6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передаёт слоговую структуру слов, используемых в самостоятельной речи;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Грамматически правильно оформляет самостоятельную речь в соответствии с нормами языка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65"/>
          <w:jc w:val="center"/>
        </w:trPr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показатель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>
      <w:pPr>
        <w:spacing w:after="559" w:line="1" w:lineRule="exact"/>
      </w:pPr>
    </w:p>
    <w:p w:rsidR="00322DD0" w:rsidRDefault="00322DD0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освоения области речевого развития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3125"/>
        <w:gridCol w:w="835"/>
        <w:gridCol w:w="850"/>
        <w:gridCol w:w="874"/>
        <w:gridCol w:w="686"/>
        <w:gridCol w:w="667"/>
        <w:gridCol w:w="610"/>
        <w:gridCol w:w="739"/>
        <w:gridCol w:w="653"/>
      </w:tblGrid>
      <w:tr w:rsidR="00322DD0">
        <w:trPr>
          <w:trHeight w:hRule="exact" w:val="850"/>
          <w:jc w:val="center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ребенка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показатель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  <w:tr w:rsidR="00322DD0">
        <w:trPr>
          <w:trHeight w:hRule="exact" w:val="3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DD0" w:rsidRDefault="00322DD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D0" w:rsidRDefault="00322DD0">
            <w:pPr>
              <w:rPr>
                <w:sz w:val="10"/>
                <w:szCs w:val="10"/>
              </w:rPr>
            </w:pPr>
          </w:p>
        </w:tc>
      </w:tr>
    </w:tbl>
    <w:p w:rsidR="00322DD0" w:rsidRDefault="00322DD0"/>
    <w:sectPr w:rsidR="00322DD0" w:rsidSect="001D0A58">
      <w:headerReference w:type="even" r:id="rId42"/>
      <w:headerReference w:type="default" r:id="rId43"/>
      <w:footerReference w:type="even" r:id="rId44"/>
      <w:footerReference w:type="default" r:id="rId45"/>
      <w:pgSz w:w="16840" w:h="11900" w:orient="landscape"/>
      <w:pgMar w:top="761" w:right="971" w:bottom="1007" w:left="1004" w:header="33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D0" w:rsidRDefault="00322DD0">
      <w:r>
        <w:separator/>
      </w:r>
    </w:p>
  </w:endnote>
  <w:endnote w:type="continuationSeparator" w:id="1">
    <w:p w:rsidR="00322DD0" w:rsidRDefault="0032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314pt;margin-top:797.05pt;width:10.1pt;height:7.9pt;z-index:-2516659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MPlAEAACM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" filled="f" stroked="f">
          <v:textbox style="mso-fit-shape-to-text:t" inset="0,0,0,0">
            <w:txbxContent>
              <w:p w:rsidR="00322DD0" w:rsidRDefault="00322DD0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Pr="00380AA5">
                    <w:rPr>
                      <w:noProof/>
                      <w:sz w:val="24"/>
                      <w:szCs w:val="24"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4" o:spid="_x0000_s2062" type="#_x0000_t202" style="position:absolute;margin-left:314pt;margin-top:797.05pt;width:10.1pt;height:7.9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7wmQEAACsDAAAOAAAAZHJzL2Uyb0RvYy54bWysUsFOwzAMvSPxD1HurN2G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" filled="f" stroked="f">
          <v:textbox style="mso-fit-shape-to-text:t" inset="0,0,0,0">
            <w:txbxContent>
              <w:p w:rsidR="00322DD0" w:rsidRDefault="00322DD0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Pr="00761AFD">
                    <w:rPr>
                      <w:noProof/>
                      <w:sz w:val="24"/>
                      <w:szCs w:val="24"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2" o:spid="_x0000_s2063" type="#_x0000_t202" style="position:absolute;margin-left:314pt;margin-top:797.05pt;width:10.1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" filled="f" stroked="f">
          <v:textbox style="mso-fit-shape-to-text:t" inset="0,0,0,0">
            <w:txbxContent>
              <w:p w:rsidR="00322DD0" w:rsidRDefault="00322DD0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Pr="00761AFD">
                    <w:rPr>
                      <w:noProof/>
                      <w:sz w:val="24"/>
                      <w:szCs w:val="24"/>
                    </w:rPr>
                    <w:t>51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8" o:spid="_x0000_s2064" type="#_x0000_t202" style="position:absolute;margin-left:416.55pt;margin-top:549.6pt;width:10.8pt;height:7.9pt;z-index:-2516556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" filled="f" stroked="f">
          <v:textbox style="mso-fit-shape-to-text:t" inset="0,0,0,0">
            <w:txbxContent>
              <w:p w:rsidR="00322DD0" w:rsidRDefault="00322DD0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102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6" o:spid="_x0000_s2065" type="#_x0000_t202" style="position:absolute;margin-left:416.55pt;margin-top:549.6pt;width:10.8pt;height:7.9pt;z-index:-25165670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" filled="f" stroked="f">
          <v:textbox style="mso-fit-shape-to-text:t" inset="0,0,0,0">
            <w:txbxContent>
              <w:p w:rsidR="00322DD0" w:rsidRDefault="00322DD0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103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50" type="#_x0000_t202" style="position:absolute;margin-left:314pt;margin-top:797.05pt;width:10.1pt;height:7.9pt;z-index:-2516669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" filled="f" stroked="f">
          <v:textbox style="mso-fit-shape-to-text:t" inset="0,0,0,0">
            <w:txbxContent>
              <w:p w:rsidR="00322DD0" w:rsidRDefault="00322DD0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Pr="00380AA5">
                    <w:rPr>
                      <w:noProof/>
                      <w:sz w:val="24"/>
                      <w:szCs w:val="24"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53" type="#_x0000_t202" style="position:absolute;margin-left:312.85pt;margin-top:795.9pt;width:10.55pt;height:7.9pt;z-index:-2516638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elmQEAACo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" filled="f" stroked="f">
          <v:textbox style="mso-fit-shape-to-text:t" inset="0,0,0,0">
            <w:txbxContent>
              <w:p w:rsidR="00322DD0" w:rsidRDefault="00322DD0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2" o:spid="_x0000_s2054" type="#_x0000_t202" style="position:absolute;margin-left:312.85pt;margin-top:795.9pt;width:10.55pt;height:7.9pt;z-index:-2516648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" filled="f" stroked="f">
          <v:textbox style="mso-fit-shape-to-text:t" inset="0,0,0,0">
            <w:txbxContent>
              <w:p w:rsidR="00322DD0" w:rsidRDefault="00322DD0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2056" type="#_x0000_t202" style="position:absolute;margin-left:314pt;margin-top:797.05pt;width:10.1pt;height:7.9pt;z-index:-25166182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" filled="f" stroked="f">
          <v:textbox style="mso-fit-shape-to-text:t" inset="0,0,0,0">
            <w:txbxContent>
              <w:p w:rsidR="00322DD0" w:rsidRDefault="00322DD0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Pr="00761AFD">
                    <w:rPr>
                      <w:noProof/>
                      <w:sz w:val="24"/>
                      <w:szCs w:val="24"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2057" type="#_x0000_t202" style="position:absolute;margin-left:312.85pt;margin-top:795.9pt;width:10.8pt;height:7.9pt;z-index:-2516628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" filled="f" stroked="f">
          <v:textbox style="mso-fit-shape-to-text:t" inset="0,0,0,0">
            <w:txbxContent>
              <w:p w:rsidR="00322DD0" w:rsidRDefault="00322DD0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0" o:spid="_x0000_s2060" type="#_x0000_t202" style="position:absolute;margin-left:312.85pt;margin-top:795.9pt;width:11.3pt;height:7.9pt;z-index:-251659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" filled="f" stroked="f">
          <v:textbox style="mso-fit-shape-to-text:t" inset="0,0,0,0">
            <w:txbxContent>
              <w:p w:rsidR="00322DD0" w:rsidRDefault="00322DD0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6" o:spid="_x0000_s2061" type="#_x0000_t202" style="position:absolute;margin-left:312.85pt;margin-top:795.9pt;width:11.3pt;height:7.9pt;z-index:-25166080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" filled="f" stroked="f">
          <v:textbox style="mso-fit-shape-to-text:t" inset="0,0,0,0">
            <w:txbxContent>
              <w:p w:rsidR="00322DD0" w:rsidRDefault="00322DD0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D0" w:rsidRDefault="00322DD0"/>
  </w:footnote>
  <w:footnote w:type="continuationSeparator" w:id="1">
    <w:p w:rsidR="00322DD0" w:rsidRDefault="00322D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6.5pt;margin-top:59.8pt;width:75.85pt;height:10.8pt;z-index:-25165363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322DD0" w:rsidRDefault="00322DD0">
                <w:r>
                  <w:rPr>
                    <w:rFonts w:ascii="Cambria" w:hAnsi="Cambria" w:cs="Cambria"/>
                    <w:i/>
                    <w:iCs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6.5pt;margin-top:59.8pt;width:75.85pt;height:10.8pt;z-index:-251654656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322DD0" w:rsidRDefault="00322DD0">
                <w:r>
                  <w:rPr>
                    <w:rFonts w:ascii="Cambria" w:hAnsi="Cambria" w:cs="Cambria"/>
                    <w:i/>
                    <w:iCs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6.5pt;margin-top:59.8pt;width:75.85pt;height:10.8pt;z-index:-25165260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322DD0" w:rsidRDefault="00322DD0">
                <w:r>
                  <w:rPr>
                    <w:rFonts w:ascii="Cambria" w:hAnsi="Cambria" w:cs="Cambria"/>
                    <w:i/>
                    <w:iCs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76.5pt;margin-top:60.05pt;width:76.1pt;height:10.8pt;z-index:-25165056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322DD0" w:rsidRDefault="00322DD0">
                <w:r>
                  <w:rPr>
                    <w:rFonts w:ascii="Cambria" w:hAnsi="Cambria" w:cs="Cambria"/>
                    <w:i/>
                    <w:iCs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6.5pt;margin-top:60.05pt;width:76.1pt;height:10.8pt;z-index:-25165158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322DD0" w:rsidRDefault="00322DD0">
                <w:r>
                  <w:rPr>
                    <w:rFonts w:ascii="Cambria" w:hAnsi="Cambria" w:cs="Cambria"/>
                    <w:i/>
                    <w:iCs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D0" w:rsidRDefault="00322D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7EE"/>
    <w:multiLevelType w:val="multilevel"/>
    <w:tmpl w:val="B9662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8708DB"/>
    <w:multiLevelType w:val="multilevel"/>
    <w:tmpl w:val="C3FE8E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BD46A7"/>
    <w:multiLevelType w:val="multilevel"/>
    <w:tmpl w:val="748A54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3B3660"/>
    <w:multiLevelType w:val="multilevel"/>
    <w:tmpl w:val="82A6A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137445"/>
    <w:multiLevelType w:val="multilevel"/>
    <w:tmpl w:val="76007D94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7A36F8"/>
    <w:multiLevelType w:val="multilevel"/>
    <w:tmpl w:val="23BAEF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8B2CC0"/>
    <w:multiLevelType w:val="multilevel"/>
    <w:tmpl w:val="F66046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E5693A"/>
    <w:multiLevelType w:val="multilevel"/>
    <w:tmpl w:val="6A940E4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BA7683"/>
    <w:multiLevelType w:val="multilevel"/>
    <w:tmpl w:val="A19085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3E14084"/>
    <w:multiLevelType w:val="multilevel"/>
    <w:tmpl w:val="834EC5E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5D26106"/>
    <w:multiLevelType w:val="multilevel"/>
    <w:tmpl w:val="E3165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E5A0D7F"/>
    <w:multiLevelType w:val="multilevel"/>
    <w:tmpl w:val="EDB49A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E9575DC"/>
    <w:multiLevelType w:val="multilevel"/>
    <w:tmpl w:val="AACCDFE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F593EE2"/>
    <w:multiLevelType w:val="multilevel"/>
    <w:tmpl w:val="3F38C4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F5E2015"/>
    <w:multiLevelType w:val="multilevel"/>
    <w:tmpl w:val="E808F6E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FDA3472"/>
    <w:multiLevelType w:val="multilevel"/>
    <w:tmpl w:val="4F38AAFA"/>
    <w:lvl w:ilvl="0">
      <w:start w:val="1"/>
      <w:numFmt w:val="decimal"/>
      <w:lvlText w:val="3.4.%1."/>
      <w:lvlJc w:val="left"/>
      <w:rPr>
        <w:rFonts w:ascii="Cambria" w:eastAsia="Times New Roman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0482000"/>
    <w:multiLevelType w:val="multilevel"/>
    <w:tmpl w:val="AC3CFF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15152A0"/>
    <w:multiLevelType w:val="multilevel"/>
    <w:tmpl w:val="22CC50A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17240A5"/>
    <w:multiLevelType w:val="multilevel"/>
    <w:tmpl w:val="77964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2530307"/>
    <w:multiLevelType w:val="multilevel"/>
    <w:tmpl w:val="A7A6F5D4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2A9790A"/>
    <w:multiLevelType w:val="multilevel"/>
    <w:tmpl w:val="7E90D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3077001"/>
    <w:multiLevelType w:val="multilevel"/>
    <w:tmpl w:val="712C36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4660CAF"/>
    <w:multiLevelType w:val="multilevel"/>
    <w:tmpl w:val="AFBA164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696048A"/>
    <w:multiLevelType w:val="multilevel"/>
    <w:tmpl w:val="A496BBEE"/>
    <w:lvl w:ilvl="0">
      <w:start w:val="1"/>
      <w:numFmt w:val="bullet"/>
      <w:lvlText w:val="V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71C100B"/>
    <w:multiLevelType w:val="multilevel"/>
    <w:tmpl w:val="6A0264C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7616C96"/>
    <w:multiLevelType w:val="multilevel"/>
    <w:tmpl w:val="1A660B2A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29A67FC6"/>
    <w:multiLevelType w:val="multilevel"/>
    <w:tmpl w:val="5818FD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2B4E0D4F"/>
    <w:multiLevelType w:val="multilevel"/>
    <w:tmpl w:val="7BD65E96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2BDF4F97"/>
    <w:multiLevelType w:val="multilevel"/>
    <w:tmpl w:val="4B58E74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2D734B10"/>
    <w:multiLevelType w:val="multilevel"/>
    <w:tmpl w:val="D65049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2ECC75F6"/>
    <w:multiLevelType w:val="multilevel"/>
    <w:tmpl w:val="3B7C61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2EED74D0"/>
    <w:multiLevelType w:val="multilevel"/>
    <w:tmpl w:val="20F48C6E"/>
    <w:lvl w:ilvl="0">
      <w:start w:val="1"/>
      <w:numFmt w:val="bullet"/>
      <w:lvlText w:val="V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301D0909"/>
    <w:multiLevelType w:val="multilevel"/>
    <w:tmpl w:val="A5124BA8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30851E03"/>
    <w:multiLevelType w:val="multilevel"/>
    <w:tmpl w:val="27AA3128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32C8625A"/>
    <w:multiLevelType w:val="multilevel"/>
    <w:tmpl w:val="C0F868EA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32CC7248"/>
    <w:multiLevelType w:val="multilevel"/>
    <w:tmpl w:val="2CD8A95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334514AC"/>
    <w:multiLevelType w:val="multilevel"/>
    <w:tmpl w:val="8692069C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34C80C20"/>
    <w:multiLevelType w:val="multilevel"/>
    <w:tmpl w:val="B2FE2E68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35AF28C8"/>
    <w:multiLevelType w:val="multilevel"/>
    <w:tmpl w:val="97EA84C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360D4811"/>
    <w:multiLevelType w:val="multilevel"/>
    <w:tmpl w:val="ED1857C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36494714"/>
    <w:multiLevelType w:val="multilevel"/>
    <w:tmpl w:val="1FE4C2B6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388B5890"/>
    <w:multiLevelType w:val="multilevel"/>
    <w:tmpl w:val="C91E30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38FD7FB3"/>
    <w:multiLevelType w:val="multilevel"/>
    <w:tmpl w:val="B406D13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3BA84984"/>
    <w:multiLevelType w:val="multilevel"/>
    <w:tmpl w:val="13D6679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3C4E42AD"/>
    <w:multiLevelType w:val="multilevel"/>
    <w:tmpl w:val="50509C42"/>
    <w:lvl w:ilvl="0">
      <w:start w:val="1"/>
      <w:numFmt w:val="decimal"/>
      <w:lvlText w:val="3.%1."/>
      <w:lvlJc w:val="left"/>
      <w:rPr>
        <w:rFonts w:ascii="Cambria" w:eastAsia="Times New Roman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3FFB4C86"/>
    <w:multiLevelType w:val="multilevel"/>
    <w:tmpl w:val="CD109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43F001A8"/>
    <w:multiLevelType w:val="multilevel"/>
    <w:tmpl w:val="9404D7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44675FDC"/>
    <w:multiLevelType w:val="multilevel"/>
    <w:tmpl w:val="9CB693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45131A36"/>
    <w:multiLevelType w:val="multilevel"/>
    <w:tmpl w:val="7812EF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45297571"/>
    <w:multiLevelType w:val="multilevel"/>
    <w:tmpl w:val="77C4FBF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452E371E"/>
    <w:multiLevelType w:val="multilevel"/>
    <w:tmpl w:val="52A03F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45422876"/>
    <w:multiLevelType w:val="multilevel"/>
    <w:tmpl w:val="BE7E8A3A"/>
    <w:lvl w:ilvl="0">
      <w:start w:val="1"/>
      <w:numFmt w:val="bullet"/>
      <w:lvlText w:val="V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496C08E7"/>
    <w:multiLevelType w:val="multilevel"/>
    <w:tmpl w:val="71D2068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4A613A81"/>
    <w:multiLevelType w:val="multilevel"/>
    <w:tmpl w:val="4D0C586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4A9B6288"/>
    <w:multiLevelType w:val="multilevel"/>
    <w:tmpl w:val="830ABD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4AC5388D"/>
    <w:multiLevelType w:val="multilevel"/>
    <w:tmpl w:val="50D202A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4AF718A3"/>
    <w:multiLevelType w:val="multilevel"/>
    <w:tmpl w:val="B0401E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4BFB1FD0"/>
    <w:multiLevelType w:val="multilevel"/>
    <w:tmpl w:val="539626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4C25681F"/>
    <w:multiLevelType w:val="multilevel"/>
    <w:tmpl w:val="829AA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4D1C7903"/>
    <w:multiLevelType w:val="multilevel"/>
    <w:tmpl w:val="521C8034"/>
    <w:lvl w:ilvl="0">
      <w:start w:val="1"/>
      <w:numFmt w:val="decimal"/>
      <w:lvlText w:val="2.%1."/>
      <w:lvlJc w:val="left"/>
      <w:rPr>
        <w:rFonts w:ascii="Cambria" w:eastAsia="Times New Roman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4D63222C"/>
    <w:multiLevelType w:val="multilevel"/>
    <w:tmpl w:val="4F501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4DEC299A"/>
    <w:multiLevelType w:val="multilevel"/>
    <w:tmpl w:val="5B10CE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4ECB1237"/>
    <w:multiLevelType w:val="multilevel"/>
    <w:tmpl w:val="DC0EC1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>
    <w:nsid w:val="506622B9"/>
    <w:multiLevelType w:val="multilevel"/>
    <w:tmpl w:val="A802F530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>
    <w:nsid w:val="51AC680A"/>
    <w:multiLevelType w:val="multilevel"/>
    <w:tmpl w:val="3C90D27A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>
    <w:nsid w:val="51BC53B6"/>
    <w:multiLevelType w:val="multilevel"/>
    <w:tmpl w:val="538EDB18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51C37AC7"/>
    <w:multiLevelType w:val="multilevel"/>
    <w:tmpl w:val="EEC8301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>
    <w:nsid w:val="5235048B"/>
    <w:multiLevelType w:val="multilevel"/>
    <w:tmpl w:val="F7147A96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8">
    <w:nsid w:val="52374217"/>
    <w:multiLevelType w:val="multilevel"/>
    <w:tmpl w:val="739A3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9">
    <w:nsid w:val="54AB740C"/>
    <w:multiLevelType w:val="multilevel"/>
    <w:tmpl w:val="8CDA27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0">
    <w:nsid w:val="54C2649D"/>
    <w:multiLevelType w:val="multilevel"/>
    <w:tmpl w:val="37A665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1">
    <w:nsid w:val="55EC77B7"/>
    <w:multiLevelType w:val="multilevel"/>
    <w:tmpl w:val="12161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2">
    <w:nsid w:val="571A406F"/>
    <w:multiLevelType w:val="multilevel"/>
    <w:tmpl w:val="34A29E3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3">
    <w:nsid w:val="58574ECE"/>
    <w:multiLevelType w:val="multilevel"/>
    <w:tmpl w:val="DC681B4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5BA17CBE"/>
    <w:multiLevelType w:val="multilevel"/>
    <w:tmpl w:val="B2FCFCD6"/>
    <w:lvl w:ilvl="0">
      <w:start w:val="1"/>
      <w:numFmt w:val="bullet"/>
      <w:lvlText w:val="V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5">
    <w:nsid w:val="5C3819FC"/>
    <w:multiLevelType w:val="multilevel"/>
    <w:tmpl w:val="4374096E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6">
    <w:nsid w:val="5CA327E9"/>
    <w:multiLevelType w:val="multilevel"/>
    <w:tmpl w:val="994A2C7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7">
    <w:nsid w:val="5ED97DB9"/>
    <w:multiLevelType w:val="multilevel"/>
    <w:tmpl w:val="D7AC8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8">
    <w:nsid w:val="6139063C"/>
    <w:multiLevelType w:val="multilevel"/>
    <w:tmpl w:val="D5FCA47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9">
    <w:nsid w:val="61DF6F2F"/>
    <w:multiLevelType w:val="multilevel"/>
    <w:tmpl w:val="37F88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0">
    <w:nsid w:val="64CB09DC"/>
    <w:multiLevelType w:val="multilevel"/>
    <w:tmpl w:val="BD68B6BA"/>
    <w:lvl w:ilvl="0">
      <w:start w:val="1"/>
      <w:numFmt w:val="bullet"/>
      <w:lvlText w:val="V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1">
    <w:nsid w:val="6668652E"/>
    <w:multiLevelType w:val="multilevel"/>
    <w:tmpl w:val="C6A403CA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2">
    <w:nsid w:val="676D7B57"/>
    <w:multiLevelType w:val="multilevel"/>
    <w:tmpl w:val="3342EB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3">
    <w:nsid w:val="67E03F71"/>
    <w:multiLevelType w:val="multilevel"/>
    <w:tmpl w:val="0144FE5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4">
    <w:nsid w:val="68957BB7"/>
    <w:multiLevelType w:val="multilevel"/>
    <w:tmpl w:val="F452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5">
    <w:nsid w:val="6B15457E"/>
    <w:multiLevelType w:val="multilevel"/>
    <w:tmpl w:val="52ACE2A8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6">
    <w:nsid w:val="6BDF234C"/>
    <w:multiLevelType w:val="multilevel"/>
    <w:tmpl w:val="9514BF2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7">
    <w:nsid w:val="6D827566"/>
    <w:multiLevelType w:val="multilevel"/>
    <w:tmpl w:val="3A7270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8">
    <w:nsid w:val="6F2A69DA"/>
    <w:multiLevelType w:val="multilevel"/>
    <w:tmpl w:val="25ACB1B6"/>
    <w:lvl w:ilvl="0">
      <w:start w:val="2"/>
      <w:numFmt w:val="decimal"/>
      <w:lvlText w:val="1.%1."/>
      <w:lvlJc w:val="left"/>
      <w:rPr>
        <w:rFonts w:ascii="Cambria" w:eastAsia="Times New Roman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9">
    <w:nsid w:val="6F3939C1"/>
    <w:multiLevelType w:val="multilevel"/>
    <w:tmpl w:val="D3D88C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0">
    <w:nsid w:val="6F804CEE"/>
    <w:multiLevelType w:val="multilevel"/>
    <w:tmpl w:val="36582F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1">
    <w:nsid w:val="704A0846"/>
    <w:multiLevelType w:val="multilevel"/>
    <w:tmpl w:val="495CD82C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2">
    <w:nsid w:val="775A0FB9"/>
    <w:multiLevelType w:val="multilevel"/>
    <w:tmpl w:val="AC629D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3">
    <w:nsid w:val="77DA3918"/>
    <w:multiLevelType w:val="multilevel"/>
    <w:tmpl w:val="10447B9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4">
    <w:nsid w:val="7910265E"/>
    <w:multiLevelType w:val="multilevel"/>
    <w:tmpl w:val="44C6E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5">
    <w:nsid w:val="7ABE1992"/>
    <w:multiLevelType w:val="multilevel"/>
    <w:tmpl w:val="6EDECE1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6">
    <w:nsid w:val="7B9B2CE2"/>
    <w:multiLevelType w:val="multilevel"/>
    <w:tmpl w:val="323EEF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7">
    <w:nsid w:val="7C5E6781"/>
    <w:multiLevelType w:val="multilevel"/>
    <w:tmpl w:val="27BE28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8">
    <w:nsid w:val="7CCC7AAC"/>
    <w:multiLevelType w:val="multilevel"/>
    <w:tmpl w:val="DF7A06AE"/>
    <w:lvl w:ilvl="0">
      <w:start w:val="1"/>
      <w:numFmt w:val="upperRoman"/>
      <w:lvlText w:val="%1."/>
      <w:lvlJc w:val="left"/>
      <w:rPr>
        <w:rFonts w:ascii="Cambria" w:eastAsia="Times New Roman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9"/>
  </w:num>
  <w:num w:numId="2">
    <w:abstractNumId w:val="58"/>
  </w:num>
  <w:num w:numId="3">
    <w:abstractNumId w:val="54"/>
  </w:num>
  <w:num w:numId="4">
    <w:abstractNumId w:val="55"/>
  </w:num>
  <w:num w:numId="5">
    <w:abstractNumId w:val="21"/>
  </w:num>
  <w:num w:numId="6">
    <w:abstractNumId w:val="82"/>
  </w:num>
  <w:num w:numId="7">
    <w:abstractNumId w:val="98"/>
  </w:num>
  <w:num w:numId="8">
    <w:abstractNumId w:val="65"/>
  </w:num>
  <w:num w:numId="9">
    <w:abstractNumId w:val="88"/>
  </w:num>
  <w:num w:numId="10">
    <w:abstractNumId w:val="20"/>
  </w:num>
  <w:num w:numId="11">
    <w:abstractNumId w:val="45"/>
  </w:num>
  <w:num w:numId="12">
    <w:abstractNumId w:val="59"/>
  </w:num>
  <w:num w:numId="13">
    <w:abstractNumId w:val="94"/>
  </w:num>
  <w:num w:numId="14">
    <w:abstractNumId w:val="2"/>
  </w:num>
  <w:num w:numId="15">
    <w:abstractNumId w:val="77"/>
  </w:num>
  <w:num w:numId="16">
    <w:abstractNumId w:val="10"/>
  </w:num>
  <w:num w:numId="17">
    <w:abstractNumId w:val="49"/>
  </w:num>
  <w:num w:numId="18">
    <w:abstractNumId w:val="87"/>
  </w:num>
  <w:num w:numId="19">
    <w:abstractNumId w:val="13"/>
  </w:num>
  <w:num w:numId="20">
    <w:abstractNumId w:val="44"/>
  </w:num>
  <w:num w:numId="21">
    <w:abstractNumId w:val="15"/>
  </w:num>
  <w:num w:numId="22">
    <w:abstractNumId w:val="84"/>
  </w:num>
  <w:num w:numId="23">
    <w:abstractNumId w:val="43"/>
  </w:num>
  <w:num w:numId="24">
    <w:abstractNumId w:val="60"/>
  </w:num>
  <w:num w:numId="25">
    <w:abstractNumId w:val="62"/>
  </w:num>
  <w:num w:numId="26">
    <w:abstractNumId w:val="22"/>
  </w:num>
  <w:num w:numId="27">
    <w:abstractNumId w:val="7"/>
  </w:num>
  <w:num w:numId="28">
    <w:abstractNumId w:val="38"/>
  </w:num>
  <w:num w:numId="29">
    <w:abstractNumId w:val="53"/>
  </w:num>
  <w:num w:numId="30">
    <w:abstractNumId w:val="12"/>
  </w:num>
  <w:num w:numId="31">
    <w:abstractNumId w:val="17"/>
  </w:num>
  <w:num w:numId="32">
    <w:abstractNumId w:val="39"/>
  </w:num>
  <w:num w:numId="33">
    <w:abstractNumId w:val="67"/>
  </w:num>
  <w:num w:numId="34">
    <w:abstractNumId w:val="41"/>
  </w:num>
  <w:num w:numId="35">
    <w:abstractNumId w:val="68"/>
  </w:num>
  <w:num w:numId="36">
    <w:abstractNumId w:val="47"/>
  </w:num>
  <w:num w:numId="37">
    <w:abstractNumId w:val="28"/>
  </w:num>
  <w:num w:numId="38">
    <w:abstractNumId w:val="42"/>
  </w:num>
  <w:num w:numId="39">
    <w:abstractNumId w:val="93"/>
  </w:num>
  <w:num w:numId="40">
    <w:abstractNumId w:val="83"/>
  </w:num>
  <w:num w:numId="41">
    <w:abstractNumId w:val="86"/>
  </w:num>
  <w:num w:numId="42">
    <w:abstractNumId w:val="95"/>
  </w:num>
  <w:num w:numId="43">
    <w:abstractNumId w:val="56"/>
  </w:num>
  <w:num w:numId="44">
    <w:abstractNumId w:val="52"/>
  </w:num>
  <w:num w:numId="45">
    <w:abstractNumId w:val="78"/>
  </w:num>
  <w:num w:numId="46">
    <w:abstractNumId w:val="24"/>
  </w:num>
  <w:num w:numId="47">
    <w:abstractNumId w:val="18"/>
  </w:num>
  <w:num w:numId="48">
    <w:abstractNumId w:val="96"/>
  </w:num>
  <w:num w:numId="49">
    <w:abstractNumId w:val="61"/>
  </w:num>
  <w:num w:numId="50">
    <w:abstractNumId w:val="26"/>
  </w:num>
  <w:num w:numId="51">
    <w:abstractNumId w:val="69"/>
  </w:num>
  <w:num w:numId="52">
    <w:abstractNumId w:val="70"/>
  </w:num>
  <w:num w:numId="53">
    <w:abstractNumId w:val="8"/>
  </w:num>
  <w:num w:numId="54">
    <w:abstractNumId w:val="30"/>
  </w:num>
  <w:num w:numId="55">
    <w:abstractNumId w:val="16"/>
  </w:num>
  <w:num w:numId="56">
    <w:abstractNumId w:val="57"/>
  </w:num>
  <w:num w:numId="57">
    <w:abstractNumId w:val="90"/>
  </w:num>
  <w:num w:numId="58">
    <w:abstractNumId w:val="3"/>
  </w:num>
  <w:num w:numId="59">
    <w:abstractNumId w:val="71"/>
  </w:num>
  <w:num w:numId="60">
    <w:abstractNumId w:val="75"/>
  </w:num>
  <w:num w:numId="61">
    <w:abstractNumId w:val="0"/>
  </w:num>
  <w:num w:numId="62">
    <w:abstractNumId w:val="36"/>
  </w:num>
  <w:num w:numId="63">
    <w:abstractNumId w:val="89"/>
  </w:num>
  <w:num w:numId="64">
    <w:abstractNumId w:val="11"/>
  </w:num>
  <w:num w:numId="65">
    <w:abstractNumId w:val="29"/>
  </w:num>
  <w:num w:numId="66">
    <w:abstractNumId w:val="74"/>
  </w:num>
  <w:num w:numId="67">
    <w:abstractNumId w:val="37"/>
  </w:num>
  <w:num w:numId="68">
    <w:abstractNumId w:val="72"/>
  </w:num>
  <w:num w:numId="69">
    <w:abstractNumId w:val="27"/>
  </w:num>
  <w:num w:numId="70">
    <w:abstractNumId w:val="97"/>
  </w:num>
  <w:num w:numId="71">
    <w:abstractNumId w:val="1"/>
  </w:num>
  <w:num w:numId="72">
    <w:abstractNumId w:val="64"/>
  </w:num>
  <w:num w:numId="73">
    <w:abstractNumId w:val="25"/>
  </w:num>
  <w:num w:numId="74">
    <w:abstractNumId w:val="48"/>
  </w:num>
  <w:num w:numId="75">
    <w:abstractNumId w:val="4"/>
  </w:num>
  <w:num w:numId="76">
    <w:abstractNumId w:val="5"/>
  </w:num>
  <w:num w:numId="77">
    <w:abstractNumId w:val="51"/>
  </w:num>
  <w:num w:numId="78">
    <w:abstractNumId w:val="34"/>
  </w:num>
  <w:num w:numId="79">
    <w:abstractNumId w:val="33"/>
  </w:num>
  <w:num w:numId="80">
    <w:abstractNumId w:val="14"/>
  </w:num>
  <w:num w:numId="81">
    <w:abstractNumId w:val="50"/>
  </w:num>
  <w:num w:numId="82">
    <w:abstractNumId w:val="66"/>
  </w:num>
  <w:num w:numId="83">
    <w:abstractNumId w:val="32"/>
  </w:num>
  <w:num w:numId="84">
    <w:abstractNumId w:val="92"/>
  </w:num>
  <w:num w:numId="85">
    <w:abstractNumId w:val="6"/>
  </w:num>
  <w:num w:numId="86">
    <w:abstractNumId w:val="46"/>
  </w:num>
  <w:num w:numId="87">
    <w:abstractNumId w:val="19"/>
  </w:num>
  <w:num w:numId="88">
    <w:abstractNumId w:val="31"/>
  </w:num>
  <w:num w:numId="89">
    <w:abstractNumId w:val="81"/>
  </w:num>
  <w:num w:numId="90">
    <w:abstractNumId w:val="80"/>
  </w:num>
  <w:num w:numId="91">
    <w:abstractNumId w:val="40"/>
  </w:num>
  <w:num w:numId="92">
    <w:abstractNumId w:val="23"/>
  </w:num>
  <w:num w:numId="93">
    <w:abstractNumId w:val="9"/>
  </w:num>
  <w:num w:numId="94">
    <w:abstractNumId w:val="73"/>
  </w:num>
  <w:num w:numId="95">
    <w:abstractNumId w:val="85"/>
  </w:num>
  <w:num w:numId="96">
    <w:abstractNumId w:val="91"/>
  </w:num>
  <w:num w:numId="97">
    <w:abstractNumId w:val="63"/>
  </w:num>
  <w:num w:numId="98">
    <w:abstractNumId w:val="76"/>
  </w:num>
  <w:num w:numId="99">
    <w:abstractNumId w:val="35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561"/>
    <w:rsid w:val="000E759F"/>
    <w:rsid w:val="001D0A58"/>
    <w:rsid w:val="0021506D"/>
    <w:rsid w:val="00322DD0"/>
    <w:rsid w:val="00380AA5"/>
    <w:rsid w:val="003A0A9A"/>
    <w:rsid w:val="003E3F12"/>
    <w:rsid w:val="00761AFD"/>
    <w:rsid w:val="0076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5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1D0A58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D0A58"/>
    <w:rPr>
      <w:rFonts w:ascii="Arial" w:eastAsia="Times New Roman" w:hAnsi="Arial" w:cs="Arial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1D0A58"/>
    <w:rPr>
      <w:rFonts w:ascii="Cambria" w:eastAsia="Times New Roman" w:hAnsi="Cambria" w:cs="Cambria"/>
      <w:b/>
      <w:bCs/>
      <w:sz w:val="44"/>
      <w:szCs w:val="44"/>
      <w:u w:val="none"/>
      <w:shd w:val="clear" w:color="auto" w:fill="auto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1D0A58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D0A58"/>
    <w:rPr>
      <w:rFonts w:ascii="Cambria" w:eastAsia="Times New Roman" w:hAnsi="Cambria" w:cs="Cambria"/>
      <w:b/>
      <w:bCs/>
      <w:u w:val="none"/>
      <w:shd w:val="clear" w:color="auto" w:fill="auto"/>
    </w:rPr>
  </w:style>
  <w:style w:type="character" w:customStyle="1" w:styleId="a">
    <w:name w:val="Оглавление_"/>
    <w:basedOn w:val="DefaultParagraphFont"/>
    <w:link w:val="a0"/>
    <w:uiPriority w:val="99"/>
    <w:locked/>
    <w:rsid w:val="001D0A58"/>
    <w:rPr>
      <w:rFonts w:ascii="Times New Roman" w:hAnsi="Times New Roman" w:cs="Times New Roman"/>
      <w:u w:val="none"/>
      <w:shd w:val="clear" w:color="auto" w:fill="auto"/>
    </w:rPr>
  </w:style>
  <w:style w:type="character" w:customStyle="1" w:styleId="1">
    <w:name w:val="Заголовок №1_"/>
    <w:basedOn w:val="DefaultParagraphFont"/>
    <w:link w:val="10"/>
    <w:uiPriority w:val="99"/>
    <w:locked/>
    <w:rsid w:val="001D0A58"/>
    <w:rPr>
      <w:rFonts w:ascii="Cambria" w:eastAsia="Times New Roman" w:hAnsi="Cambria" w:cs="Cambria"/>
      <w:b/>
      <w:bCs/>
      <w:u w:val="none"/>
      <w:shd w:val="clear" w:color="auto" w:fill="auto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1D0A58"/>
    <w:rPr>
      <w:rFonts w:ascii="Cambria" w:eastAsia="Times New Roman" w:hAnsi="Cambria" w:cs="Cambria"/>
      <w:b/>
      <w:bCs/>
      <w:sz w:val="28"/>
      <w:szCs w:val="28"/>
      <w:u w:val="none"/>
      <w:shd w:val="clear" w:color="auto" w:fill="auto"/>
    </w:rPr>
  </w:style>
  <w:style w:type="character" w:customStyle="1" w:styleId="a1">
    <w:name w:val="Основной текст_"/>
    <w:basedOn w:val="DefaultParagraphFont"/>
    <w:link w:val="11"/>
    <w:uiPriority w:val="99"/>
    <w:locked/>
    <w:rsid w:val="001D0A58"/>
    <w:rPr>
      <w:rFonts w:ascii="Times New Roman" w:hAnsi="Times New Roman" w:cs="Times New Roman"/>
      <w:u w:val="none"/>
      <w:shd w:val="clear" w:color="auto" w:fill="auto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1D0A58"/>
    <w:rPr>
      <w:rFonts w:ascii="Cambria" w:eastAsia="Times New Roman" w:hAnsi="Cambria" w:cs="Cambria"/>
      <w:b/>
      <w:bCs/>
      <w:u w:val="none"/>
      <w:shd w:val="clear" w:color="auto" w:fill="auto"/>
    </w:rPr>
  </w:style>
  <w:style w:type="character" w:customStyle="1" w:styleId="a4">
    <w:name w:val="Другое_"/>
    <w:basedOn w:val="DefaultParagraphFont"/>
    <w:link w:val="a5"/>
    <w:uiPriority w:val="99"/>
    <w:locked/>
    <w:rsid w:val="001D0A58"/>
    <w:rPr>
      <w:rFonts w:ascii="Times New Roman" w:hAnsi="Times New Roman" w:cs="Times New Roman"/>
      <w:u w:val="none"/>
      <w:shd w:val="clear" w:color="auto" w:fill="auto"/>
    </w:rPr>
  </w:style>
  <w:style w:type="character" w:customStyle="1" w:styleId="a6">
    <w:name w:val="Подпись к картинке_"/>
    <w:basedOn w:val="DefaultParagraphFont"/>
    <w:link w:val="a7"/>
    <w:uiPriority w:val="99"/>
    <w:locked/>
    <w:rsid w:val="001D0A58"/>
    <w:rPr>
      <w:rFonts w:ascii="Times New Roman" w:hAnsi="Times New Roman" w:cs="Times New Roman"/>
      <w:u w:val="none"/>
      <w:shd w:val="clear" w:color="auto" w:fill="auto"/>
    </w:rPr>
  </w:style>
  <w:style w:type="character" w:customStyle="1" w:styleId="a8">
    <w:name w:val="Колонтитул_"/>
    <w:basedOn w:val="DefaultParagraphFont"/>
    <w:link w:val="a9"/>
    <w:uiPriority w:val="99"/>
    <w:locked/>
    <w:rsid w:val="001D0A58"/>
    <w:rPr>
      <w:rFonts w:ascii="Times New Roman" w:hAnsi="Times New Roman" w:cs="Times New Roman"/>
      <w:u w:val="none"/>
      <w:shd w:val="clear" w:color="auto" w:fill="auto"/>
    </w:rPr>
  </w:style>
  <w:style w:type="paragraph" w:customStyle="1" w:styleId="20">
    <w:name w:val="Основной текст (2)"/>
    <w:basedOn w:val="Normal"/>
    <w:link w:val="2"/>
    <w:uiPriority w:val="99"/>
    <w:rsid w:val="001D0A58"/>
    <w:pPr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1D0A58"/>
    <w:pPr>
      <w:spacing w:after="1450"/>
      <w:jc w:val="center"/>
    </w:pPr>
    <w:rPr>
      <w:rFonts w:ascii="Arial" w:hAnsi="Arial" w:cs="Arial"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1D0A58"/>
    <w:pPr>
      <w:spacing w:after="4660"/>
      <w:jc w:val="center"/>
    </w:pPr>
    <w:rPr>
      <w:rFonts w:ascii="Cambria" w:hAnsi="Cambria" w:cs="Cambria"/>
      <w:b/>
      <w:bCs/>
      <w:sz w:val="44"/>
      <w:szCs w:val="44"/>
    </w:rPr>
  </w:style>
  <w:style w:type="paragraph" w:customStyle="1" w:styleId="22">
    <w:name w:val="Колонтитул (2)"/>
    <w:basedOn w:val="Normal"/>
    <w:link w:val="21"/>
    <w:uiPriority w:val="99"/>
    <w:rsid w:val="001D0A58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D0A58"/>
    <w:pPr>
      <w:spacing w:after="40"/>
      <w:jc w:val="center"/>
    </w:pPr>
    <w:rPr>
      <w:rFonts w:ascii="Cambria" w:hAnsi="Cambria" w:cs="Cambria"/>
      <w:b/>
      <w:bCs/>
    </w:rPr>
  </w:style>
  <w:style w:type="paragraph" w:customStyle="1" w:styleId="a0">
    <w:name w:val="Оглавление"/>
    <w:basedOn w:val="Normal"/>
    <w:link w:val="a"/>
    <w:uiPriority w:val="99"/>
    <w:rsid w:val="001D0A58"/>
    <w:pPr>
      <w:spacing w:after="100"/>
      <w:ind w:firstLine="18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uiPriority w:val="99"/>
    <w:rsid w:val="001D0A58"/>
    <w:pPr>
      <w:spacing w:after="240"/>
      <w:jc w:val="center"/>
      <w:outlineLvl w:val="0"/>
    </w:pPr>
    <w:rPr>
      <w:rFonts w:ascii="Cambria" w:hAnsi="Cambria" w:cs="Cambria"/>
      <w:b/>
      <w:bCs/>
    </w:rPr>
  </w:style>
  <w:style w:type="paragraph" w:customStyle="1" w:styleId="24">
    <w:name w:val="Заголовок №2"/>
    <w:basedOn w:val="Normal"/>
    <w:link w:val="23"/>
    <w:uiPriority w:val="99"/>
    <w:rsid w:val="001D0A58"/>
    <w:pPr>
      <w:spacing w:after="100"/>
      <w:jc w:val="center"/>
      <w:outlineLvl w:val="1"/>
    </w:pPr>
    <w:rPr>
      <w:rFonts w:ascii="Cambria" w:hAnsi="Cambria" w:cs="Cambria"/>
      <w:b/>
      <w:bCs/>
      <w:sz w:val="28"/>
      <w:szCs w:val="28"/>
    </w:rPr>
  </w:style>
  <w:style w:type="paragraph" w:customStyle="1" w:styleId="11">
    <w:name w:val="Основной текст1"/>
    <w:basedOn w:val="Normal"/>
    <w:link w:val="a1"/>
    <w:uiPriority w:val="99"/>
    <w:rsid w:val="001D0A58"/>
    <w:rPr>
      <w:rFonts w:ascii="Times New Roman" w:eastAsia="Times New Roman" w:hAnsi="Times New Roman" w:cs="Times New Roman"/>
    </w:rPr>
  </w:style>
  <w:style w:type="paragraph" w:customStyle="1" w:styleId="a3">
    <w:name w:val="Подпись к таблице"/>
    <w:basedOn w:val="Normal"/>
    <w:link w:val="a2"/>
    <w:uiPriority w:val="99"/>
    <w:rsid w:val="001D0A58"/>
    <w:pPr>
      <w:jc w:val="center"/>
    </w:pPr>
    <w:rPr>
      <w:rFonts w:ascii="Cambria" w:hAnsi="Cambria" w:cs="Cambria"/>
      <w:b/>
      <w:bCs/>
    </w:rPr>
  </w:style>
  <w:style w:type="paragraph" w:customStyle="1" w:styleId="a5">
    <w:name w:val="Другое"/>
    <w:basedOn w:val="Normal"/>
    <w:link w:val="a4"/>
    <w:uiPriority w:val="99"/>
    <w:rsid w:val="001D0A58"/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Normal"/>
    <w:link w:val="a6"/>
    <w:uiPriority w:val="99"/>
    <w:rsid w:val="001D0A58"/>
    <w:pPr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Normal"/>
    <w:link w:val="a8"/>
    <w:uiPriority w:val="99"/>
    <w:rsid w:val="001D0A5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yperlink" Target="http://moiposlovicy.ru/frazeologizmy/1164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yperlink" Target="http://moiposlovicy.ru/frazeologizmy/1278" TargetMode="External"/><Relationship Id="rId42" Type="http://schemas.openxmlformats.org/officeDocument/2006/relationships/header" Target="header9.xm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yperlink" Target="http://moiposlovicy.ru/frazeologizmy/756" TargetMode="External"/><Relationship Id="rId38" Type="http://schemas.openxmlformats.org/officeDocument/2006/relationships/hyperlink" Target="http://moiposlovicy.ru/frazeologizmy/1023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10.xml"/><Relationship Id="rId41" Type="http://schemas.openxmlformats.org/officeDocument/2006/relationships/hyperlink" Target="http://moiposlovicy.ru/frazeologizmy/18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6.xml"/><Relationship Id="rId32" Type="http://schemas.openxmlformats.org/officeDocument/2006/relationships/hyperlink" Target="http://moiposlovicy.ru/frazeologizmy/1140" TargetMode="External"/><Relationship Id="rId37" Type="http://schemas.openxmlformats.org/officeDocument/2006/relationships/hyperlink" Target="http://moiposlovicy.ru/frazeologizmy/729" TargetMode="External"/><Relationship Id="rId40" Type="http://schemas.openxmlformats.org/officeDocument/2006/relationships/hyperlink" Target="http://moiposlovicy.ru/frazeologizmy/1946" TargetMode="External"/><Relationship Id="rId45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36" Type="http://schemas.openxmlformats.org/officeDocument/2006/relationships/hyperlink" Target="http://moiposlovicy.ru/frazeologizmy/1955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31" Type="http://schemas.openxmlformats.org/officeDocument/2006/relationships/hyperlink" Target="http://moiposlovicy.ru/frazeologizmy/1140" TargetMode="External"/><Relationship Id="rId44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eg"/><Relationship Id="rId22" Type="http://schemas.openxmlformats.org/officeDocument/2006/relationships/footer" Target="footer7.xml"/><Relationship Id="rId27" Type="http://schemas.openxmlformats.org/officeDocument/2006/relationships/header" Target="header7.xml"/><Relationship Id="rId30" Type="http://schemas.openxmlformats.org/officeDocument/2006/relationships/footer" Target="footer11.xml"/><Relationship Id="rId35" Type="http://schemas.openxmlformats.org/officeDocument/2006/relationships/hyperlink" Target="http://moiposlovicy.ru/frazeologizmy/1934" TargetMode="External"/><Relationship Id="rId43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32</Pages>
  <Words>30453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dc:description/>
  <cp:lastModifiedBy>Пользователь Windows</cp:lastModifiedBy>
  <cp:revision>2</cp:revision>
  <dcterms:created xsi:type="dcterms:W3CDTF">2021-03-17T01:54:00Z</dcterms:created>
  <dcterms:modified xsi:type="dcterms:W3CDTF">2021-03-17T01:54:00Z</dcterms:modified>
</cp:coreProperties>
</file>